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06" w:type="dxa"/>
        <w:tblLayout w:type="fixed"/>
        <w:tblLook w:val="00A0"/>
      </w:tblPr>
      <w:tblGrid>
        <w:gridCol w:w="620"/>
        <w:gridCol w:w="3916"/>
        <w:gridCol w:w="2176"/>
        <w:gridCol w:w="1793"/>
        <w:gridCol w:w="1418"/>
      </w:tblGrid>
      <w:tr w:rsidR="00D178F7" w:rsidRPr="00D93A67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93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№1</w:t>
            </w:r>
            <w:r w:rsidRPr="00F2591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к постановлению                                                                                                                                                                                   Региональной энергетической                                                                                                                                                                              комиссии Кемеровской области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30</w:t>
            </w:r>
            <w:r w:rsidRPr="00F2591D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 декабря 2011 года №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449</w:t>
            </w:r>
          </w:p>
        </w:tc>
      </w:tr>
      <w:tr w:rsidR="00D178F7" w:rsidRPr="00D93A67">
        <w:trPr>
          <w:trHeight w:val="15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93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178F7" w:rsidRPr="00D93A67">
        <w:trPr>
          <w:trHeight w:val="7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178F7" w:rsidRPr="00D93A67">
        <w:trPr>
          <w:trHeight w:val="45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178F7" w:rsidRPr="00D93A67">
        <w:trPr>
          <w:trHeight w:val="144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Инвестиционная программа в части производства и передачи тепловой энергии ОАО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«</w:t>
            </w:r>
            <w:r w:rsidRPr="00F2591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Энергетическая компания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»</w:t>
            </w:r>
            <w:r w:rsidRPr="00F2591D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(г. Полысаево) на 2012 год</w:t>
            </w:r>
          </w:p>
        </w:tc>
      </w:tr>
      <w:tr w:rsidR="00D178F7" w:rsidRPr="00D93A67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178F7" w:rsidRPr="00D93A67">
        <w:trPr>
          <w:trHeight w:val="684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3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стройки, объекта, вводимая мощность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Капитальные вложения,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финансирования,                  тыс.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D178F7" w:rsidRPr="00D93A67">
        <w:trPr>
          <w:trHeight w:val="4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178F7" w:rsidRPr="00D93A67">
        <w:trPr>
          <w:trHeight w:val="148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Амортизационные отчисления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Прибыль</w:t>
            </w:r>
          </w:p>
        </w:tc>
      </w:tr>
      <w:tr w:rsidR="00D178F7" w:rsidRPr="00D93A67">
        <w:trPr>
          <w:trHeight w:val="9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Реконструкция котельной №28 (с переводом на механическую углеподачу и золоудаление)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178F7" w:rsidRPr="00D93A67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двух котлов и монтаж конвейера золошлакоудаления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1 270,00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973,66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1 918,14</w:t>
            </w:r>
          </w:p>
        </w:tc>
      </w:tr>
      <w:tr w:rsidR="00D178F7" w:rsidRPr="00D93A67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угольного склада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592,30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8F7" w:rsidRPr="00D93A67">
        <w:trPr>
          <w:trHeight w:val="624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Реконструкция системы теплоснабжения от котельной №28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1 029,50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8F7" w:rsidRPr="00D93A67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D178F7" w:rsidRPr="00F2591D" w:rsidRDefault="00D178F7" w:rsidP="00F25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2 891,80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973,66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8F7" w:rsidRPr="00F2591D" w:rsidRDefault="00D178F7" w:rsidP="00F25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9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1 918,14</w:t>
            </w:r>
          </w:p>
        </w:tc>
      </w:tr>
    </w:tbl>
    <w:p w:rsidR="00D178F7" w:rsidRDefault="00D178F7"/>
    <w:sectPr w:rsidR="00D178F7" w:rsidSect="0041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341"/>
    <w:rsid w:val="00417FE9"/>
    <w:rsid w:val="00776341"/>
    <w:rsid w:val="00861FB3"/>
    <w:rsid w:val="00AA7CE3"/>
    <w:rsid w:val="00B155AF"/>
    <w:rsid w:val="00D178F7"/>
    <w:rsid w:val="00D93A67"/>
    <w:rsid w:val="00F2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199</Words>
  <Characters>1137</Characters>
  <Application>Microsoft Office Outlook</Application>
  <DocSecurity>0</DocSecurity>
  <Lines>0</Lines>
  <Paragraphs>0</Paragraphs>
  <ScaleCrop>false</ScaleCrop>
  <Company>ГП АЭЭ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hamzin</dc:creator>
  <cp:keywords/>
  <dc:description/>
  <cp:lastModifiedBy>Незнанов</cp:lastModifiedBy>
  <cp:revision>3</cp:revision>
  <dcterms:created xsi:type="dcterms:W3CDTF">2011-12-30T09:37:00Z</dcterms:created>
  <dcterms:modified xsi:type="dcterms:W3CDTF">2012-01-05T12:10:00Z</dcterms:modified>
</cp:coreProperties>
</file>