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F1" w:rsidRPr="00D72D5C" w:rsidRDefault="009D18F1" w:rsidP="00D72D5C">
      <w:pPr>
        <w:pStyle w:val="FR1"/>
        <w:ind w:left="0"/>
        <w:jc w:val="right"/>
      </w:pPr>
      <w:r w:rsidRPr="00D72D5C">
        <w:t xml:space="preserve">Приложение </w:t>
      </w:r>
      <w:r>
        <w:t>№</w:t>
      </w:r>
      <w:r w:rsidRPr="00D72D5C">
        <w:t>1</w:t>
      </w:r>
    </w:p>
    <w:p w:rsidR="009D18F1" w:rsidRDefault="009D18F1" w:rsidP="00D72D5C">
      <w:pPr>
        <w:pStyle w:val="FR1"/>
        <w:ind w:left="0"/>
        <w:jc w:val="right"/>
      </w:pPr>
      <w:r w:rsidRPr="00D72D5C">
        <w:t>к постановлению Региональной</w:t>
      </w:r>
      <w:r>
        <w:t xml:space="preserve"> энергетической</w:t>
      </w:r>
    </w:p>
    <w:p w:rsidR="009D18F1" w:rsidRDefault="009D18F1" w:rsidP="00D72D5C">
      <w:pPr>
        <w:pStyle w:val="FR1"/>
        <w:ind w:left="0"/>
        <w:jc w:val="right"/>
      </w:pPr>
      <w:r>
        <w:t>комиссии Кемеровской области</w:t>
      </w:r>
    </w:p>
    <w:p w:rsidR="009D18F1" w:rsidRDefault="009D18F1" w:rsidP="00D72D5C">
      <w:pPr>
        <w:pStyle w:val="FR1"/>
        <w:ind w:left="0"/>
        <w:jc w:val="right"/>
      </w:pPr>
      <w:r>
        <w:t>от 21 февраля 2012 года № 26</w:t>
      </w:r>
    </w:p>
    <w:p w:rsidR="009D18F1" w:rsidRDefault="009D18F1" w:rsidP="00D72D5C">
      <w:pPr>
        <w:pStyle w:val="FR1"/>
        <w:ind w:left="0"/>
        <w:jc w:val="right"/>
      </w:pPr>
    </w:p>
    <w:p w:rsidR="009D18F1" w:rsidRDefault="009D18F1" w:rsidP="00095062">
      <w:pPr>
        <w:jc w:val="center"/>
        <w:rPr>
          <w:b/>
          <w:sz w:val="28"/>
          <w:szCs w:val="28"/>
        </w:rPr>
      </w:pPr>
      <w:r w:rsidRPr="00F11C31">
        <w:rPr>
          <w:b/>
          <w:sz w:val="28"/>
          <w:szCs w:val="28"/>
        </w:rPr>
        <w:t>Плата за технологическое присоединение к электрическим сетям филиала ОАО «МРСК Сибири» - «Кузбассэнерго – РЭС» (</w:t>
      </w:r>
      <w:r>
        <w:rPr>
          <w:b/>
          <w:sz w:val="28"/>
          <w:szCs w:val="28"/>
        </w:rPr>
        <w:t>ВЛ 35 кВ «Терентьевская-тяговая – Ясная поляна», опора № 36</w:t>
      </w:r>
      <w:r w:rsidRPr="00F11C31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 xml:space="preserve">энергопринимающих устройств ЦИУС Сибири – филиал ОАО «ЦИУС ЕЭС» (вновь сооружаемая КТПН 1000 кВА, расположенная по адресу: Кемеровская область, Прокопьевский  район, пос. Школьный) </w:t>
      </w:r>
      <w:r w:rsidRPr="00F11C31">
        <w:rPr>
          <w:b/>
          <w:sz w:val="28"/>
          <w:szCs w:val="28"/>
        </w:rPr>
        <w:t>по индивидуальному проекту</w:t>
      </w:r>
    </w:p>
    <w:p w:rsidR="009D18F1" w:rsidRPr="00F11C31" w:rsidRDefault="009D18F1" w:rsidP="00095062">
      <w:pPr>
        <w:jc w:val="center"/>
        <w:rPr>
          <w:b/>
          <w:sz w:val="28"/>
          <w:szCs w:val="28"/>
        </w:rPr>
      </w:pPr>
    </w:p>
    <w:p w:rsidR="009D18F1" w:rsidRDefault="009D18F1" w:rsidP="00D72D5C">
      <w:pPr>
        <w:pStyle w:val="FR1"/>
        <w:ind w:left="0"/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2947"/>
        <w:gridCol w:w="1965"/>
        <w:gridCol w:w="1638"/>
        <w:gridCol w:w="1205"/>
        <w:gridCol w:w="1336"/>
      </w:tblGrid>
      <w:tr w:rsidR="009D18F1" w:rsidRPr="002A2F6B" w:rsidTr="002466C1">
        <w:trPr>
          <w:jc w:val="center"/>
        </w:trPr>
        <w:tc>
          <w:tcPr>
            <w:tcW w:w="657" w:type="dxa"/>
          </w:tcPr>
          <w:p w:rsidR="009D18F1" w:rsidRPr="002466C1" w:rsidRDefault="009D18F1" w:rsidP="002466C1">
            <w:pPr>
              <w:pStyle w:val="FR1"/>
              <w:ind w:left="0"/>
              <w:rPr>
                <w:sz w:val="20"/>
              </w:rPr>
            </w:pPr>
            <w:r w:rsidRPr="002466C1">
              <w:rPr>
                <w:sz w:val="20"/>
              </w:rPr>
              <w:t>№ п/п</w:t>
            </w:r>
          </w:p>
        </w:tc>
        <w:tc>
          <w:tcPr>
            <w:tcW w:w="2947" w:type="dxa"/>
          </w:tcPr>
          <w:p w:rsidR="009D18F1" w:rsidRPr="002466C1" w:rsidRDefault="009D18F1" w:rsidP="002466C1">
            <w:pPr>
              <w:pStyle w:val="FR1"/>
              <w:ind w:left="0"/>
              <w:rPr>
                <w:sz w:val="20"/>
              </w:rPr>
            </w:pPr>
            <w:r w:rsidRPr="002466C1">
              <w:rPr>
                <w:sz w:val="20"/>
              </w:rPr>
              <w:t>Присоединяемый объект</w:t>
            </w:r>
          </w:p>
        </w:tc>
        <w:tc>
          <w:tcPr>
            <w:tcW w:w="1965" w:type="dxa"/>
          </w:tcPr>
          <w:p w:rsidR="009D18F1" w:rsidRPr="002466C1" w:rsidRDefault="009D18F1" w:rsidP="002466C1">
            <w:pPr>
              <w:pStyle w:val="FR1"/>
              <w:ind w:left="0"/>
              <w:rPr>
                <w:sz w:val="20"/>
              </w:rPr>
            </w:pPr>
            <w:r w:rsidRPr="002466C1">
              <w:rPr>
                <w:sz w:val="20"/>
              </w:rPr>
              <w:t>Наименование подстанции</w:t>
            </w:r>
          </w:p>
        </w:tc>
        <w:tc>
          <w:tcPr>
            <w:tcW w:w="1638" w:type="dxa"/>
          </w:tcPr>
          <w:p w:rsidR="009D18F1" w:rsidRPr="002466C1" w:rsidRDefault="009D18F1" w:rsidP="002466C1">
            <w:pPr>
              <w:pStyle w:val="FR1"/>
              <w:ind w:left="0"/>
              <w:rPr>
                <w:sz w:val="20"/>
              </w:rPr>
            </w:pPr>
            <w:r w:rsidRPr="002466C1">
              <w:rPr>
                <w:sz w:val="20"/>
              </w:rPr>
              <w:t>Объем присоединяемой мощности, кВт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9D18F1" w:rsidRPr="002466C1" w:rsidRDefault="009D18F1" w:rsidP="002466C1">
            <w:pPr>
              <w:pStyle w:val="FR1"/>
              <w:ind w:left="0"/>
              <w:rPr>
                <w:sz w:val="20"/>
              </w:rPr>
            </w:pPr>
            <w:r w:rsidRPr="002466C1">
              <w:rPr>
                <w:sz w:val="20"/>
              </w:rPr>
              <w:t>Ставка платы, руб./кВт</w:t>
            </w:r>
          </w:p>
          <w:p w:rsidR="009D18F1" w:rsidRPr="002466C1" w:rsidRDefault="009D18F1" w:rsidP="002466C1">
            <w:pPr>
              <w:pStyle w:val="FR1"/>
              <w:ind w:left="0"/>
              <w:rPr>
                <w:sz w:val="20"/>
              </w:rPr>
            </w:pPr>
            <w:r w:rsidRPr="002466C1">
              <w:rPr>
                <w:sz w:val="20"/>
              </w:rPr>
              <w:t>(без НДС)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18F1" w:rsidRPr="002466C1" w:rsidRDefault="009D18F1" w:rsidP="002466C1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2466C1">
              <w:rPr>
                <w:b/>
                <w:sz w:val="24"/>
                <w:szCs w:val="24"/>
              </w:rPr>
              <w:t>Плата,</w:t>
            </w:r>
          </w:p>
          <w:p w:rsidR="009D18F1" w:rsidRPr="002466C1" w:rsidRDefault="009D18F1" w:rsidP="002466C1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2466C1">
              <w:rPr>
                <w:b/>
                <w:sz w:val="24"/>
                <w:szCs w:val="24"/>
              </w:rPr>
              <w:t>тыс. руб.</w:t>
            </w:r>
          </w:p>
          <w:p w:rsidR="009D18F1" w:rsidRPr="002466C1" w:rsidRDefault="009D18F1" w:rsidP="002466C1">
            <w:pPr>
              <w:pStyle w:val="FR1"/>
              <w:ind w:left="0"/>
              <w:rPr>
                <w:b/>
                <w:sz w:val="24"/>
                <w:szCs w:val="24"/>
              </w:rPr>
            </w:pPr>
            <w:r w:rsidRPr="002466C1">
              <w:rPr>
                <w:b/>
                <w:sz w:val="24"/>
                <w:szCs w:val="24"/>
              </w:rPr>
              <w:t>(без НДС)</w:t>
            </w:r>
          </w:p>
        </w:tc>
      </w:tr>
      <w:tr w:rsidR="009D18F1" w:rsidTr="002466C1">
        <w:trPr>
          <w:jc w:val="center"/>
        </w:trPr>
        <w:tc>
          <w:tcPr>
            <w:tcW w:w="657" w:type="dxa"/>
            <w:vAlign w:val="center"/>
          </w:tcPr>
          <w:p w:rsidR="009D18F1" w:rsidRDefault="009D18F1" w:rsidP="002466C1">
            <w:pPr>
              <w:pStyle w:val="FR1"/>
              <w:ind w:left="0"/>
            </w:pPr>
            <w:r>
              <w:t>1</w:t>
            </w:r>
          </w:p>
        </w:tc>
        <w:tc>
          <w:tcPr>
            <w:tcW w:w="2947" w:type="dxa"/>
          </w:tcPr>
          <w:p w:rsidR="009D18F1" w:rsidRPr="00E44932" w:rsidRDefault="009D18F1" w:rsidP="002466C1">
            <w:pPr>
              <w:jc w:val="center"/>
            </w:pPr>
            <w:r w:rsidRPr="00E44932">
              <w:t>Энергопринимающие устройства</w:t>
            </w:r>
            <w:r>
              <w:t xml:space="preserve"> ЦИУС Сибири – филиал ОАО «ЦИУС ЕЭС» (вновь сооружаемая КТПН 1000 кВА, расположенная по адресу: Кемеровская область, Прокопьевский  район, пос. Школьный)</w:t>
            </w:r>
          </w:p>
        </w:tc>
        <w:tc>
          <w:tcPr>
            <w:tcW w:w="1965" w:type="dxa"/>
          </w:tcPr>
          <w:p w:rsidR="009D18F1" w:rsidRPr="002466C1" w:rsidRDefault="009D18F1" w:rsidP="002466C1">
            <w:pPr>
              <w:pStyle w:val="FR1"/>
              <w:ind w:left="0"/>
              <w:rPr>
                <w:sz w:val="20"/>
              </w:rPr>
            </w:pPr>
            <w:r w:rsidRPr="002466C1">
              <w:rPr>
                <w:sz w:val="20"/>
              </w:rPr>
              <w:t>ВЛ 35 кВ«Терентьевская-тяговая – Ясная поляна», опора № 36</w:t>
            </w:r>
          </w:p>
        </w:tc>
        <w:tc>
          <w:tcPr>
            <w:tcW w:w="1638" w:type="dxa"/>
            <w:vAlign w:val="center"/>
          </w:tcPr>
          <w:p w:rsidR="009D18F1" w:rsidRPr="002466C1" w:rsidRDefault="009D18F1" w:rsidP="002466C1">
            <w:pPr>
              <w:jc w:val="center"/>
              <w:rPr>
                <w:sz w:val="28"/>
                <w:szCs w:val="28"/>
              </w:rPr>
            </w:pPr>
            <w:r w:rsidRPr="002466C1">
              <w:rPr>
                <w:sz w:val="28"/>
                <w:szCs w:val="28"/>
              </w:rPr>
              <w:t>850,00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9D18F1" w:rsidRPr="002466C1" w:rsidRDefault="009D18F1" w:rsidP="002466C1">
            <w:pPr>
              <w:jc w:val="center"/>
              <w:rPr>
                <w:sz w:val="28"/>
                <w:szCs w:val="28"/>
              </w:rPr>
            </w:pPr>
            <w:r w:rsidRPr="002466C1">
              <w:rPr>
                <w:sz w:val="28"/>
                <w:szCs w:val="28"/>
              </w:rPr>
              <w:t>15</w:t>
            </w:r>
            <w:r w:rsidRPr="002466C1">
              <w:rPr>
                <w:sz w:val="28"/>
                <w:szCs w:val="28"/>
                <w:lang w:val="en-US"/>
              </w:rPr>
              <w:t>,</w:t>
            </w:r>
            <w:r w:rsidRPr="002466C1">
              <w:rPr>
                <w:sz w:val="28"/>
                <w:szCs w:val="28"/>
              </w:rPr>
              <w:t>80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8F1" w:rsidRPr="002466C1" w:rsidRDefault="009D18F1" w:rsidP="002466C1">
            <w:pPr>
              <w:pStyle w:val="FR1"/>
              <w:ind w:left="0"/>
              <w:rPr>
                <w:b/>
              </w:rPr>
            </w:pPr>
            <w:r w:rsidRPr="002466C1">
              <w:rPr>
                <w:b/>
              </w:rPr>
              <w:t>13,43</w:t>
            </w:r>
          </w:p>
        </w:tc>
      </w:tr>
    </w:tbl>
    <w:p w:rsidR="009D18F1" w:rsidRDefault="009D18F1"/>
    <w:p w:rsidR="009D18F1" w:rsidRPr="00BD203E" w:rsidRDefault="009D18F1">
      <w:r>
        <w:t xml:space="preserve">Примечание. Ставка платы и плата за технологическое присоединение рассчитаны, исходя из присоединяемой мощности 850,00 кВт по </w:t>
      </w:r>
      <w:r>
        <w:rPr>
          <w:lang w:val="en-US"/>
        </w:rPr>
        <w:t>III</w:t>
      </w:r>
      <w:r>
        <w:t xml:space="preserve"> категории надёжности на уровне напряжения 35 кВ.</w:t>
      </w:r>
    </w:p>
    <w:p w:rsidR="009D18F1" w:rsidRDefault="009D18F1" w:rsidP="00D72D5C">
      <w:pPr>
        <w:pStyle w:val="FR1"/>
        <w:ind w:left="0"/>
        <w:jc w:val="both"/>
      </w:pPr>
    </w:p>
    <w:p w:rsidR="009D18F1" w:rsidRDefault="009D18F1" w:rsidP="00ED0F2A">
      <w:pPr>
        <w:pStyle w:val="FR1"/>
        <w:ind w:left="0"/>
        <w:jc w:val="both"/>
      </w:pPr>
    </w:p>
    <w:p w:rsidR="009D18F1" w:rsidRPr="00840B03" w:rsidRDefault="009D18F1" w:rsidP="00840B03"/>
    <w:sectPr w:rsidR="009D18F1" w:rsidRPr="00840B03" w:rsidSect="00ED0F2A">
      <w:headerReference w:type="even" r:id="rId6"/>
      <w:pgSz w:w="11906" w:h="16838" w:code="9"/>
      <w:pgMar w:top="899" w:right="707" w:bottom="142" w:left="1134" w:header="720" w:footer="28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F1" w:rsidRDefault="009D18F1">
      <w:r>
        <w:separator/>
      </w:r>
    </w:p>
  </w:endnote>
  <w:endnote w:type="continuationSeparator" w:id="1">
    <w:p w:rsidR="009D18F1" w:rsidRDefault="009D1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F1" w:rsidRDefault="009D18F1">
      <w:r>
        <w:separator/>
      </w:r>
    </w:p>
  </w:footnote>
  <w:footnote w:type="continuationSeparator" w:id="1">
    <w:p w:rsidR="009D18F1" w:rsidRDefault="009D1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F1" w:rsidRDefault="009D18F1" w:rsidP="007C3C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18F1" w:rsidRDefault="009D18F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DF5"/>
    <w:rsid w:val="000000B8"/>
    <w:rsid w:val="000001BB"/>
    <w:rsid w:val="00003D09"/>
    <w:rsid w:val="00007B0E"/>
    <w:rsid w:val="00007C74"/>
    <w:rsid w:val="000114E5"/>
    <w:rsid w:val="00024370"/>
    <w:rsid w:val="0002554C"/>
    <w:rsid w:val="000305B2"/>
    <w:rsid w:val="00032A86"/>
    <w:rsid w:val="00042B73"/>
    <w:rsid w:val="00043FCB"/>
    <w:rsid w:val="00050747"/>
    <w:rsid w:val="00052D84"/>
    <w:rsid w:val="00053446"/>
    <w:rsid w:val="00055B90"/>
    <w:rsid w:val="000602F4"/>
    <w:rsid w:val="000701D6"/>
    <w:rsid w:val="000755CF"/>
    <w:rsid w:val="00083ECB"/>
    <w:rsid w:val="000854B0"/>
    <w:rsid w:val="00086BF9"/>
    <w:rsid w:val="000913B0"/>
    <w:rsid w:val="0009413C"/>
    <w:rsid w:val="00095062"/>
    <w:rsid w:val="00095824"/>
    <w:rsid w:val="00095DEA"/>
    <w:rsid w:val="000A4A67"/>
    <w:rsid w:val="000A7F67"/>
    <w:rsid w:val="000B2263"/>
    <w:rsid w:val="000B3B11"/>
    <w:rsid w:val="000B3E3C"/>
    <w:rsid w:val="000B4894"/>
    <w:rsid w:val="000B79F9"/>
    <w:rsid w:val="000C0F16"/>
    <w:rsid w:val="000C60F3"/>
    <w:rsid w:val="000C7107"/>
    <w:rsid w:val="000D0332"/>
    <w:rsid w:val="000D0B7B"/>
    <w:rsid w:val="000D36E0"/>
    <w:rsid w:val="000D5909"/>
    <w:rsid w:val="000D5A5A"/>
    <w:rsid w:val="000D667B"/>
    <w:rsid w:val="000E1D1B"/>
    <w:rsid w:val="000E1F21"/>
    <w:rsid w:val="000E2CA9"/>
    <w:rsid w:val="000E4512"/>
    <w:rsid w:val="000F101B"/>
    <w:rsid w:val="000F43FA"/>
    <w:rsid w:val="000F5B5D"/>
    <w:rsid w:val="000F7227"/>
    <w:rsid w:val="0010213B"/>
    <w:rsid w:val="00103B01"/>
    <w:rsid w:val="00110B17"/>
    <w:rsid w:val="00110D91"/>
    <w:rsid w:val="00116B42"/>
    <w:rsid w:val="0012346E"/>
    <w:rsid w:val="00125FFF"/>
    <w:rsid w:val="0012721C"/>
    <w:rsid w:val="001274A4"/>
    <w:rsid w:val="0012794A"/>
    <w:rsid w:val="00142642"/>
    <w:rsid w:val="00147822"/>
    <w:rsid w:val="00152EB8"/>
    <w:rsid w:val="00162120"/>
    <w:rsid w:val="00162456"/>
    <w:rsid w:val="00163FBC"/>
    <w:rsid w:val="0016608F"/>
    <w:rsid w:val="0018162A"/>
    <w:rsid w:val="00184587"/>
    <w:rsid w:val="0018519C"/>
    <w:rsid w:val="00190241"/>
    <w:rsid w:val="00192341"/>
    <w:rsid w:val="00192466"/>
    <w:rsid w:val="0019356B"/>
    <w:rsid w:val="00194FEA"/>
    <w:rsid w:val="001967EC"/>
    <w:rsid w:val="001A1DF4"/>
    <w:rsid w:val="001B4267"/>
    <w:rsid w:val="001B7A6D"/>
    <w:rsid w:val="001C0F16"/>
    <w:rsid w:val="001C2346"/>
    <w:rsid w:val="001C3FB3"/>
    <w:rsid w:val="001C685C"/>
    <w:rsid w:val="001D2E7B"/>
    <w:rsid w:val="001D4427"/>
    <w:rsid w:val="001D58C4"/>
    <w:rsid w:val="001D6A71"/>
    <w:rsid w:val="001E5470"/>
    <w:rsid w:val="001F3D42"/>
    <w:rsid w:val="001F7CCD"/>
    <w:rsid w:val="00203456"/>
    <w:rsid w:val="00210182"/>
    <w:rsid w:val="0022020E"/>
    <w:rsid w:val="002216DA"/>
    <w:rsid w:val="00221970"/>
    <w:rsid w:val="00233BC2"/>
    <w:rsid w:val="00235707"/>
    <w:rsid w:val="00244DF5"/>
    <w:rsid w:val="002466C1"/>
    <w:rsid w:val="002529B5"/>
    <w:rsid w:val="0025404A"/>
    <w:rsid w:val="002551FF"/>
    <w:rsid w:val="00262E44"/>
    <w:rsid w:val="00264318"/>
    <w:rsid w:val="002668AB"/>
    <w:rsid w:val="00267AEC"/>
    <w:rsid w:val="00270963"/>
    <w:rsid w:val="00271C48"/>
    <w:rsid w:val="00273DF1"/>
    <w:rsid w:val="00280306"/>
    <w:rsid w:val="00283A66"/>
    <w:rsid w:val="0028514F"/>
    <w:rsid w:val="00285541"/>
    <w:rsid w:val="00291EFC"/>
    <w:rsid w:val="00297E2C"/>
    <w:rsid w:val="00297EA1"/>
    <w:rsid w:val="002A1409"/>
    <w:rsid w:val="002A2B39"/>
    <w:rsid w:val="002A2F6B"/>
    <w:rsid w:val="002A328F"/>
    <w:rsid w:val="002B0662"/>
    <w:rsid w:val="002B4C61"/>
    <w:rsid w:val="002C19A2"/>
    <w:rsid w:val="002C75E8"/>
    <w:rsid w:val="002C7A3D"/>
    <w:rsid w:val="002D0338"/>
    <w:rsid w:val="002D14DF"/>
    <w:rsid w:val="002D44E7"/>
    <w:rsid w:val="002D6EC6"/>
    <w:rsid w:val="002E12F3"/>
    <w:rsid w:val="002E6C91"/>
    <w:rsid w:val="002F19B0"/>
    <w:rsid w:val="002F5BB2"/>
    <w:rsid w:val="00300E34"/>
    <w:rsid w:val="0030545B"/>
    <w:rsid w:val="00310C81"/>
    <w:rsid w:val="00312EA3"/>
    <w:rsid w:val="00316598"/>
    <w:rsid w:val="00330988"/>
    <w:rsid w:val="00330E35"/>
    <w:rsid w:val="00331F03"/>
    <w:rsid w:val="0033337C"/>
    <w:rsid w:val="0033341C"/>
    <w:rsid w:val="00334237"/>
    <w:rsid w:val="00337717"/>
    <w:rsid w:val="00343626"/>
    <w:rsid w:val="00350E93"/>
    <w:rsid w:val="00351578"/>
    <w:rsid w:val="003568E6"/>
    <w:rsid w:val="003570F7"/>
    <w:rsid w:val="003621F9"/>
    <w:rsid w:val="0036693A"/>
    <w:rsid w:val="00371145"/>
    <w:rsid w:val="00371C09"/>
    <w:rsid w:val="003756A5"/>
    <w:rsid w:val="00377FC1"/>
    <w:rsid w:val="003822AD"/>
    <w:rsid w:val="003826CF"/>
    <w:rsid w:val="00383A0D"/>
    <w:rsid w:val="00394E98"/>
    <w:rsid w:val="00397863"/>
    <w:rsid w:val="003A15CB"/>
    <w:rsid w:val="003A3311"/>
    <w:rsid w:val="003A5032"/>
    <w:rsid w:val="003B107C"/>
    <w:rsid w:val="003B1977"/>
    <w:rsid w:val="003B60FA"/>
    <w:rsid w:val="003B6C27"/>
    <w:rsid w:val="003B6E4C"/>
    <w:rsid w:val="003C5EB8"/>
    <w:rsid w:val="003C6C40"/>
    <w:rsid w:val="003D24F3"/>
    <w:rsid w:val="003D2EF1"/>
    <w:rsid w:val="003D761B"/>
    <w:rsid w:val="003E01BA"/>
    <w:rsid w:val="003E2793"/>
    <w:rsid w:val="003E7A45"/>
    <w:rsid w:val="003F5BD9"/>
    <w:rsid w:val="00404C8B"/>
    <w:rsid w:val="004066F4"/>
    <w:rsid w:val="00407903"/>
    <w:rsid w:val="00414734"/>
    <w:rsid w:val="00420784"/>
    <w:rsid w:val="00422A04"/>
    <w:rsid w:val="004272AA"/>
    <w:rsid w:val="00430CBD"/>
    <w:rsid w:val="0043464A"/>
    <w:rsid w:val="004409EA"/>
    <w:rsid w:val="00440EFC"/>
    <w:rsid w:val="00456571"/>
    <w:rsid w:val="00463B19"/>
    <w:rsid w:val="00464343"/>
    <w:rsid w:val="00466D10"/>
    <w:rsid w:val="00467A4F"/>
    <w:rsid w:val="00473A7D"/>
    <w:rsid w:val="00474608"/>
    <w:rsid w:val="004760A7"/>
    <w:rsid w:val="00477B46"/>
    <w:rsid w:val="00480F69"/>
    <w:rsid w:val="00491160"/>
    <w:rsid w:val="00492804"/>
    <w:rsid w:val="004966B4"/>
    <w:rsid w:val="00496B5D"/>
    <w:rsid w:val="0049772E"/>
    <w:rsid w:val="004A0F1B"/>
    <w:rsid w:val="004A4813"/>
    <w:rsid w:val="004A5B26"/>
    <w:rsid w:val="004B036A"/>
    <w:rsid w:val="004B441C"/>
    <w:rsid w:val="004B6ACB"/>
    <w:rsid w:val="004C2C26"/>
    <w:rsid w:val="004C3650"/>
    <w:rsid w:val="004C3895"/>
    <w:rsid w:val="004C3CC5"/>
    <w:rsid w:val="004E040A"/>
    <w:rsid w:val="004E5363"/>
    <w:rsid w:val="004E5B56"/>
    <w:rsid w:val="004F33DB"/>
    <w:rsid w:val="004F5DC5"/>
    <w:rsid w:val="004F601A"/>
    <w:rsid w:val="004F66A5"/>
    <w:rsid w:val="004F6876"/>
    <w:rsid w:val="004F7DE7"/>
    <w:rsid w:val="00504ABB"/>
    <w:rsid w:val="00506B21"/>
    <w:rsid w:val="005078B6"/>
    <w:rsid w:val="00512236"/>
    <w:rsid w:val="00514C58"/>
    <w:rsid w:val="00515154"/>
    <w:rsid w:val="00515974"/>
    <w:rsid w:val="00515B81"/>
    <w:rsid w:val="00517F65"/>
    <w:rsid w:val="0052150B"/>
    <w:rsid w:val="005279EC"/>
    <w:rsid w:val="005312CC"/>
    <w:rsid w:val="00545DFF"/>
    <w:rsid w:val="00546BAE"/>
    <w:rsid w:val="00553A0A"/>
    <w:rsid w:val="00554BE7"/>
    <w:rsid w:val="00560B26"/>
    <w:rsid w:val="00564265"/>
    <w:rsid w:val="00572F5A"/>
    <w:rsid w:val="00574E96"/>
    <w:rsid w:val="00582922"/>
    <w:rsid w:val="00583532"/>
    <w:rsid w:val="0058371A"/>
    <w:rsid w:val="00586701"/>
    <w:rsid w:val="005876F5"/>
    <w:rsid w:val="00587F90"/>
    <w:rsid w:val="005941B7"/>
    <w:rsid w:val="005971AE"/>
    <w:rsid w:val="005A07E0"/>
    <w:rsid w:val="005A21E6"/>
    <w:rsid w:val="005A4C69"/>
    <w:rsid w:val="005A7F60"/>
    <w:rsid w:val="005B5103"/>
    <w:rsid w:val="005B6163"/>
    <w:rsid w:val="005B7EAF"/>
    <w:rsid w:val="005C031E"/>
    <w:rsid w:val="005C1D23"/>
    <w:rsid w:val="005C2324"/>
    <w:rsid w:val="005C57E8"/>
    <w:rsid w:val="005C5952"/>
    <w:rsid w:val="005C69B3"/>
    <w:rsid w:val="005D12A3"/>
    <w:rsid w:val="005D2764"/>
    <w:rsid w:val="005D2811"/>
    <w:rsid w:val="005E1B79"/>
    <w:rsid w:val="005E2038"/>
    <w:rsid w:val="005E227F"/>
    <w:rsid w:val="005E2488"/>
    <w:rsid w:val="005E4663"/>
    <w:rsid w:val="005E5E9E"/>
    <w:rsid w:val="005E7380"/>
    <w:rsid w:val="005F0554"/>
    <w:rsid w:val="005F1FF7"/>
    <w:rsid w:val="006132BA"/>
    <w:rsid w:val="006264C2"/>
    <w:rsid w:val="00636B5E"/>
    <w:rsid w:val="0064100A"/>
    <w:rsid w:val="0064244B"/>
    <w:rsid w:val="00657CC3"/>
    <w:rsid w:val="006635A5"/>
    <w:rsid w:val="00665F9E"/>
    <w:rsid w:val="00670553"/>
    <w:rsid w:val="00674E3D"/>
    <w:rsid w:val="006A3199"/>
    <w:rsid w:val="006B6115"/>
    <w:rsid w:val="006C07D1"/>
    <w:rsid w:val="006C2809"/>
    <w:rsid w:val="006D48E6"/>
    <w:rsid w:val="006E3443"/>
    <w:rsid w:val="006E4B2E"/>
    <w:rsid w:val="006F2B67"/>
    <w:rsid w:val="006F3AA4"/>
    <w:rsid w:val="006F57C9"/>
    <w:rsid w:val="00700722"/>
    <w:rsid w:val="007033BF"/>
    <w:rsid w:val="00705A06"/>
    <w:rsid w:val="0071034B"/>
    <w:rsid w:val="007105B8"/>
    <w:rsid w:val="0071357E"/>
    <w:rsid w:val="0072071A"/>
    <w:rsid w:val="00720B86"/>
    <w:rsid w:val="007215B9"/>
    <w:rsid w:val="00721DA3"/>
    <w:rsid w:val="00725895"/>
    <w:rsid w:val="00727ECE"/>
    <w:rsid w:val="00732083"/>
    <w:rsid w:val="0073665A"/>
    <w:rsid w:val="0073766D"/>
    <w:rsid w:val="00737728"/>
    <w:rsid w:val="007414FB"/>
    <w:rsid w:val="00747C53"/>
    <w:rsid w:val="00750FDB"/>
    <w:rsid w:val="007560E2"/>
    <w:rsid w:val="0075744C"/>
    <w:rsid w:val="0076106B"/>
    <w:rsid w:val="0076377E"/>
    <w:rsid w:val="00764101"/>
    <w:rsid w:val="00767AD6"/>
    <w:rsid w:val="00772CCA"/>
    <w:rsid w:val="00774AE6"/>
    <w:rsid w:val="00777E18"/>
    <w:rsid w:val="00780F98"/>
    <w:rsid w:val="00793605"/>
    <w:rsid w:val="00793753"/>
    <w:rsid w:val="00795721"/>
    <w:rsid w:val="007975A3"/>
    <w:rsid w:val="007A142F"/>
    <w:rsid w:val="007A3ED6"/>
    <w:rsid w:val="007A7987"/>
    <w:rsid w:val="007B32DA"/>
    <w:rsid w:val="007B67BC"/>
    <w:rsid w:val="007C27E1"/>
    <w:rsid w:val="007C2A4F"/>
    <w:rsid w:val="007C3CED"/>
    <w:rsid w:val="007D012A"/>
    <w:rsid w:val="007D4A65"/>
    <w:rsid w:val="007D5422"/>
    <w:rsid w:val="007D6D3E"/>
    <w:rsid w:val="007E1AF3"/>
    <w:rsid w:val="007E7B33"/>
    <w:rsid w:val="007F23B0"/>
    <w:rsid w:val="007F2D08"/>
    <w:rsid w:val="007F2E59"/>
    <w:rsid w:val="007F783D"/>
    <w:rsid w:val="00810B61"/>
    <w:rsid w:val="00810C5D"/>
    <w:rsid w:val="00811CA3"/>
    <w:rsid w:val="00813EDD"/>
    <w:rsid w:val="00816AB0"/>
    <w:rsid w:val="00821B7C"/>
    <w:rsid w:val="008225C9"/>
    <w:rsid w:val="00827C94"/>
    <w:rsid w:val="00830672"/>
    <w:rsid w:val="00840B03"/>
    <w:rsid w:val="00841CED"/>
    <w:rsid w:val="00842FDC"/>
    <w:rsid w:val="0085304A"/>
    <w:rsid w:val="0085332A"/>
    <w:rsid w:val="00856288"/>
    <w:rsid w:val="008576A2"/>
    <w:rsid w:val="00871BA3"/>
    <w:rsid w:val="008778BF"/>
    <w:rsid w:val="00885573"/>
    <w:rsid w:val="008A1ABD"/>
    <w:rsid w:val="008B3D4A"/>
    <w:rsid w:val="008C04CD"/>
    <w:rsid w:val="008C16B3"/>
    <w:rsid w:val="008D16CD"/>
    <w:rsid w:val="008D486B"/>
    <w:rsid w:val="008D4EBA"/>
    <w:rsid w:val="008F1AD9"/>
    <w:rsid w:val="008F6404"/>
    <w:rsid w:val="00900753"/>
    <w:rsid w:val="0090515A"/>
    <w:rsid w:val="00906703"/>
    <w:rsid w:val="00906783"/>
    <w:rsid w:val="00912420"/>
    <w:rsid w:val="009128C2"/>
    <w:rsid w:val="00917D6F"/>
    <w:rsid w:val="00921FC5"/>
    <w:rsid w:val="0092527C"/>
    <w:rsid w:val="00925B82"/>
    <w:rsid w:val="00930A7E"/>
    <w:rsid w:val="009314C2"/>
    <w:rsid w:val="0093360A"/>
    <w:rsid w:val="00935E87"/>
    <w:rsid w:val="00942DB9"/>
    <w:rsid w:val="00956482"/>
    <w:rsid w:val="00956CBD"/>
    <w:rsid w:val="00960604"/>
    <w:rsid w:val="0096399E"/>
    <w:rsid w:val="009739C5"/>
    <w:rsid w:val="00984098"/>
    <w:rsid w:val="00992257"/>
    <w:rsid w:val="009A13FA"/>
    <w:rsid w:val="009A34C6"/>
    <w:rsid w:val="009A6797"/>
    <w:rsid w:val="009A79DF"/>
    <w:rsid w:val="009B08BD"/>
    <w:rsid w:val="009B537D"/>
    <w:rsid w:val="009B79AE"/>
    <w:rsid w:val="009C0B05"/>
    <w:rsid w:val="009C2A52"/>
    <w:rsid w:val="009C4591"/>
    <w:rsid w:val="009D0126"/>
    <w:rsid w:val="009D18F1"/>
    <w:rsid w:val="009E286A"/>
    <w:rsid w:val="009E3D9F"/>
    <w:rsid w:val="009E5067"/>
    <w:rsid w:val="009E6387"/>
    <w:rsid w:val="009F1B92"/>
    <w:rsid w:val="009F26F2"/>
    <w:rsid w:val="009F42CE"/>
    <w:rsid w:val="009F569D"/>
    <w:rsid w:val="00A05787"/>
    <w:rsid w:val="00A05F10"/>
    <w:rsid w:val="00A27FCF"/>
    <w:rsid w:val="00A315DE"/>
    <w:rsid w:val="00A402F1"/>
    <w:rsid w:val="00A454A5"/>
    <w:rsid w:val="00A4735D"/>
    <w:rsid w:val="00A52B30"/>
    <w:rsid w:val="00A55AD6"/>
    <w:rsid w:val="00A62B84"/>
    <w:rsid w:val="00A63D04"/>
    <w:rsid w:val="00A66037"/>
    <w:rsid w:val="00A67271"/>
    <w:rsid w:val="00A7597D"/>
    <w:rsid w:val="00A80938"/>
    <w:rsid w:val="00A83C9D"/>
    <w:rsid w:val="00A85F7D"/>
    <w:rsid w:val="00A86FB3"/>
    <w:rsid w:val="00A94267"/>
    <w:rsid w:val="00A94984"/>
    <w:rsid w:val="00AA0200"/>
    <w:rsid w:val="00AB0B79"/>
    <w:rsid w:val="00AB5865"/>
    <w:rsid w:val="00AB6E40"/>
    <w:rsid w:val="00AC4A74"/>
    <w:rsid w:val="00AC5C72"/>
    <w:rsid w:val="00AC6BD1"/>
    <w:rsid w:val="00AD1449"/>
    <w:rsid w:val="00AD47DB"/>
    <w:rsid w:val="00AD4A98"/>
    <w:rsid w:val="00AD6ED2"/>
    <w:rsid w:val="00AE245F"/>
    <w:rsid w:val="00AF0896"/>
    <w:rsid w:val="00AF0BCA"/>
    <w:rsid w:val="00B01A51"/>
    <w:rsid w:val="00B0282F"/>
    <w:rsid w:val="00B04564"/>
    <w:rsid w:val="00B110A5"/>
    <w:rsid w:val="00B14DD3"/>
    <w:rsid w:val="00B1701C"/>
    <w:rsid w:val="00B204B4"/>
    <w:rsid w:val="00B212A5"/>
    <w:rsid w:val="00B23D15"/>
    <w:rsid w:val="00B266B5"/>
    <w:rsid w:val="00B27F67"/>
    <w:rsid w:val="00B314BC"/>
    <w:rsid w:val="00B4337F"/>
    <w:rsid w:val="00B45BFC"/>
    <w:rsid w:val="00B5141E"/>
    <w:rsid w:val="00B51CF0"/>
    <w:rsid w:val="00B57149"/>
    <w:rsid w:val="00B5747E"/>
    <w:rsid w:val="00B61D94"/>
    <w:rsid w:val="00B636EE"/>
    <w:rsid w:val="00B656E7"/>
    <w:rsid w:val="00B66FF4"/>
    <w:rsid w:val="00B72D23"/>
    <w:rsid w:val="00B732AC"/>
    <w:rsid w:val="00B81245"/>
    <w:rsid w:val="00B93C42"/>
    <w:rsid w:val="00B94949"/>
    <w:rsid w:val="00BA1082"/>
    <w:rsid w:val="00BA3188"/>
    <w:rsid w:val="00BA34D0"/>
    <w:rsid w:val="00BA41A5"/>
    <w:rsid w:val="00BA4A4D"/>
    <w:rsid w:val="00BB10DD"/>
    <w:rsid w:val="00BB2506"/>
    <w:rsid w:val="00BB2A45"/>
    <w:rsid w:val="00BB4AB7"/>
    <w:rsid w:val="00BB4B80"/>
    <w:rsid w:val="00BC286B"/>
    <w:rsid w:val="00BC6271"/>
    <w:rsid w:val="00BD0BF7"/>
    <w:rsid w:val="00BD203E"/>
    <w:rsid w:val="00BD3494"/>
    <w:rsid w:val="00BE2EB1"/>
    <w:rsid w:val="00BE3213"/>
    <w:rsid w:val="00BE67F6"/>
    <w:rsid w:val="00BF35A2"/>
    <w:rsid w:val="00BF5210"/>
    <w:rsid w:val="00C0728C"/>
    <w:rsid w:val="00C169D3"/>
    <w:rsid w:val="00C16AE1"/>
    <w:rsid w:val="00C23D80"/>
    <w:rsid w:val="00C255DE"/>
    <w:rsid w:val="00C434FA"/>
    <w:rsid w:val="00C5387A"/>
    <w:rsid w:val="00C57D50"/>
    <w:rsid w:val="00C61B17"/>
    <w:rsid w:val="00C6470C"/>
    <w:rsid w:val="00C662AF"/>
    <w:rsid w:val="00C83858"/>
    <w:rsid w:val="00C901BF"/>
    <w:rsid w:val="00C948B5"/>
    <w:rsid w:val="00C94BA2"/>
    <w:rsid w:val="00C97EE4"/>
    <w:rsid w:val="00CA4ABC"/>
    <w:rsid w:val="00CB3CAA"/>
    <w:rsid w:val="00CC3448"/>
    <w:rsid w:val="00CC7460"/>
    <w:rsid w:val="00CC7DBA"/>
    <w:rsid w:val="00CD0506"/>
    <w:rsid w:val="00CD0F29"/>
    <w:rsid w:val="00CD4EC2"/>
    <w:rsid w:val="00CD51E1"/>
    <w:rsid w:val="00CE5888"/>
    <w:rsid w:val="00CF4970"/>
    <w:rsid w:val="00CF553D"/>
    <w:rsid w:val="00D01D83"/>
    <w:rsid w:val="00D03914"/>
    <w:rsid w:val="00D0442A"/>
    <w:rsid w:val="00D059D0"/>
    <w:rsid w:val="00D0666D"/>
    <w:rsid w:val="00D1582C"/>
    <w:rsid w:val="00D30773"/>
    <w:rsid w:val="00D3245D"/>
    <w:rsid w:val="00D33307"/>
    <w:rsid w:val="00D33817"/>
    <w:rsid w:val="00D36B68"/>
    <w:rsid w:val="00D427DD"/>
    <w:rsid w:val="00D435E6"/>
    <w:rsid w:val="00D43711"/>
    <w:rsid w:val="00D43E5E"/>
    <w:rsid w:val="00D45FCA"/>
    <w:rsid w:val="00D47F26"/>
    <w:rsid w:val="00D52004"/>
    <w:rsid w:val="00D54AF1"/>
    <w:rsid w:val="00D57C28"/>
    <w:rsid w:val="00D70F8C"/>
    <w:rsid w:val="00D72D5C"/>
    <w:rsid w:val="00D81188"/>
    <w:rsid w:val="00D8668C"/>
    <w:rsid w:val="00D900F8"/>
    <w:rsid w:val="00D91845"/>
    <w:rsid w:val="00D9187A"/>
    <w:rsid w:val="00D918AF"/>
    <w:rsid w:val="00D92E73"/>
    <w:rsid w:val="00D93721"/>
    <w:rsid w:val="00D942A6"/>
    <w:rsid w:val="00D95423"/>
    <w:rsid w:val="00DA167A"/>
    <w:rsid w:val="00DA1AF1"/>
    <w:rsid w:val="00DA306A"/>
    <w:rsid w:val="00DA67D7"/>
    <w:rsid w:val="00DA7FE3"/>
    <w:rsid w:val="00DB16C8"/>
    <w:rsid w:val="00DB1F4E"/>
    <w:rsid w:val="00DB3B84"/>
    <w:rsid w:val="00DC4386"/>
    <w:rsid w:val="00DC5362"/>
    <w:rsid w:val="00DC7C96"/>
    <w:rsid w:val="00DD17B9"/>
    <w:rsid w:val="00DD2874"/>
    <w:rsid w:val="00DD3503"/>
    <w:rsid w:val="00DE4EEB"/>
    <w:rsid w:val="00DE7CE6"/>
    <w:rsid w:val="00DF0A74"/>
    <w:rsid w:val="00DF161E"/>
    <w:rsid w:val="00DF28A1"/>
    <w:rsid w:val="00DF67A7"/>
    <w:rsid w:val="00E04AB1"/>
    <w:rsid w:val="00E057EF"/>
    <w:rsid w:val="00E11E7C"/>
    <w:rsid w:val="00E14AED"/>
    <w:rsid w:val="00E17732"/>
    <w:rsid w:val="00E2290E"/>
    <w:rsid w:val="00E23FC7"/>
    <w:rsid w:val="00E2625A"/>
    <w:rsid w:val="00E32B07"/>
    <w:rsid w:val="00E36076"/>
    <w:rsid w:val="00E4139C"/>
    <w:rsid w:val="00E44932"/>
    <w:rsid w:val="00E45A70"/>
    <w:rsid w:val="00E47E27"/>
    <w:rsid w:val="00E51D39"/>
    <w:rsid w:val="00E52881"/>
    <w:rsid w:val="00E53C3D"/>
    <w:rsid w:val="00E5653F"/>
    <w:rsid w:val="00E615D3"/>
    <w:rsid w:val="00E648A8"/>
    <w:rsid w:val="00E66FEC"/>
    <w:rsid w:val="00E70A34"/>
    <w:rsid w:val="00E74ED3"/>
    <w:rsid w:val="00E81BF8"/>
    <w:rsid w:val="00E8241A"/>
    <w:rsid w:val="00E92A77"/>
    <w:rsid w:val="00E93977"/>
    <w:rsid w:val="00E94312"/>
    <w:rsid w:val="00E94F48"/>
    <w:rsid w:val="00EA2ACC"/>
    <w:rsid w:val="00EA7ACF"/>
    <w:rsid w:val="00EB05E3"/>
    <w:rsid w:val="00EB0D7E"/>
    <w:rsid w:val="00EB1C5C"/>
    <w:rsid w:val="00EC01C2"/>
    <w:rsid w:val="00EC2833"/>
    <w:rsid w:val="00ED0F2A"/>
    <w:rsid w:val="00ED1937"/>
    <w:rsid w:val="00ED2D4C"/>
    <w:rsid w:val="00ED3620"/>
    <w:rsid w:val="00ED72F3"/>
    <w:rsid w:val="00ED7A47"/>
    <w:rsid w:val="00EE24A6"/>
    <w:rsid w:val="00EE2F0E"/>
    <w:rsid w:val="00EE59C2"/>
    <w:rsid w:val="00EF1F69"/>
    <w:rsid w:val="00EF3D69"/>
    <w:rsid w:val="00EF4002"/>
    <w:rsid w:val="00EF40B3"/>
    <w:rsid w:val="00EF4BA4"/>
    <w:rsid w:val="00F0401E"/>
    <w:rsid w:val="00F11260"/>
    <w:rsid w:val="00F11C31"/>
    <w:rsid w:val="00F13E72"/>
    <w:rsid w:val="00F17590"/>
    <w:rsid w:val="00F21D31"/>
    <w:rsid w:val="00F302DF"/>
    <w:rsid w:val="00F34430"/>
    <w:rsid w:val="00F51E94"/>
    <w:rsid w:val="00F56CF7"/>
    <w:rsid w:val="00F5784D"/>
    <w:rsid w:val="00F57E70"/>
    <w:rsid w:val="00F61AEA"/>
    <w:rsid w:val="00F647A8"/>
    <w:rsid w:val="00F703B2"/>
    <w:rsid w:val="00F71A45"/>
    <w:rsid w:val="00F74F8B"/>
    <w:rsid w:val="00F91D50"/>
    <w:rsid w:val="00F923F3"/>
    <w:rsid w:val="00F9381F"/>
    <w:rsid w:val="00FA0333"/>
    <w:rsid w:val="00FA2171"/>
    <w:rsid w:val="00FC2BBF"/>
    <w:rsid w:val="00FD188C"/>
    <w:rsid w:val="00FD1969"/>
    <w:rsid w:val="00FE2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50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503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503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3503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3503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D350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305B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61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51597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8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92A77"/>
    <w:pPr>
      <w:ind w:firstLine="851"/>
      <w:jc w:val="both"/>
    </w:pPr>
    <w:rPr>
      <w:b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40B0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840B03"/>
    <w:pPr>
      <w:widowControl w:val="0"/>
      <w:snapToGrid w:val="0"/>
      <w:spacing w:before="280"/>
      <w:ind w:left="1440" w:right="2000"/>
      <w:jc w:val="center"/>
    </w:pPr>
  </w:style>
  <w:style w:type="paragraph" w:customStyle="1" w:styleId="1">
    <w:name w:val="Знак Знак Знак1"/>
    <w:basedOn w:val="Normal"/>
    <w:uiPriority w:val="99"/>
    <w:rsid w:val="00840B03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FR1">
    <w:name w:val="FR1"/>
    <w:uiPriority w:val="99"/>
    <w:rsid w:val="00840B03"/>
    <w:pPr>
      <w:widowControl w:val="0"/>
      <w:snapToGrid w:val="0"/>
      <w:ind w:left="200"/>
      <w:jc w:val="center"/>
    </w:pPr>
    <w:rPr>
      <w:sz w:val="28"/>
      <w:szCs w:val="20"/>
    </w:rPr>
  </w:style>
  <w:style w:type="table" w:styleId="TableGrid">
    <w:name w:val="Table Grid"/>
    <w:basedOn w:val="TableNormal"/>
    <w:uiPriority w:val="99"/>
    <w:rsid w:val="006C07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163</Words>
  <Characters>931</Characters>
  <Application>Microsoft Office Outlook</Application>
  <DocSecurity>0</DocSecurity>
  <Lines>0</Lines>
  <Paragraphs>0</Paragraphs>
  <ScaleCrop>false</ScaleCrop>
  <Company>REС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hryp</dc:creator>
  <cp:keywords/>
  <dc:description/>
  <cp:lastModifiedBy>Незнанов</cp:lastModifiedBy>
  <cp:revision>8</cp:revision>
  <cp:lastPrinted>2012-02-21T04:29:00Z</cp:lastPrinted>
  <dcterms:created xsi:type="dcterms:W3CDTF">2012-02-04T09:49:00Z</dcterms:created>
  <dcterms:modified xsi:type="dcterms:W3CDTF">2012-02-24T11:06:00Z</dcterms:modified>
</cp:coreProperties>
</file>