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BA" w:rsidRDefault="00505AB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  <w:r>
        <w:rPr>
          <w:b w:val="0"/>
          <w:szCs w:val="28"/>
        </w:rPr>
        <w:t>Приложение №1</w:t>
      </w:r>
    </w:p>
    <w:p w:rsidR="00505ABA" w:rsidRDefault="00505AB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8M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EOUWJRIU&#10;sob6EWVhAWlDhvEtwUkL9hslPfZlRd3XLbOCEvVOo7SiErCR4yJKgRJ7almfWpjmCFVRT8k4vfFj&#10;82+NlZsWbxrFrOEK5djIKJXnqPYixt6LOe3fidDcp+vo9fyaLX8A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ax8/DI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505ABA" w:rsidRPr="00861BCE" w:rsidRDefault="00505ABA" w:rsidP="000D0EE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505ABA" w:rsidRPr="0010085D" w:rsidRDefault="00505AB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505ABA" w:rsidRPr="0010085D" w:rsidRDefault="00505AB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505ABA" w:rsidRDefault="00505AB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14 » мая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101</w:t>
      </w:r>
    </w:p>
    <w:p w:rsidR="00505ABA" w:rsidRDefault="00505ABA" w:rsidP="000D0EE7"/>
    <w:p w:rsidR="00505ABA" w:rsidRDefault="00505ABA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505ABA" w:rsidRDefault="00505ABA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211" w:type="dxa"/>
        <w:tblLayout w:type="fixed"/>
        <w:tblLook w:val="0000"/>
      </w:tblPr>
      <w:tblGrid>
        <w:gridCol w:w="486"/>
        <w:gridCol w:w="2927"/>
        <w:gridCol w:w="2258"/>
        <w:gridCol w:w="2055"/>
        <w:gridCol w:w="2056"/>
      </w:tblGrid>
      <w:tr w:rsidR="00505ABA" w:rsidTr="001F7622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ABA" w:rsidRDefault="00505ABA" w:rsidP="00E53317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505ABA" w:rsidRPr="000D3F0C" w:rsidRDefault="00505ABA" w:rsidP="00E53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01.01.2012 года по 30.06.2012 года</w:t>
            </w:r>
          </w:p>
        </w:tc>
      </w:tr>
      <w:tr w:rsidR="00505ABA" w:rsidTr="001F7622">
        <w:trPr>
          <w:trHeight w:val="2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5ABA" w:rsidRPr="000D3F0C" w:rsidRDefault="00505ABA" w:rsidP="00E53317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</w:tr>
      <w:tr w:rsidR="00505ABA" w:rsidTr="001F76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Наименование организации</w:t>
            </w:r>
            <w:r>
              <w:br/>
              <w:t>в субъекте Российской Федерации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Сбытовая надбавка</w:t>
            </w:r>
          </w:p>
        </w:tc>
      </w:tr>
      <w:tr w:rsidR="00505ABA" w:rsidTr="001F7622">
        <w:trPr>
          <w:trHeight w:val="3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ABA" w:rsidRDefault="00505ABA" w:rsidP="00E53317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ABA" w:rsidRDefault="00505ABA" w:rsidP="00E53317"/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тарифная группа «население» и приравненные к ней категории потребителей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тарифная группа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организа-циям на праве собственности или ином законном основании»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потребителям всех тарифных групп, за исключением потребителей групп «население» и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основании»</w:t>
            </w:r>
          </w:p>
        </w:tc>
      </w:tr>
      <w:tr w:rsidR="00505ABA" w:rsidTr="001F7622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ABA" w:rsidRDefault="00505ABA" w:rsidP="00E53317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ABA" w:rsidRDefault="00505ABA" w:rsidP="00E53317"/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руб./МВт·ч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руб./МВт·ч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руб./МВт·ч</w:t>
            </w:r>
          </w:p>
        </w:tc>
      </w:tr>
      <w:tr w:rsidR="00505ABA" w:rsidTr="001F7622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5ABA" w:rsidRDefault="00505ABA" w:rsidP="00E53317">
            <w:pPr>
              <w:jc w:val="center"/>
            </w:pPr>
            <w: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ABA" w:rsidRDefault="00505ABA" w:rsidP="00E53317">
            <w:pPr>
              <w:jc w:val="center"/>
            </w:pPr>
            <w:r>
              <w:t>5</w:t>
            </w:r>
          </w:p>
        </w:tc>
      </w:tr>
      <w:tr w:rsidR="00505ABA" w:rsidTr="001F7622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5ABA" w:rsidRDefault="00505ABA" w:rsidP="00E53317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05ABA" w:rsidRDefault="00505ABA" w:rsidP="000D0EE7">
            <w:r>
              <w:t> ОАО «Оборонэнергосбыт»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5ABA" w:rsidRDefault="00505ABA" w:rsidP="00341553">
            <w:pPr>
              <w:jc w:val="center"/>
            </w:pPr>
            <w:r>
              <w:t>416,2 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5ABA" w:rsidRDefault="00505ABA" w:rsidP="00C16C4B">
            <w:pPr>
              <w:jc w:val="center"/>
            </w:pPr>
            <w:r>
              <w:t>416,2 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05ABA" w:rsidRPr="00C16C4B" w:rsidRDefault="00505ABA" w:rsidP="00C16C4B">
            <w:pPr>
              <w:jc w:val="center"/>
            </w:pPr>
            <w:r>
              <w:t>416,2 </w:t>
            </w:r>
          </w:p>
        </w:tc>
      </w:tr>
    </w:tbl>
    <w:p w:rsidR="00505ABA" w:rsidRDefault="00505ABA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505ABA" w:rsidRPr="00F85F1B" w:rsidRDefault="00505ABA" w:rsidP="004161C8">
      <w:pPr>
        <w:pStyle w:val="Heading2"/>
        <w:keepNext w:val="0"/>
        <w:widowControl w:val="0"/>
        <w:spacing w:line="240" w:lineRule="auto"/>
        <w:jc w:val="left"/>
      </w:pPr>
      <w:r w:rsidRPr="00F85F1B">
        <w:t xml:space="preserve"> </w:t>
      </w:r>
    </w:p>
    <w:p w:rsidR="00505ABA" w:rsidRPr="00580729" w:rsidRDefault="00505ABA" w:rsidP="00C248EF">
      <w:pPr>
        <w:pStyle w:val="Heading2"/>
        <w:keepNext w:val="0"/>
        <w:widowControl w:val="0"/>
        <w:spacing w:line="240" w:lineRule="auto"/>
        <w:jc w:val="right"/>
      </w:pPr>
    </w:p>
    <w:sectPr w:rsidR="00505ABA" w:rsidRPr="00580729" w:rsidSect="001F7622">
      <w:pgSz w:w="11906" w:h="16838" w:code="9"/>
      <w:pgMar w:top="426" w:right="424" w:bottom="426" w:left="85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BA" w:rsidRDefault="00505ABA">
      <w:r>
        <w:separator/>
      </w:r>
    </w:p>
  </w:endnote>
  <w:endnote w:type="continuationSeparator" w:id="1">
    <w:p w:rsidR="00505ABA" w:rsidRDefault="0050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BA" w:rsidRDefault="00505ABA">
      <w:r>
        <w:separator/>
      </w:r>
    </w:p>
  </w:footnote>
  <w:footnote w:type="continuationSeparator" w:id="1">
    <w:p w:rsidR="00505ABA" w:rsidRDefault="00505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42455"/>
    <w:rsid w:val="000455DC"/>
    <w:rsid w:val="00046117"/>
    <w:rsid w:val="000503EA"/>
    <w:rsid w:val="000522EC"/>
    <w:rsid w:val="0005497C"/>
    <w:rsid w:val="00055AA3"/>
    <w:rsid w:val="00086D27"/>
    <w:rsid w:val="00097E01"/>
    <w:rsid w:val="000C0D48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40B75"/>
    <w:rsid w:val="00141476"/>
    <w:rsid w:val="0014396B"/>
    <w:rsid w:val="001465DB"/>
    <w:rsid w:val="00156E0C"/>
    <w:rsid w:val="00160CBF"/>
    <w:rsid w:val="00161401"/>
    <w:rsid w:val="00162C3F"/>
    <w:rsid w:val="00177D93"/>
    <w:rsid w:val="001939B5"/>
    <w:rsid w:val="0019570A"/>
    <w:rsid w:val="0019728F"/>
    <w:rsid w:val="001A5D35"/>
    <w:rsid w:val="001B4267"/>
    <w:rsid w:val="001B6A9C"/>
    <w:rsid w:val="001D5B9D"/>
    <w:rsid w:val="001E4EA5"/>
    <w:rsid w:val="001E5A80"/>
    <w:rsid w:val="001F5577"/>
    <w:rsid w:val="001F7622"/>
    <w:rsid w:val="00200854"/>
    <w:rsid w:val="002025CD"/>
    <w:rsid w:val="002066C5"/>
    <w:rsid w:val="00211E8E"/>
    <w:rsid w:val="00213C85"/>
    <w:rsid w:val="002222FF"/>
    <w:rsid w:val="00225263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B1731"/>
    <w:rsid w:val="002C20B0"/>
    <w:rsid w:val="002D1232"/>
    <w:rsid w:val="002D36B1"/>
    <w:rsid w:val="002D6C71"/>
    <w:rsid w:val="002E0DD4"/>
    <w:rsid w:val="002E1FB5"/>
    <w:rsid w:val="002E4D5F"/>
    <w:rsid w:val="002E73AE"/>
    <w:rsid w:val="00302BCE"/>
    <w:rsid w:val="00304DBF"/>
    <w:rsid w:val="00307775"/>
    <w:rsid w:val="0033176D"/>
    <w:rsid w:val="0033531F"/>
    <w:rsid w:val="003404B9"/>
    <w:rsid w:val="00341553"/>
    <w:rsid w:val="003518A8"/>
    <w:rsid w:val="00356100"/>
    <w:rsid w:val="00382E54"/>
    <w:rsid w:val="003846B9"/>
    <w:rsid w:val="003927EC"/>
    <w:rsid w:val="003A03DB"/>
    <w:rsid w:val="003B1686"/>
    <w:rsid w:val="003B2DF9"/>
    <w:rsid w:val="003B31B9"/>
    <w:rsid w:val="003C2A2E"/>
    <w:rsid w:val="003D10DA"/>
    <w:rsid w:val="003E34D5"/>
    <w:rsid w:val="003F2410"/>
    <w:rsid w:val="004011B7"/>
    <w:rsid w:val="0040169C"/>
    <w:rsid w:val="0040271B"/>
    <w:rsid w:val="00414887"/>
    <w:rsid w:val="004152ED"/>
    <w:rsid w:val="004161C8"/>
    <w:rsid w:val="0042042F"/>
    <w:rsid w:val="00425370"/>
    <w:rsid w:val="00427A31"/>
    <w:rsid w:val="004422A5"/>
    <w:rsid w:val="004543B5"/>
    <w:rsid w:val="00463719"/>
    <w:rsid w:val="00466756"/>
    <w:rsid w:val="00472C52"/>
    <w:rsid w:val="00477B75"/>
    <w:rsid w:val="00483AA4"/>
    <w:rsid w:val="00484736"/>
    <w:rsid w:val="00487D28"/>
    <w:rsid w:val="00491829"/>
    <w:rsid w:val="004A7B6F"/>
    <w:rsid w:val="004B1477"/>
    <w:rsid w:val="004B391A"/>
    <w:rsid w:val="004C1EDC"/>
    <w:rsid w:val="004C5AF1"/>
    <w:rsid w:val="004D0ADE"/>
    <w:rsid w:val="004D390A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5ABA"/>
    <w:rsid w:val="0050610D"/>
    <w:rsid w:val="005073D1"/>
    <w:rsid w:val="005113CC"/>
    <w:rsid w:val="005223CD"/>
    <w:rsid w:val="00522E68"/>
    <w:rsid w:val="0052331E"/>
    <w:rsid w:val="00535112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A3B83"/>
    <w:rsid w:val="005A661D"/>
    <w:rsid w:val="005D2915"/>
    <w:rsid w:val="005D4AE9"/>
    <w:rsid w:val="005E5A3C"/>
    <w:rsid w:val="005F519C"/>
    <w:rsid w:val="00600065"/>
    <w:rsid w:val="006010A7"/>
    <w:rsid w:val="00601C1B"/>
    <w:rsid w:val="0060248A"/>
    <w:rsid w:val="00613675"/>
    <w:rsid w:val="00624546"/>
    <w:rsid w:val="00633BAB"/>
    <w:rsid w:val="00634F2E"/>
    <w:rsid w:val="00635301"/>
    <w:rsid w:val="00637461"/>
    <w:rsid w:val="00637B72"/>
    <w:rsid w:val="00647664"/>
    <w:rsid w:val="0065185E"/>
    <w:rsid w:val="00651F43"/>
    <w:rsid w:val="00653659"/>
    <w:rsid w:val="00655B19"/>
    <w:rsid w:val="006628CC"/>
    <w:rsid w:val="00672A8E"/>
    <w:rsid w:val="00674F9D"/>
    <w:rsid w:val="006821D4"/>
    <w:rsid w:val="006832D0"/>
    <w:rsid w:val="00685292"/>
    <w:rsid w:val="00691C79"/>
    <w:rsid w:val="00695E8D"/>
    <w:rsid w:val="006A64D2"/>
    <w:rsid w:val="006B0447"/>
    <w:rsid w:val="006B4EAB"/>
    <w:rsid w:val="006C7A1F"/>
    <w:rsid w:val="006D7B19"/>
    <w:rsid w:val="006F71FA"/>
    <w:rsid w:val="00701155"/>
    <w:rsid w:val="007061C7"/>
    <w:rsid w:val="007062F0"/>
    <w:rsid w:val="0071511C"/>
    <w:rsid w:val="00716F17"/>
    <w:rsid w:val="0072136C"/>
    <w:rsid w:val="00723925"/>
    <w:rsid w:val="00733C13"/>
    <w:rsid w:val="00741070"/>
    <w:rsid w:val="0074523D"/>
    <w:rsid w:val="007569D0"/>
    <w:rsid w:val="007723D5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39D4"/>
    <w:rsid w:val="007E5901"/>
    <w:rsid w:val="007E784A"/>
    <w:rsid w:val="007E7CD9"/>
    <w:rsid w:val="007F4D4C"/>
    <w:rsid w:val="007F60CC"/>
    <w:rsid w:val="008070D0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4481B"/>
    <w:rsid w:val="00853A08"/>
    <w:rsid w:val="00855324"/>
    <w:rsid w:val="00857342"/>
    <w:rsid w:val="00861BCE"/>
    <w:rsid w:val="00863EE8"/>
    <w:rsid w:val="00864011"/>
    <w:rsid w:val="0087028B"/>
    <w:rsid w:val="008724E2"/>
    <w:rsid w:val="008871FB"/>
    <w:rsid w:val="00894B5A"/>
    <w:rsid w:val="008A353A"/>
    <w:rsid w:val="008A4749"/>
    <w:rsid w:val="008A5510"/>
    <w:rsid w:val="008B3990"/>
    <w:rsid w:val="008B5324"/>
    <w:rsid w:val="008B7089"/>
    <w:rsid w:val="008C3982"/>
    <w:rsid w:val="008C4B34"/>
    <w:rsid w:val="008E0036"/>
    <w:rsid w:val="008F6968"/>
    <w:rsid w:val="00902493"/>
    <w:rsid w:val="00921626"/>
    <w:rsid w:val="0093163C"/>
    <w:rsid w:val="009328F0"/>
    <w:rsid w:val="009430AD"/>
    <w:rsid w:val="0095692A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5C5D"/>
    <w:rsid w:val="00AC5FF9"/>
    <w:rsid w:val="00AD5CC3"/>
    <w:rsid w:val="00AE42DD"/>
    <w:rsid w:val="00AF5DA5"/>
    <w:rsid w:val="00AF73C2"/>
    <w:rsid w:val="00B07E0B"/>
    <w:rsid w:val="00B10D2D"/>
    <w:rsid w:val="00B135A7"/>
    <w:rsid w:val="00B22BD3"/>
    <w:rsid w:val="00B304FE"/>
    <w:rsid w:val="00B32969"/>
    <w:rsid w:val="00B35FD0"/>
    <w:rsid w:val="00B371F6"/>
    <w:rsid w:val="00B527DB"/>
    <w:rsid w:val="00B56F5C"/>
    <w:rsid w:val="00B77D56"/>
    <w:rsid w:val="00B84C51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1179"/>
    <w:rsid w:val="00BE2A80"/>
    <w:rsid w:val="00BE4FBB"/>
    <w:rsid w:val="00BF244B"/>
    <w:rsid w:val="00BF512F"/>
    <w:rsid w:val="00C03267"/>
    <w:rsid w:val="00C0343D"/>
    <w:rsid w:val="00C03B27"/>
    <w:rsid w:val="00C13A5C"/>
    <w:rsid w:val="00C154A2"/>
    <w:rsid w:val="00C16C4B"/>
    <w:rsid w:val="00C248EF"/>
    <w:rsid w:val="00C34CDC"/>
    <w:rsid w:val="00C37851"/>
    <w:rsid w:val="00C45F63"/>
    <w:rsid w:val="00C61BDE"/>
    <w:rsid w:val="00C707E2"/>
    <w:rsid w:val="00C733A9"/>
    <w:rsid w:val="00C73AB4"/>
    <w:rsid w:val="00C7624A"/>
    <w:rsid w:val="00C76EB5"/>
    <w:rsid w:val="00C94EC7"/>
    <w:rsid w:val="00C979C0"/>
    <w:rsid w:val="00CA174C"/>
    <w:rsid w:val="00CA73B4"/>
    <w:rsid w:val="00CC3F42"/>
    <w:rsid w:val="00CC7553"/>
    <w:rsid w:val="00CC796D"/>
    <w:rsid w:val="00CD015F"/>
    <w:rsid w:val="00CD0F88"/>
    <w:rsid w:val="00CD1DFB"/>
    <w:rsid w:val="00CE6230"/>
    <w:rsid w:val="00CE7E8F"/>
    <w:rsid w:val="00CF64CE"/>
    <w:rsid w:val="00D00012"/>
    <w:rsid w:val="00D13EB4"/>
    <w:rsid w:val="00D210F4"/>
    <w:rsid w:val="00D260E1"/>
    <w:rsid w:val="00D26901"/>
    <w:rsid w:val="00D40A56"/>
    <w:rsid w:val="00D43B5D"/>
    <w:rsid w:val="00D5119E"/>
    <w:rsid w:val="00D519E1"/>
    <w:rsid w:val="00D53B4A"/>
    <w:rsid w:val="00D63F81"/>
    <w:rsid w:val="00D70F53"/>
    <w:rsid w:val="00D80526"/>
    <w:rsid w:val="00D85B8A"/>
    <w:rsid w:val="00D941B8"/>
    <w:rsid w:val="00DB18BE"/>
    <w:rsid w:val="00DB23D8"/>
    <w:rsid w:val="00DB4A31"/>
    <w:rsid w:val="00DC4484"/>
    <w:rsid w:val="00DC52F4"/>
    <w:rsid w:val="00DC7F9A"/>
    <w:rsid w:val="00DD1DF6"/>
    <w:rsid w:val="00DD7BA9"/>
    <w:rsid w:val="00DF7537"/>
    <w:rsid w:val="00E20B79"/>
    <w:rsid w:val="00E25C49"/>
    <w:rsid w:val="00E32A74"/>
    <w:rsid w:val="00E40AE8"/>
    <w:rsid w:val="00E459F2"/>
    <w:rsid w:val="00E522F3"/>
    <w:rsid w:val="00E53317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E0234"/>
    <w:rsid w:val="00EE7420"/>
    <w:rsid w:val="00EF2C46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F46"/>
    <w:rsid w:val="00F836D2"/>
    <w:rsid w:val="00F85F1B"/>
    <w:rsid w:val="00F91395"/>
    <w:rsid w:val="00F91FEC"/>
    <w:rsid w:val="00F95764"/>
    <w:rsid w:val="00F96F07"/>
    <w:rsid w:val="00F976FC"/>
    <w:rsid w:val="00FB1C6C"/>
    <w:rsid w:val="00FB6717"/>
    <w:rsid w:val="00FD1AF2"/>
    <w:rsid w:val="00FD41C2"/>
    <w:rsid w:val="00FE3C1C"/>
    <w:rsid w:val="00FF0B2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A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A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A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A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A2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A2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A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2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28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A2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A28"/>
    <w:rPr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28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149</Words>
  <Characters>850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3</cp:revision>
  <cp:lastPrinted>2012-05-14T04:43:00Z</cp:lastPrinted>
  <dcterms:created xsi:type="dcterms:W3CDTF">2012-06-14T12:58:00Z</dcterms:created>
  <dcterms:modified xsi:type="dcterms:W3CDTF">2012-06-14T12:59:00Z</dcterms:modified>
</cp:coreProperties>
</file>