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E" w:rsidRPr="00D72D5C" w:rsidRDefault="006C7EFE" w:rsidP="00D72D5C">
      <w:pPr>
        <w:pStyle w:val="FR1"/>
        <w:ind w:left="0"/>
        <w:jc w:val="right"/>
      </w:pPr>
      <w:r w:rsidRPr="00D72D5C">
        <w:t>Приложение 1</w:t>
      </w:r>
    </w:p>
    <w:p w:rsidR="006C7EFE" w:rsidRDefault="006C7EFE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6C7EFE" w:rsidRDefault="006C7EFE" w:rsidP="00D72D5C">
      <w:pPr>
        <w:pStyle w:val="FR1"/>
        <w:ind w:left="0"/>
        <w:jc w:val="right"/>
      </w:pPr>
      <w:r>
        <w:t>комиссии Кемеровской области</w:t>
      </w:r>
    </w:p>
    <w:p w:rsidR="006C7EFE" w:rsidRDefault="006C7EFE" w:rsidP="00D72D5C">
      <w:pPr>
        <w:pStyle w:val="FR1"/>
        <w:ind w:left="0"/>
        <w:jc w:val="right"/>
      </w:pPr>
      <w:r>
        <w:t>от « 28 » августа 2012 года № 244</w:t>
      </w:r>
    </w:p>
    <w:p w:rsidR="006C7EFE" w:rsidRDefault="006C7EFE" w:rsidP="00D72D5C">
      <w:pPr>
        <w:pStyle w:val="FR1"/>
        <w:ind w:left="0"/>
        <w:jc w:val="right"/>
      </w:pPr>
    </w:p>
    <w:p w:rsidR="006C7EFE" w:rsidRPr="00905FDB" w:rsidRDefault="006C7EFE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110/35/10 кВ «Пионерская», яч. 10 кВ №№ 1, 12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ООО «Кузбасская энергосетевая компания» (КТП 10/0,4 кВ 63 кВА для электроснабжения электроустановок ЦТП № 12 по адресу: Кемеровская область, г. Мариинск, перекресток ул. Добролюбова и ул. Урицкого) </w:t>
      </w:r>
      <w:r w:rsidRPr="00905FDB">
        <w:rPr>
          <w:b/>
          <w:sz w:val="28"/>
          <w:szCs w:val="28"/>
        </w:rPr>
        <w:t>по индивидуальному проекту</w:t>
      </w:r>
    </w:p>
    <w:p w:rsidR="006C7EFE" w:rsidRDefault="006C7EFE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6C7EFE" w:rsidRPr="002A2F6B">
        <w:trPr>
          <w:jc w:val="center"/>
        </w:trPr>
        <w:tc>
          <w:tcPr>
            <w:tcW w:w="657" w:type="dxa"/>
          </w:tcPr>
          <w:p w:rsidR="006C7EFE" w:rsidRPr="00DE4557" w:rsidRDefault="006C7EFE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6C7EFE" w:rsidRPr="00DE4557" w:rsidRDefault="006C7EFE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6C7EFE" w:rsidRPr="00DE4557" w:rsidRDefault="006C7EFE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6C7EFE" w:rsidRPr="00DE4557" w:rsidRDefault="006C7EFE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6C7EFE" w:rsidRPr="00DE4557" w:rsidRDefault="006C7EFE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6C7EFE" w:rsidRPr="00DE4557" w:rsidRDefault="006C7EFE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FE" w:rsidRPr="00DE4557" w:rsidRDefault="006C7EFE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6C7EFE" w:rsidRPr="00DE4557" w:rsidRDefault="006C7EFE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6C7EFE" w:rsidRPr="00DE4557" w:rsidRDefault="006C7EFE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6C7EFE">
        <w:trPr>
          <w:jc w:val="center"/>
        </w:trPr>
        <w:tc>
          <w:tcPr>
            <w:tcW w:w="657" w:type="dxa"/>
            <w:vAlign w:val="center"/>
          </w:tcPr>
          <w:p w:rsidR="006C7EFE" w:rsidRDefault="006C7EFE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6C7EFE" w:rsidRPr="00905FDB" w:rsidRDefault="006C7EFE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(КТП 10/0,4 кВ63 кВА, для электроснабжения электроустановок ЦТП № 12, по адресу: Кемеровская область, г. Мариинск, перекресток ул. Добролюбова и ул. Урицкого)</w:t>
            </w:r>
          </w:p>
        </w:tc>
        <w:tc>
          <w:tcPr>
            <w:tcW w:w="1965" w:type="dxa"/>
          </w:tcPr>
          <w:p w:rsidR="006C7EFE" w:rsidRPr="00905FDB" w:rsidRDefault="006C7EFE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110/35/10 кВ «Пионерская», яч. 10 кВ №№ 1, 12</w:t>
            </w:r>
          </w:p>
        </w:tc>
        <w:tc>
          <w:tcPr>
            <w:tcW w:w="1638" w:type="dxa"/>
            <w:vAlign w:val="center"/>
          </w:tcPr>
          <w:p w:rsidR="006C7EFE" w:rsidRPr="00DE4557" w:rsidRDefault="006C7EFE" w:rsidP="007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46,176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6C7EFE" w:rsidRPr="006C1C51" w:rsidRDefault="006C7EFE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EFE" w:rsidRPr="00905FDB" w:rsidRDefault="006C7EFE" w:rsidP="007D22E4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11,74</w:t>
            </w:r>
          </w:p>
        </w:tc>
      </w:tr>
    </w:tbl>
    <w:p w:rsidR="006C7EFE" w:rsidRDefault="006C7EFE"/>
    <w:p w:rsidR="006C7EFE" w:rsidRPr="00BD203E" w:rsidRDefault="006C7EFE">
      <w:r>
        <w:t>Примечание. Плата за технологическое присоединение рассчитана, исходя из присоединяемой мощности 46,176 кВт (увеличение с 2 720 кВт до 2 766,176 кВт) по II категории, U=10 кВ</w:t>
      </w:r>
    </w:p>
    <w:p w:rsidR="006C7EFE" w:rsidRPr="00CB182F" w:rsidRDefault="006C7EFE" w:rsidP="00D72D5C">
      <w:pPr>
        <w:pStyle w:val="FR1"/>
        <w:ind w:left="0"/>
        <w:jc w:val="both"/>
        <w:rPr>
          <w:sz w:val="20"/>
        </w:rPr>
      </w:pPr>
    </w:p>
    <w:p w:rsidR="006C7EFE" w:rsidRDefault="006C7EFE" w:rsidP="008B5BC7">
      <w:pPr>
        <w:pStyle w:val="FR1"/>
        <w:ind w:left="0"/>
        <w:jc w:val="both"/>
      </w:pPr>
    </w:p>
    <w:p w:rsidR="006C7EFE" w:rsidRPr="00840B03" w:rsidRDefault="006C7EFE" w:rsidP="00840B03"/>
    <w:sectPr w:rsidR="006C7EFE" w:rsidRPr="00840B03" w:rsidSect="0043550F">
      <w:headerReference w:type="even" r:id="rId6"/>
      <w:pgSz w:w="11906" w:h="16838" w:code="9"/>
      <w:pgMar w:top="125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FE" w:rsidRDefault="006C7EFE">
      <w:r>
        <w:separator/>
      </w:r>
    </w:p>
  </w:endnote>
  <w:endnote w:type="continuationSeparator" w:id="1">
    <w:p w:rsidR="006C7EFE" w:rsidRDefault="006C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FE" w:rsidRDefault="006C7EFE">
      <w:r>
        <w:separator/>
      </w:r>
    </w:p>
  </w:footnote>
  <w:footnote w:type="continuationSeparator" w:id="1">
    <w:p w:rsidR="006C7EFE" w:rsidRDefault="006C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FE" w:rsidRDefault="006C7EFE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EFE" w:rsidRDefault="006C7E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BE5"/>
    <w:rsid w:val="00152EB8"/>
    <w:rsid w:val="00162120"/>
    <w:rsid w:val="00162456"/>
    <w:rsid w:val="00163FBC"/>
    <w:rsid w:val="0016608F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29B5"/>
    <w:rsid w:val="002539D7"/>
    <w:rsid w:val="0025404A"/>
    <w:rsid w:val="002551FF"/>
    <w:rsid w:val="00260946"/>
    <w:rsid w:val="00262E44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6B41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3590"/>
    <w:rsid w:val="002F5BB2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276C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3550F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6346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4735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3D0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B784B"/>
    <w:rsid w:val="006C07D1"/>
    <w:rsid w:val="006C1C51"/>
    <w:rsid w:val="006C2809"/>
    <w:rsid w:val="006C7EFE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52C9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22E4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BD"/>
    <w:rsid w:val="008A5689"/>
    <w:rsid w:val="008A5C31"/>
    <w:rsid w:val="008B3D4A"/>
    <w:rsid w:val="008B5BC7"/>
    <w:rsid w:val="008C04CD"/>
    <w:rsid w:val="008C16B3"/>
    <w:rsid w:val="008C5CEC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3F5A"/>
    <w:rsid w:val="009F42CE"/>
    <w:rsid w:val="009F569D"/>
    <w:rsid w:val="00A002AF"/>
    <w:rsid w:val="00A05787"/>
    <w:rsid w:val="00A05F10"/>
    <w:rsid w:val="00A06B17"/>
    <w:rsid w:val="00A07CFE"/>
    <w:rsid w:val="00A203CB"/>
    <w:rsid w:val="00A259F2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2BD1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02C2"/>
    <w:rsid w:val="00BF35A2"/>
    <w:rsid w:val="00BF5210"/>
    <w:rsid w:val="00C0728C"/>
    <w:rsid w:val="00C169D3"/>
    <w:rsid w:val="00C16AE1"/>
    <w:rsid w:val="00C17617"/>
    <w:rsid w:val="00C23D80"/>
    <w:rsid w:val="00C255DE"/>
    <w:rsid w:val="00C41548"/>
    <w:rsid w:val="00C434FA"/>
    <w:rsid w:val="00C5387A"/>
    <w:rsid w:val="00C55AD1"/>
    <w:rsid w:val="00C57D50"/>
    <w:rsid w:val="00C61B17"/>
    <w:rsid w:val="00C6470C"/>
    <w:rsid w:val="00C83858"/>
    <w:rsid w:val="00C901BF"/>
    <w:rsid w:val="00C948B5"/>
    <w:rsid w:val="00C94BA2"/>
    <w:rsid w:val="00C97CBE"/>
    <w:rsid w:val="00C97EE4"/>
    <w:rsid w:val="00CA4ABC"/>
    <w:rsid w:val="00CA61B7"/>
    <w:rsid w:val="00CB182F"/>
    <w:rsid w:val="00CB3CAA"/>
    <w:rsid w:val="00CB4CC0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CF59D2"/>
    <w:rsid w:val="00D01D83"/>
    <w:rsid w:val="00D03914"/>
    <w:rsid w:val="00D0442A"/>
    <w:rsid w:val="00D059D0"/>
    <w:rsid w:val="00D0666D"/>
    <w:rsid w:val="00D1195E"/>
    <w:rsid w:val="00D148EB"/>
    <w:rsid w:val="00D1582C"/>
    <w:rsid w:val="00D163C4"/>
    <w:rsid w:val="00D30773"/>
    <w:rsid w:val="00D3245D"/>
    <w:rsid w:val="00D33307"/>
    <w:rsid w:val="00D33817"/>
    <w:rsid w:val="00D3560F"/>
    <w:rsid w:val="00D36B68"/>
    <w:rsid w:val="00D372DF"/>
    <w:rsid w:val="00D37E4B"/>
    <w:rsid w:val="00D42750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1B10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4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67A79"/>
    <w:rsid w:val="00E67C23"/>
    <w:rsid w:val="00E70A34"/>
    <w:rsid w:val="00E747C5"/>
    <w:rsid w:val="00E74ED3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2672A"/>
    <w:rsid w:val="00F302DF"/>
    <w:rsid w:val="00F305C3"/>
    <w:rsid w:val="00F34430"/>
    <w:rsid w:val="00F4378D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173</Words>
  <Characters>987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9</cp:revision>
  <cp:lastPrinted>2012-08-27T02:43:00Z</cp:lastPrinted>
  <dcterms:created xsi:type="dcterms:W3CDTF">2012-08-16T04:36:00Z</dcterms:created>
  <dcterms:modified xsi:type="dcterms:W3CDTF">2012-10-01T04:47:00Z</dcterms:modified>
</cp:coreProperties>
</file>