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33" w:rsidRPr="00580729" w:rsidRDefault="00FD2D33" w:rsidP="004D7277">
      <w:pPr>
        <w:pStyle w:val="Heading2"/>
        <w:keepNext w:val="0"/>
        <w:widowControl w:val="0"/>
        <w:spacing w:line="240" w:lineRule="auto"/>
        <w:jc w:val="both"/>
      </w:pPr>
    </w:p>
    <w:p w:rsidR="00FD2D33" w:rsidRDefault="00FD2D33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bookmarkStart w:id="0" w:name="RANGE!A1:E16"/>
      <w:bookmarkEnd w:id="0"/>
      <w:r>
        <w:rPr>
          <w:b w:val="0"/>
          <w:szCs w:val="28"/>
        </w:rPr>
        <w:t>Приложение №1</w:t>
      </w:r>
    </w:p>
    <w:p w:rsidR="00FD2D33" w:rsidRDefault="00FD2D33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2.25pt;margin-top:-11.55pt;width:1in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HigAIAABU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" stroked="f">
            <v:textbox>
              <w:txbxContent>
                <w:p w:rsidR="00FD2D33" w:rsidRPr="008C5C56" w:rsidRDefault="00FD2D33" w:rsidP="000D0EE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0085D">
        <w:rPr>
          <w:b w:val="0"/>
          <w:szCs w:val="28"/>
        </w:rPr>
        <w:t>к п</w:t>
      </w:r>
      <w:r>
        <w:rPr>
          <w:b w:val="0"/>
          <w:szCs w:val="28"/>
        </w:rPr>
        <w:t>остановлению</w:t>
      </w:r>
    </w:p>
    <w:p w:rsidR="00FD2D33" w:rsidRPr="0010085D" w:rsidRDefault="00FD2D33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р</w:t>
      </w:r>
      <w:r w:rsidRPr="0010085D">
        <w:rPr>
          <w:b w:val="0"/>
          <w:szCs w:val="28"/>
        </w:rPr>
        <w:t>егиональной энергетической комиссии</w:t>
      </w:r>
    </w:p>
    <w:p w:rsidR="00FD2D33" w:rsidRPr="0010085D" w:rsidRDefault="00FD2D33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FD2D33" w:rsidRDefault="00FD2D33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« 28 » декабря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514</w:t>
      </w:r>
    </w:p>
    <w:p w:rsidR="00FD2D33" w:rsidRDefault="00FD2D33" w:rsidP="000D0EE7"/>
    <w:p w:rsidR="00FD2D33" w:rsidRDefault="00FD2D33" w:rsidP="000D0EE7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FD2D33" w:rsidRDefault="00FD2D33" w:rsidP="000D0EE7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741" w:type="dxa"/>
        <w:tblInd w:w="534" w:type="dxa"/>
        <w:tblLayout w:type="fixed"/>
        <w:tblLook w:val="0000"/>
      </w:tblPr>
      <w:tblGrid>
        <w:gridCol w:w="486"/>
        <w:gridCol w:w="2774"/>
        <w:gridCol w:w="1691"/>
        <w:gridCol w:w="2277"/>
        <w:gridCol w:w="1701"/>
        <w:gridCol w:w="1843"/>
        <w:gridCol w:w="1984"/>
        <w:gridCol w:w="1985"/>
      </w:tblGrid>
      <w:tr w:rsidR="00FD2D33" w:rsidTr="001D5132">
        <w:trPr>
          <w:trHeight w:val="300"/>
        </w:trPr>
        <w:tc>
          <w:tcPr>
            <w:tcW w:w="147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D33" w:rsidRDefault="00FD2D33" w:rsidP="00162636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FD2D33" w:rsidRPr="000D3F0C" w:rsidRDefault="00FD2D33" w:rsidP="00AD4D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01.07.2012 года</w:t>
            </w:r>
          </w:p>
        </w:tc>
      </w:tr>
      <w:tr w:rsidR="00FD2D33" w:rsidTr="001D5132">
        <w:trPr>
          <w:trHeight w:val="240"/>
        </w:trPr>
        <w:tc>
          <w:tcPr>
            <w:tcW w:w="8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2D33" w:rsidRPr="000D3F0C" w:rsidRDefault="00FD2D33" w:rsidP="00162636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D33" w:rsidRPr="000D3F0C" w:rsidRDefault="00FD2D33" w:rsidP="00162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D33" w:rsidRPr="000D3F0C" w:rsidRDefault="00FD2D33" w:rsidP="00162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D33" w:rsidRPr="000D3F0C" w:rsidRDefault="00FD2D33" w:rsidP="00162636">
            <w:pPr>
              <w:jc w:val="center"/>
              <w:rPr>
                <w:sz w:val="24"/>
                <w:szCs w:val="24"/>
              </w:rPr>
            </w:pPr>
          </w:p>
        </w:tc>
      </w:tr>
      <w:tr w:rsidR="00FD2D33" w:rsidTr="00EE08AC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D33" w:rsidRDefault="00FD2D33" w:rsidP="0016263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D33" w:rsidRDefault="00FD2D33" w:rsidP="004D7277">
            <w:pPr>
              <w:jc w:val="center"/>
            </w:pPr>
            <w:r>
              <w:t>Наименование организации в субъекте Российской Федерации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62636">
            <w:pPr>
              <w:jc w:val="center"/>
            </w:pPr>
            <w:r>
              <w:t>Сбытовая надбавка</w:t>
            </w:r>
          </w:p>
        </w:tc>
      </w:tr>
      <w:tr w:rsidR="00FD2D33" w:rsidTr="001D5132">
        <w:trPr>
          <w:trHeight w:val="19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2D33" w:rsidRDefault="00FD2D33" w:rsidP="00162636"/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2D33" w:rsidRDefault="00FD2D33" w:rsidP="00162636"/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D2D33" w:rsidRDefault="00FD2D33" w:rsidP="00CA380F">
            <w:pPr>
              <w:autoSpaceDE w:val="0"/>
              <w:autoSpaceDN w:val="0"/>
              <w:adjustRightInd w:val="0"/>
              <w:jc w:val="center"/>
            </w:pPr>
            <w:r>
              <w:t>тарифная группа «население и приравненные к нему категории потребителей»</w:t>
            </w:r>
          </w:p>
          <w:p w:rsidR="00FD2D33" w:rsidRDefault="00FD2D33" w:rsidP="00162636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CA380F">
            <w:pPr>
              <w:autoSpaceDE w:val="0"/>
              <w:autoSpaceDN w:val="0"/>
              <w:adjustRightInd w:val="0"/>
              <w:jc w:val="center"/>
            </w:pPr>
            <w:r>
              <w:t>тарифная группа «сетевые организации, покупающие электрическую энергию для компенсации потерь электрической энергии»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B7048B">
            <w:pPr>
              <w:jc w:val="center"/>
            </w:pPr>
            <w:r>
              <w:t>тарифная группа</w:t>
            </w:r>
          </w:p>
          <w:p w:rsidR="00FD2D33" w:rsidRDefault="00FD2D33" w:rsidP="004D7277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менее 150 кВт»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4D7277">
            <w:pPr>
              <w:jc w:val="center"/>
            </w:pPr>
            <w:r>
              <w:t>тарифная группа</w:t>
            </w:r>
          </w:p>
          <w:p w:rsidR="00FD2D33" w:rsidRDefault="00FD2D33" w:rsidP="004D7277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«прочие потребители с максимальной мощностью энергопринимающих устройств от 150 до 670 кВт»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4D7277">
            <w:pPr>
              <w:jc w:val="center"/>
            </w:pPr>
            <w:r>
              <w:t>тарифная группа</w:t>
            </w:r>
          </w:p>
          <w:p w:rsidR="00FD2D33" w:rsidRDefault="00FD2D33" w:rsidP="004D7277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от 670 кВт до 10 МВт»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4D7277">
            <w:pPr>
              <w:jc w:val="center"/>
            </w:pPr>
            <w:r>
              <w:t>тарифная группа</w:t>
            </w:r>
          </w:p>
          <w:p w:rsidR="00FD2D33" w:rsidRDefault="00FD2D33" w:rsidP="004D7277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не менее 10 МВт»</w:t>
            </w:r>
          </w:p>
        </w:tc>
      </w:tr>
      <w:tr w:rsidR="00FD2D33" w:rsidTr="001D5132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2D33" w:rsidRDefault="00FD2D33" w:rsidP="00162636"/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2D33" w:rsidRDefault="00FD2D33" w:rsidP="00162636"/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221010">
            <w:pPr>
              <w:jc w:val="center"/>
            </w:pPr>
            <w:r>
              <w:t>руб./МВт·ч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221010">
            <w:pPr>
              <w:jc w:val="center"/>
            </w:pPr>
            <w:r>
              <w:t>руб./МВт·ч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62636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</w:tr>
      <w:tr w:rsidR="00FD2D33" w:rsidTr="001D5132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62636">
            <w:pPr>
              <w:jc w:val="center"/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62636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62636">
            <w:pPr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6263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62636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62636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62636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62636">
            <w:pPr>
              <w:jc w:val="center"/>
            </w:pPr>
            <w:r>
              <w:t>8</w:t>
            </w:r>
          </w:p>
        </w:tc>
      </w:tr>
      <w:tr w:rsidR="00FD2D33" w:rsidTr="001D5132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2D33" w:rsidRDefault="00FD2D33" w:rsidP="001A3FA8">
            <w:pPr>
              <w:jc w:val="center"/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Default="00FD2D33" w:rsidP="001D5132">
            <w:pPr>
              <w:jc w:val="center"/>
            </w:pPr>
            <w:r>
              <w:t>ООО «Металлэнергофинанс»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2D33" w:rsidRDefault="00FD2D33" w:rsidP="001A3FA8">
            <w:pPr>
              <w:jc w:val="center"/>
            </w:pPr>
            <w:r>
              <w:t>37,96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2D33" w:rsidRDefault="00FD2D33" w:rsidP="001A3FA8">
            <w:pPr>
              <w:jc w:val="center"/>
            </w:pPr>
            <w:r>
              <w:t>37,96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Pr="004D7277" w:rsidRDefault="00FD2D33" w:rsidP="001A3FA8">
            <w:pPr>
              <w:jc w:val="center"/>
              <w:rPr>
                <w:lang w:val="en-US"/>
              </w:rPr>
            </w:pPr>
            <w:r>
              <w:t>7,92%</w:t>
            </w:r>
            <w:r w:rsidRPr="002B77BB">
              <w:rPr>
                <w:lang w:val="en-US"/>
              </w:rPr>
              <w:fldChar w:fldCharType="begin"/>
            </w:r>
            <w:r w:rsidRPr="002B77BB">
              <w:rPr>
                <w:lang w:val="en-US"/>
              </w:rPr>
              <w:instrText xml:space="preserve"> QUOTE </w:instrText>
            </w:r>
            <w:r w:rsidRPr="002B77B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24DC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7524D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instrText xml:space="preserve"> </w:instrText>
            </w:r>
            <w:r w:rsidRPr="002B77BB">
              <w:rPr>
                <w:lang w:val="en-US"/>
              </w:rPr>
              <w:fldChar w:fldCharType="separate"/>
            </w:r>
            <w:r w:rsidRPr="002B77BB">
              <w:pict>
                <v:shape id="_x0000_i1026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24DC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7524D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Pr="004D7277" w:rsidRDefault="00FD2D33" w:rsidP="00E02D1D">
            <w:pPr>
              <w:jc w:val="center"/>
              <w:rPr>
                <w:lang w:val="en-US"/>
              </w:rPr>
            </w:pPr>
            <w:r>
              <w:t>7,46%</w:t>
            </w:r>
            <w:r w:rsidRPr="002B77BB">
              <w:rPr>
                <w:lang w:val="en-US"/>
              </w:rPr>
              <w:fldChar w:fldCharType="begin"/>
            </w:r>
            <w:r w:rsidRPr="002B77BB">
              <w:rPr>
                <w:lang w:val="en-US"/>
              </w:rPr>
              <w:instrText xml:space="preserve"> QUOTE </w:instrText>
            </w:r>
            <w:r w:rsidRPr="002B77BB">
              <w:pict>
                <v:shape id="_x0000_i1027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31595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431595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instrText xml:space="preserve"> </w:instrText>
            </w:r>
            <w:r w:rsidRPr="002B77BB">
              <w:rPr>
                <w:lang w:val="en-US"/>
              </w:rPr>
              <w:fldChar w:fldCharType="separate"/>
            </w:r>
            <w:r w:rsidRPr="002B77BB">
              <w:pict>
                <v:shape id="_x0000_i1028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31595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431595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Pr="004D7277" w:rsidRDefault="00FD2D33" w:rsidP="00E02D1D">
            <w:pPr>
              <w:jc w:val="center"/>
              <w:rPr>
                <w:lang w:val="en-US"/>
              </w:rPr>
            </w:pPr>
            <w:r>
              <w:t>4,73%</w:t>
            </w:r>
            <w:r w:rsidRPr="002B77BB">
              <w:rPr>
                <w:lang w:val="en-US"/>
              </w:rPr>
              <w:fldChar w:fldCharType="begin"/>
            </w:r>
            <w:r w:rsidRPr="002B77BB">
              <w:rPr>
                <w:lang w:val="en-US"/>
              </w:rPr>
              <w:instrText xml:space="preserve"> QUOTE </w:instrText>
            </w:r>
            <w:r w:rsidRPr="002B77BB">
              <w:pict>
                <v:shape id="_x0000_i1029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5B9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A85B97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instrText xml:space="preserve"> </w:instrText>
            </w:r>
            <w:r w:rsidRPr="002B77BB">
              <w:rPr>
                <w:lang w:val="en-US"/>
              </w:rPr>
              <w:fldChar w:fldCharType="separate"/>
            </w:r>
            <w:r w:rsidRPr="002B77BB">
              <w:pict>
                <v:shape id="_x0000_i1030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5B9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A85B97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Pr="004D7277" w:rsidRDefault="00FD2D33" w:rsidP="00E02D1D">
            <w:pPr>
              <w:jc w:val="center"/>
              <w:rPr>
                <w:lang w:val="en-US"/>
              </w:rPr>
            </w:pPr>
            <w:r>
              <w:t>2,55%</w:t>
            </w:r>
            <w:r w:rsidRPr="002B77BB">
              <w:rPr>
                <w:lang w:val="en-US"/>
              </w:rPr>
              <w:fldChar w:fldCharType="begin"/>
            </w:r>
            <w:r w:rsidRPr="002B77BB">
              <w:rPr>
                <w:lang w:val="en-US"/>
              </w:rPr>
              <w:instrText xml:space="preserve"> QUOTE </w:instrText>
            </w:r>
            <w:r w:rsidRPr="002B77BB">
              <w:pict>
                <v:shape id="_x0000_i1031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C57E2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2C57E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instrText xml:space="preserve"> </w:instrText>
            </w:r>
            <w:r w:rsidRPr="002B77BB">
              <w:rPr>
                <w:lang w:val="en-US"/>
              </w:rPr>
              <w:fldChar w:fldCharType="separate"/>
            </w:r>
            <w:r w:rsidRPr="002B77BB">
              <w:pict>
                <v:shape id="_x0000_i1032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C57E2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2C57E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</w:tr>
    </w:tbl>
    <w:p w:rsidR="00FD2D33" w:rsidRDefault="00FD2D33" w:rsidP="00137EF9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D7277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-ый вид цены на электрическую энергию и (или) мощность ГП, руб./кВтч или руб./кВт, определяемая в соответствии с пунктом 16 Методических </w:t>
      </w:r>
      <w:r w:rsidRPr="00137EF9">
        <w:rPr>
          <w:sz w:val="28"/>
          <w:szCs w:val="28"/>
        </w:rPr>
        <w:t>указаний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№703-э</w:t>
      </w:r>
      <w:r>
        <w:rPr>
          <w:sz w:val="28"/>
          <w:szCs w:val="28"/>
        </w:rPr>
        <w:t>.</w:t>
      </w:r>
    </w:p>
    <w:p w:rsidR="00FD2D33" w:rsidRPr="004D7277" w:rsidRDefault="00FD2D33" w:rsidP="00137EF9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>** размерность определяется в соответствии с условиями договора с конкретным потребителем.</w:t>
      </w:r>
    </w:p>
    <w:p w:rsidR="00FD2D33" w:rsidRDefault="00FD2D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2D33" w:rsidRPr="00580729" w:rsidRDefault="00FD2D33" w:rsidP="00BE6013">
      <w:pPr>
        <w:pStyle w:val="Heading2"/>
        <w:keepNext w:val="0"/>
        <w:widowControl w:val="0"/>
        <w:spacing w:line="240" w:lineRule="auto"/>
        <w:jc w:val="both"/>
      </w:pPr>
    </w:p>
    <w:p w:rsidR="00FD2D33" w:rsidRDefault="00FD2D33" w:rsidP="00BE6013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Приложение №2</w:t>
      </w:r>
    </w:p>
    <w:p w:rsidR="00FD2D33" w:rsidRDefault="00FD2D33" w:rsidP="00BE6013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w:pict>
          <v:shape id="_x0000_s1027" type="#_x0000_t202" style="position:absolute;left:0;text-align:left;margin-left:12.25pt;margin-top:-11.55pt;width:1in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UsggIAABU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" stroked="f">
            <v:textbox>
              <w:txbxContent>
                <w:p w:rsidR="00FD2D33" w:rsidRPr="008C5C56" w:rsidRDefault="00FD2D33" w:rsidP="00BE601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0085D">
        <w:rPr>
          <w:b w:val="0"/>
          <w:szCs w:val="28"/>
        </w:rPr>
        <w:t>к п</w:t>
      </w:r>
      <w:r>
        <w:rPr>
          <w:b w:val="0"/>
          <w:szCs w:val="28"/>
        </w:rPr>
        <w:t>остановлению</w:t>
      </w:r>
    </w:p>
    <w:p w:rsidR="00FD2D33" w:rsidRPr="0010085D" w:rsidRDefault="00FD2D33" w:rsidP="00BE6013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р</w:t>
      </w:r>
      <w:r w:rsidRPr="0010085D">
        <w:rPr>
          <w:b w:val="0"/>
          <w:szCs w:val="28"/>
        </w:rPr>
        <w:t>егиональной энергетической комиссии</w:t>
      </w:r>
    </w:p>
    <w:p w:rsidR="00FD2D33" w:rsidRPr="0010085D" w:rsidRDefault="00FD2D33" w:rsidP="00BE6013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FD2D33" w:rsidRDefault="00FD2D33" w:rsidP="00BE6013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« 28 » декабря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514</w:t>
      </w:r>
    </w:p>
    <w:p w:rsidR="00FD2D33" w:rsidRDefault="00FD2D33" w:rsidP="00BE6013"/>
    <w:p w:rsidR="00FD2D33" w:rsidRDefault="00FD2D33" w:rsidP="00BE6013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FD2D33" w:rsidRDefault="00FD2D33" w:rsidP="00BE6013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741" w:type="dxa"/>
        <w:tblInd w:w="534" w:type="dxa"/>
        <w:tblLayout w:type="fixed"/>
        <w:tblLook w:val="0000"/>
      </w:tblPr>
      <w:tblGrid>
        <w:gridCol w:w="486"/>
        <w:gridCol w:w="2774"/>
        <w:gridCol w:w="1691"/>
        <w:gridCol w:w="2277"/>
        <w:gridCol w:w="1701"/>
        <w:gridCol w:w="1843"/>
        <w:gridCol w:w="1984"/>
        <w:gridCol w:w="1985"/>
      </w:tblGrid>
      <w:tr w:rsidR="00FD2D33" w:rsidTr="001D4F7F">
        <w:trPr>
          <w:trHeight w:val="300"/>
        </w:trPr>
        <w:tc>
          <w:tcPr>
            <w:tcW w:w="147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D33" w:rsidRDefault="00FD2D33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FD2D33" w:rsidRPr="000D3F0C" w:rsidRDefault="00FD2D33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01.01.2013 года по 30.06.2013 года</w:t>
            </w:r>
          </w:p>
        </w:tc>
      </w:tr>
      <w:tr w:rsidR="00FD2D33" w:rsidTr="001D4F7F">
        <w:trPr>
          <w:trHeight w:val="240"/>
        </w:trPr>
        <w:tc>
          <w:tcPr>
            <w:tcW w:w="8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2D33" w:rsidRPr="000D3F0C" w:rsidRDefault="00FD2D33" w:rsidP="001D4F7F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D33" w:rsidRPr="000D3F0C" w:rsidRDefault="00FD2D33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D33" w:rsidRPr="000D3F0C" w:rsidRDefault="00FD2D33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D33" w:rsidRPr="000D3F0C" w:rsidRDefault="00FD2D33" w:rsidP="001D4F7F">
            <w:pPr>
              <w:jc w:val="center"/>
              <w:rPr>
                <w:sz w:val="24"/>
                <w:szCs w:val="24"/>
              </w:rPr>
            </w:pPr>
          </w:p>
        </w:tc>
      </w:tr>
      <w:tr w:rsidR="00FD2D33" w:rsidTr="008313AC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Наименование организации в субъекте Российской Федерации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D4F7F">
            <w:pPr>
              <w:jc w:val="center"/>
            </w:pPr>
            <w:r>
              <w:t>Сбытовая надбавка</w:t>
            </w:r>
          </w:p>
        </w:tc>
      </w:tr>
      <w:tr w:rsidR="00FD2D33" w:rsidTr="001D4F7F">
        <w:trPr>
          <w:trHeight w:val="19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2D33" w:rsidRDefault="00FD2D33" w:rsidP="001D4F7F"/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2D33" w:rsidRDefault="00FD2D33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D2D33" w:rsidRDefault="00FD2D33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«население и приравненные к нему категории потребителей»</w:t>
            </w:r>
          </w:p>
          <w:p w:rsidR="00FD2D33" w:rsidRDefault="00FD2D33" w:rsidP="001D4F7F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«сетевые организации, покупающие электрическую энергию для компенсации потерь электрической энергии»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тарифная группа</w:t>
            </w:r>
          </w:p>
          <w:p w:rsidR="00FD2D33" w:rsidRDefault="00FD2D33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менее 150 кВт»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тарифная группа</w:t>
            </w:r>
          </w:p>
          <w:p w:rsidR="00FD2D33" w:rsidRDefault="00FD2D33" w:rsidP="001D4F7F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«прочие потребители с максимальной мощностью энергопринимающих устройств от 150 до 670 кВт»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тарифная группа</w:t>
            </w:r>
          </w:p>
          <w:p w:rsidR="00FD2D33" w:rsidRDefault="00FD2D33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от 670 кВт до 10 МВт»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тарифная группа</w:t>
            </w:r>
          </w:p>
          <w:p w:rsidR="00FD2D33" w:rsidRDefault="00FD2D33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не менее 10 МВт»</w:t>
            </w:r>
          </w:p>
        </w:tc>
      </w:tr>
      <w:tr w:rsidR="00FD2D33" w:rsidTr="001D4F7F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2D33" w:rsidRDefault="00FD2D33" w:rsidP="001D4F7F"/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2D33" w:rsidRDefault="00FD2D33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221010">
            <w:pPr>
              <w:jc w:val="center"/>
            </w:pPr>
            <w:r>
              <w:t>руб./МВт·ч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221010">
            <w:pPr>
              <w:jc w:val="center"/>
            </w:pPr>
            <w:r>
              <w:t>руб./МВт·ч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</w:tr>
      <w:tr w:rsidR="00FD2D33" w:rsidTr="001D4F7F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D4F7F">
            <w:pPr>
              <w:jc w:val="center"/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D4F7F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D4F7F">
            <w:pPr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D4F7F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8</w:t>
            </w:r>
          </w:p>
        </w:tc>
      </w:tr>
      <w:tr w:rsidR="00FD2D33" w:rsidTr="001D4F7F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2D33" w:rsidRDefault="00FD2D33" w:rsidP="001D4F7F">
            <w:pPr>
              <w:jc w:val="center"/>
            </w:pPr>
            <w:bookmarkStart w:id="1" w:name="_GoBack" w:colFirst="2" w:colLast="7"/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Default="00FD2D33" w:rsidP="001D4F7F">
            <w:pPr>
              <w:jc w:val="center"/>
            </w:pPr>
            <w:r>
              <w:t>ООО «Металлэнергофинанс»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2D33" w:rsidRDefault="00FD2D33" w:rsidP="00DA1BAC">
            <w:pPr>
              <w:jc w:val="center"/>
            </w:pPr>
            <w:r>
              <w:t>37,96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2D33" w:rsidRDefault="00FD2D33" w:rsidP="00DA1BAC">
            <w:pPr>
              <w:jc w:val="center"/>
            </w:pPr>
            <w:r>
              <w:t>37,96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Pr="004D7277" w:rsidRDefault="00FD2D33" w:rsidP="00DA1BAC">
            <w:pPr>
              <w:jc w:val="center"/>
              <w:rPr>
                <w:lang w:val="en-US"/>
              </w:rPr>
            </w:pPr>
            <w:r>
              <w:t>7,92%</w:t>
            </w:r>
            <w:r w:rsidRPr="002B77BB">
              <w:rPr>
                <w:lang w:val="en-US"/>
              </w:rPr>
              <w:fldChar w:fldCharType="begin"/>
            </w:r>
            <w:r w:rsidRPr="002B77BB">
              <w:rPr>
                <w:lang w:val="en-US"/>
              </w:rPr>
              <w:instrText xml:space="preserve"> QUOTE </w:instrText>
            </w:r>
            <w:r w:rsidRPr="002B77BB">
              <w:pict>
                <v:shape id="_x0000_i1033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31BF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1031BF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instrText xml:space="preserve"> </w:instrText>
            </w:r>
            <w:r w:rsidRPr="002B77BB">
              <w:rPr>
                <w:lang w:val="en-US"/>
              </w:rPr>
              <w:fldChar w:fldCharType="separate"/>
            </w:r>
            <w:r w:rsidRPr="002B77BB">
              <w:pict>
                <v:shape id="_x0000_i1034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31BF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1031BF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Pr="004D7277" w:rsidRDefault="00FD2D33" w:rsidP="00DA1BAC">
            <w:pPr>
              <w:jc w:val="center"/>
              <w:rPr>
                <w:lang w:val="en-US"/>
              </w:rPr>
            </w:pPr>
            <w:r>
              <w:t>7,46%</w:t>
            </w:r>
            <w:r w:rsidRPr="002B77BB">
              <w:rPr>
                <w:lang w:val="en-US"/>
              </w:rPr>
              <w:fldChar w:fldCharType="begin"/>
            </w:r>
            <w:r w:rsidRPr="002B77BB">
              <w:rPr>
                <w:lang w:val="en-US"/>
              </w:rPr>
              <w:instrText xml:space="preserve"> QUOTE </w:instrText>
            </w:r>
            <w:r w:rsidRPr="002B77BB">
              <w:pict>
                <v:shape id="_x0000_i1035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4A37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4D4A37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instrText xml:space="preserve"> </w:instrText>
            </w:r>
            <w:r w:rsidRPr="002B77BB">
              <w:rPr>
                <w:lang w:val="en-US"/>
              </w:rPr>
              <w:fldChar w:fldCharType="separate"/>
            </w:r>
            <w:r w:rsidRPr="002B77BB">
              <w:pict>
                <v:shape id="_x0000_i1036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4A37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4D4A37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Pr="004D7277" w:rsidRDefault="00FD2D33" w:rsidP="00DA1BAC">
            <w:pPr>
              <w:jc w:val="center"/>
              <w:rPr>
                <w:lang w:val="en-US"/>
              </w:rPr>
            </w:pPr>
            <w:r>
              <w:t>4,73%</w:t>
            </w:r>
            <w:r w:rsidRPr="002B77BB">
              <w:rPr>
                <w:lang w:val="en-US"/>
              </w:rPr>
              <w:fldChar w:fldCharType="begin"/>
            </w:r>
            <w:r w:rsidRPr="002B77BB">
              <w:rPr>
                <w:lang w:val="en-US"/>
              </w:rPr>
              <w:instrText xml:space="preserve"> QUOTE </w:instrText>
            </w:r>
            <w:r w:rsidRPr="002B77BB">
              <w:pict>
                <v:shape id="_x0000_i1037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8130E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C8130E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instrText xml:space="preserve"> </w:instrText>
            </w:r>
            <w:r w:rsidRPr="002B77BB">
              <w:rPr>
                <w:lang w:val="en-US"/>
              </w:rPr>
              <w:fldChar w:fldCharType="separate"/>
            </w:r>
            <w:r w:rsidRPr="002B77BB">
              <w:pict>
                <v:shape id="_x0000_i1038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8130E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C8130E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Pr="004D7277" w:rsidRDefault="00FD2D33" w:rsidP="00DA1BAC">
            <w:pPr>
              <w:jc w:val="center"/>
              <w:rPr>
                <w:lang w:val="en-US"/>
              </w:rPr>
            </w:pPr>
            <w:r>
              <w:t>2,55%</w:t>
            </w:r>
            <w:r w:rsidRPr="002B77BB">
              <w:rPr>
                <w:lang w:val="en-US"/>
              </w:rPr>
              <w:fldChar w:fldCharType="begin"/>
            </w:r>
            <w:r w:rsidRPr="002B77BB">
              <w:rPr>
                <w:lang w:val="en-US"/>
              </w:rPr>
              <w:instrText xml:space="preserve"> QUOTE </w:instrText>
            </w:r>
            <w:r w:rsidRPr="002B77BB">
              <w:pict>
                <v:shape id="_x0000_i1039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0F65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5B0F65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instrText xml:space="preserve"> </w:instrText>
            </w:r>
            <w:r w:rsidRPr="002B77BB">
              <w:rPr>
                <w:lang w:val="en-US"/>
              </w:rPr>
              <w:fldChar w:fldCharType="separate"/>
            </w:r>
            <w:r w:rsidRPr="002B77BB">
              <w:pict>
                <v:shape id="_x0000_i1040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0F65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5B0F65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</w:tr>
    </w:tbl>
    <w:bookmarkEnd w:id="1"/>
    <w:p w:rsidR="00FD2D33" w:rsidRDefault="00FD2D33" w:rsidP="00BE6013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D7277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-ый вид цены на электрическую энергию и (или) мощность ГП, руб./кВтч или руб./кВт, определяемая в соответствии с пунктом 16 Методических </w:t>
      </w:r>
      <w:r w:rsidRPr="00137EF9">
        <w:rPr>
          <w:sz w:val="28"/>
          <w:szCs w:val="28"/>
        </w:rPr>
        <w:t>указаний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№703-э</w:t>
      </w:r>
      <w:r>
        <w:rPr>
          <w:sz w:val="28"/>
          <w:szCs w:val="28"/>
        </w:rPr>
        <w:t>.</w:t>
      </w:r>
    </w:p>
    <w:p w:rsidR="00FD2D33" w:rsidRPr="004D7277" w:rsidRDefault="00FD2D33" w:rsidP="00BE6013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>** размерность определяется в соответствии с условиями договора с конкретным потребителем.</w:t>
      </w:r>
    </w:p>
    <w:p w:rsidR="00FD2D33" w:rsidRPr="004D7277" w:rsidRDefault="00FD2D33" w:rsidP="00BE6013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FD2D33" w:rsidRDefault="00FD2D33" w:rsidP="00BE6013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br w:type="page"/>
      </w:r>
      <w:r>
        <w:rPr>
          <w:b w:val="0"/>
          <w:szCs w:val="28"/>
        </w:rPr>
        <w:t>Приложение №3</w:t>
      </w:r>
    </w:p>
    <w:p w:rsidR="00FD2D33" w:rsidRDefault="00FD2D33" w:rsidP="00BE6013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w:pict>
          <v:shape id="Text Box 6" o:spid="_x0000_s1028" type="#_x0000_t202" style="position:absolute;left:0;text-align:left;margin-left:12.25pt;margin-top:-11.55pt;width:1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" stroked="f">
            <v:textbox>
              <w:txbxContent>
                <w:p w:rsidR="00FD2D33" w:rsidRPr="008C5C56" w:rsidRDefault="00FD2D33" w:rsidP="00BE601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0085D">
        <w:rPr>
          <w:b w:val="0"/>
          <w:szCs w:val="28"/>
        </w:rPr>
        <w:t>к п</w:t>
      </w:r>
      <w:r>
        <w:rPr>
          <w:b w:val="0"/>
          <w:szCs w:val="28"/>
        </w:rPr>
        <w:t>остановлению</w:t>
      </w:r>
    </w:p>
    <w:p w:rsidR="00FD2D33" w:rsidRPr="0010085D" w:rsidRDefault="00FD2D33" w:rsidP="00BE6013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Региональной энергетической комиссии</w:t>
      </w:r>
    </w:p>
    <w:p w:rsidR="00FD2D33" w:rsidRPr="0010085D" w:rsidRDefault="00FD2D33" w:rsidP="00BE6013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FD2D33" w:rsidRDefault="00FD2D33" w:rsidP="00BE6013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« 28 » декабря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514</w:t>
      </w:r>
    </w:p>
    <w:p w:rsidR="00FD2D33" w:rsidRDefault="00FD2D33" w:rsidP="00BE6013"/>
    <w:p w:rsidR="00FD2D33" w:rsidRDefault="00FD2D33" w:rsidP="00BE6013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FD2D33" w:rsidRDefault="00FD2D33" w:rsidP="00BE6013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FD2D33" w:rsidRDefault="00FD2D33" w:rsidP="00BE6013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486"/>
        <w:gridCol w:w="2775"/>
        <w:gridCol w:w="1691"/>
        <w:gridCol w:w="2277"/>
        <w:gridCol w:w="1701"/>
        <w:gridCol w:w="1843"/>
        <w:gridCol w:w="1984"/>
        <w:gridCol w:w="1985"/>
      </w:tblGrid>
      <w:tr w:rsidR="00FD2D33" w:rsidTr="001D4F7F">
        <w:trPr>
          <w:trHeight w:val="300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D33" w:rsidRDefault="00FD2D33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FD2D33" w:rsidRPr="000D3F0C" w:rsidRDefault="00FD2D33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01.07.2013 года</w:t>
            </w:r>
          </w:p>
        </w:tc>
      </w:tr>
      <w:tr w:rsidR="00FD2D33" w:rsidTr="001D4F7F">
        <w:trPr>
          <w:trHeight w:val="240"/>
        </w:trPr>
        <w:tc>
          <w:tcPr>
            <w:tcW w:w="8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2D33" w:rsidRPr="000D3F0C" w:rsidRDefault="00FD2D33" w:rsidP="001D4F7F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D33" w:rsidRPr="000D3F0C" w:rsidRDefault="00FD2D33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D33" w:rsidRPr="000D3F0C" w:rsidRDefault="00FD2D33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D33" w:rsidRPr="000D3F0C" w:rsidRDefault="00FD2D33" w:rsidP="001D4F7F">
            <w:pPr>
              <w:jc w:val="center"/>
              <w:rPr>
                <w:sz w:val="24"/>
                <w:szCs w:val="24"/>
              </w:rPr>
            </w:pPr>
          </w:p>
        </w:tc>
      </w:tr>
      <w:tr w:rsidR="00FD2D33" w:rsidTr="001D3249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Наименование организации в субъекте Российской Федерации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D4F7F">
            <w:pPr>
              <w:jc w:val="center"/>
            </w:pPr>
            <w:r>
              <w:t>Сбытовая надбавка</w:t>
            </w:r>
          </w:p>
        </w:tc>
      </w:tr>
      <w:tr w:rsidR="00FD2D33" w:rsidTr="001D4F7F">
        <w:trPr>
          <w:trHeight w:val="19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2D33" w:rsidRDefault="00FD2D33" w:rsidP="001D4F7F"/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2D33" w:rsidRDefault="00FD2D33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D2D33" w:rsidRDefault="00FD2D33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«население и приравненные к нему категории потребителей»</w:t>
            </w:r>
          </w:p>
          <w:p w:rsidR="00FD2D33" w:rsidRDefault="00FD2D33" w:rsidP="001D4F7F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«сетевые организации, покупающие электрическую энергию для компенсации потерь электрической энергии»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тарифная группа</w:t>
            </w:r>
          </w:p>
          <w:p w:rsidR="00FD2D33" w:rsidRDefault="00FD2D33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менее 150 кВт»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тарифная группа</w:t>
            </w:r>
          </w:p>
          <w:p w:rsidR="00FD2D33" w:rsidRDefault="00FD2D33" w:rsidP="001D4F7F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«прочие потребители с максимальной мощностью энергопринимающих устройств от 150 до 670 кВт»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тарифная группа</w:t>
            </w:r>
          </w:p>
          <w:p w:rsidR="00FD2D33" w:rsidRDefault="00FD2D33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от 670 кВт до 10 МВт»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тарифная группа</w:t>
            </w:r>
          </w:p>
          <w:p w:rsidR="00FD2D33" w:rsidRDefault="00FD2D33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не менее 10 МВт»</w:t>
            </w:r>
          </w:p>
        </w:tc>
      </w:tr>
      <w:tr w:rsidR="00FD2D33" w:rsidTr="001D4F7F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2D33" w:rsidRDefault="00FD2D33" w:rsidP="001D4F7F"/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2D33" w:rsidRDefault="00FD2D33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D4F7F">
            <w:pPr>
              <w:jc w:val="center"/>
            </w:pPr>
            <w:r>
              <w:t>руб./МВт·ч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руб./МВт·ч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</w:tr>
      <w:tr w:rsidR="00FD2D33" w:rsidTr="001D4F7F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D4F7F">
            <w:pPr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D4F7F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D4F7F">
            <w:pPr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2D33" w:rsidRDefault="00FD2D33" w:rsidP="001D4F7F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2D33" w:rsidRDefault="00FD2D33" w:rsidP="001D4F7F">
            <w:pPr>
              <w:jc w:val="center"/>
            </w:pPr>
            <w:r>
              <w:t>8</w:t>
            </w:r>
          </w:p>
        </w:tc>
      </w:tr>
      <w:tr w:rsidR="00FD2D33" w:rsidTr="001D4F7F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2D33" w:rsidRDefault="00FD2D33" w:rsidP="001D4F7F">
            <w:pPr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Default="00FD2D33" w:rsidP="001D4F7F">
            <w:pPr>
              <w:jc w:val="center"/>
            </w:pPr>
            <w:r>
              <w:t>ООО «Металлэнергофинанс»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2D33" w:rsidRDefault="00FD2D33" w:rsidP="00DA1BAC">
            <w:pPr>
              <w:jc w:val="center"/>
            </w:pPr>
            <w:r>
              <w:t>75,90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2D33" w:rsidRDefault="00FD2D33" w:rsidP="00DA1BAC">
            <w:pPr>
              <w:jc w:val="center"/>
            </w:pPr>
            <w:r>
              <w:t>274,31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Pr="004D7277" w:rsidRDefault="00FD2D33" w:rsidP="00DA1BAC">
            <w:pPr>
              <w:jc w:val="center"/>
              <w:rPr>
                <w:lang w:val="en-US"/>
              </w:rPr>
            </w:pPr>
            <w:r>
              <w:t>20,56%</w:t>
            </w:r>
            <w:r w:rsidRPr="002B77BB">
              <w:rPr>
                <w:lang w:val="en-US"/>
              </w:rPr>
              <w:fldChar w:fldCharType="begin"/>
            </w:r>
            <w:r w:rsidRPr="002B77BB">
              <w:rPr>
                <w:lang w:val="en-US"/>
              </w:rPr>
              <w:instrText xml:space="preserve"> QUOTE </w:instrText>
            </w:r>
            <w:r w:rsidRPr="002B77BB">
              <w:pict>
                <v:shape id="_x0000_i1041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65E5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6C65E5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instrText xml:space="preserve"> </w:instrText>
            </w:r>
            <w:r w:rsidRPr="002B77BB">
              <w:rPr>
                <w:lang w:val="en-US"/>
              </w:rPr>
              <w:fldChar w:fldCharType="separate"/>
            </w:r>
            <w:r w:rsidRPr="002B77BB">
              <w:pict>
                <v:shape id="_x0000_i1042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65E5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6C65E5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Pr="004D7277" w:rsidRDefault="00FD2D33" w:rsidP="00DA1BAC">
            <w:pPr>
              <w:jc w:val="center"/>
              <w:rPr>
                <w:lang w:val="en-US"/>
              </w:rPr>
            </w:pPr>
            <w:r>
              <w:t>19,35%</w:t>
            </w:r>
            <w:r w:rsidRPr="002B77BB">
              <w:rPr>
                <w:lang w:val="en-US"/>
              </w:rPr>
              <w:fldChar w:fldCharType="begin"/>
            </w:r>
            <w:r w:rsidRPr="002B77BB">
              <w:rPr>
                <w:lang w:val="en-US"/>
              </w:rPr>
              <w:instrText xml:space="preserve"> QUOTE </w:instrText>
            </w:r>
            <w:r w:rsidRPr="002B77BB">
              <w:pict>
                <v:shape id="_x0000_i1043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664EF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7664EF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instrText xml:space="preserve"> </w:instrText>
            </w:r>
            <w:r w:rsidRPr="002B77BB">
              <w:rPr>
                <w:lang w:val="en-US"/>
              </w:rPr>
              <w:fldChar w:fldCharType="separate"/>
            </w:r>
            <w:r w:rsidRPr="002B77BB">
              <w:pict>
                <v:shape id="_x0000_i1044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664EF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7664EF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Pr="004D7277" w:rsidRDefault="00FD2D33" w:rsidP="00DA1BAC">
            <w:pPr>
              <w:jc w:val="center"/>
              <w:rPr>
                <w:lang w:val="en-US"/>
              </w:rPr>
            </w:pPr>
            <w:r>
              <w:t>12,28%</w:t>
            </w:r>
            <w:r w:rsidRPr="002B77BB">
              <w:rPr>
                <w:lang w:val="en-US"/>
              </w:rPr>
              <w:fldChar w:fldCharType="begin"/>
            </w:r>
            <w:r w:rsidRPr="002B77BB">
              <w:rPr>
                <w:lang w:val="en-US"/>
              </w:rPr>
              <w:instrText xml:space="preserve"> QUOTE </w:instrText>
            </w:r>
            <w:r w:rsidRPr="002B77BB">
              <w:pict>
                <v:shape id="_x0000_i1045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15F4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5815F4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instrText xml:space="preserve"> </w:instrText>
            </w:r>
            <w:r w:rsidRPr="002B77BB">
              <w:rPr>
                <w:lang w:val="en-US"/>
              </w:rPr>
              <w:fldChar w:fldCharType="separate"/>
            </w:r>
            <w:r w:rsidRPr="002B77BB">
              <w:pict>
                <v:shape id="_x0000_i1046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15F4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5815F4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D33" w:rsidRPr="004D7277" w:rsidRDefault="00FD2D33" w:rsidP="00DA1BAC">
            <w:pPr>
              <w:jc w:val="center"/>
              <w:rPr>
                <w:lang w:val="en-US"/>
              </w:rPr>
            </w:pPr>
            <w:r>
              <w:t>6,62%</w:t>
            </w:r>
            <w:r w:rsidRPr="002B77BB">
              <w:rPr>
                <w:lang w:val="en-US"/>
              </w:rPr>
              <w:fldChar w:fldCharType="begin"/>
            </w:r>
            <w:r w:rsidRPr="002B77BB">
              <w:rPr>
                <w:lang w:val="en-US"/>
              </w:rPr>
              <w:instrText xml:space="preserve"> QUOTE </w:instrText>
            </w:r>
            <w:r w:rsidRPr="002B77BB">
              <w:pict>
                <v:shape id="_x0000_i1047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2012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A9201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instrText xml:space="preserve"> </w:instrText>
            </w:r>
            <w:r w:rsidRPr="002B77BB">
              <w:rPr>
                <w:lang w:val="en-US"/>
              </w:rPr>
              <w:fldChar w:fldCharType="separate"/>
            </w:r>
            <w:r w:rsidRPr="002B77BB">
              <w:pict>
                <v:shape id="_x0000_i1048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132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1010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1ECD&quot;/&gt;&lt;wsp:rsid wsp:val=&quot;002A26B6&quot;/&gt;&lt;wsp:rsid wsp:val=&quot;002A43E5&quot;/&gt;&lt;wsp:rsid wsp:val=&quot;002B77BB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6611C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38C8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028E3&quot;/&gt;&lt;wsp:rsid wsp:val=&quot;00921626&quot;/&gt;&lt;wsp:rsid wsp:val=&quot;0093163C&quot;/&gt;&lt;wsp:rsid wsp:val=&quot;009430AD&quot;/&gt;&lt;wsp:rsid wsp:val=&quot;00954A13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2012&quot;/&gt;&lt;wsp:rsid wsp:val=&quot;00AB3A94&quot;/&gt;&lt;wsp:rsid wsp:val=&quot;00AB51F1&quot;/&gt;&lt;wsp:rsid wsp:val=&quot;00AC5C5D&quot;/&gt;&lt;wsp:rsid wsp:val=&quot;00AD4D30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5D2A&quot;/&gt;&lt;wsp:rsid wsp:val=&quot;00BC69E8&quot;/&gt;&lt;wsp:rsid wsp:val=&quot;00BE2A80&quot;/&gt;&lt;wsp:rsid wsp:val=&quot;00BE4FBB&quot;/&gt;&lt;wsp:rsid wsp:val=&quot;00BE6013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332E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5C46&quot;/&gt;&lt;wsp:rsid wsp:val=&quot;00EC702D&quot;/&gt;&lt;wsp:rsid wsp:val=&quot;00EE0234&quot;/&gt;&lt;wsp:rsid wsp:val=&quot;00EE2607&quot;/&gt;&lt;wsp:rsid wsp:val=&quot;00EE7420&quot;/&gt;&lt;wsp:rsid wsp:val=&quot;00F01A1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A9201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B77BB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</w:tr>
    </w:tbl>
    <w:p w:rsidR="00FD2D33" w:rsidRDefault="00FD2D33" w:rsidP="00BE6013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D7277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-ый вид цены на электрическую энергию и (или) мощность ГП, руб./кВтч или руб./кВт, определяемая в соответствии с пунктом 16 Методических </w:t>
      </w:r>
      <w:r w:rsidRPr="00137EF9">
        <w:rPr>
          <w:sz w:val="28"/>
          <w:szCs w:val="28"/>
        </w:rPr>
        <w:t>указаний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№703-э</w:t>
      </w:r>
      <w:r>
        <w:rPr>
          <w:sz w:val="28"/>
          <w:szCs w:val="28"/>
        </w:rPr>
        <w:t>.</w:t>
      </w:r>
    </w:p>
    <w:p w:rsidR="00FD2D33" w:rsidRPr="004D7277" w:rsidRDefault="00FD2D33" w:rsidP="00BE6013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>** размерность определяется в соответствии с условиями договора с конкретным потребителем.</w:t>
      </w:r>
    </w:p>
    <w:sectPr w:rsidR="00FD2D33" w:rsidRPr="004D7277" w:rsidSect="004C0A23">
      <w:pgSz w:w="16838" w:h="11906" w:orient="landscape" w:code="9"/>
      <w:pgMar w:top="1276" w:right="426" w:bottom="566" w:left="426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D33" w:rsidRDefault="00FD2D33">
      <w:r>
        <w:separator/>
      </w:r>
    </w:p>
  </w:endnote>
  <w:endnote w:type="continuationSeparator" w:id="1">
    <w:p w:rsidR="00FD2D33" w:rsidRDefault="00FD2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65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D33" w:rsidRDefault="00FD2D33">
      <w:r>
        <w:separator/>
      </w:r>
    </w:p>
  </w:footnote>
  <w:footnote w:type="continuationSeparator" w:id="1">
    <w:p w:rsidR="00FD2D33" w:rsidRDefault="00FD2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05F"/>
    <w:multiLevelType w:val="hybridMultilevel"/>
    <w:tmpl w:val="BC221EA4"/>
    <w:lvl w:ilvl="0" w:tplc="2334EBB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DC737D"/>
    <w:multiLevelType w:val="hybridMultilevel"/>
    <w:tmpl w:val="1A5A526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cs="Times New Roman" w:hint="default"/>
        <w:b w:val="0"/>
      </w:rPr>
    </w:lvl>
  </w:abstractNum>
  <w:abstractNum w:abstractNumId="5">
    <w:nsid w:val="3F893DE0"/>
    <w:multiLevelType w:val="hybridMultilevel"/>
    <w:tmpl w:val="0D0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ED7"/>
    <w:rsid w:val="00013248"/>
    <w:rsid w:val="000178ED"/>
    <w:rsid w:val="000455DC"/>
    <w:rsid w:val="00046117"/>
    <w:rsid w:val="000503EA"/>
    <w:rsid w:val="000522EC"/>
    <w:rsid w:val="0005497C"/>
    <w:rsid w:val="00055AA3"/>
    <w:rsid w:val="00086D27"/>
    <w:rsid w:val="00097E01"/>
    <w:rsid w:val="000C3051"/>
    <w:rsid w:val="000D0BC0"/>
    <w:rsid w:val="000D0EE7"/>
    <w:rsid w:val="000D2E5C"/>
    <w:rsid w:val="000D3C3B"/>
    <w:rsid w:val="000D3F0C"/>
    <w:rsid w:val="000D426A"/>
    <w:rsid w:val="000D6463"/>
    <w:rsid w:val="000E0032"/>
    <w:rsid w:val="000E4A90"/>
    <w:rsid w:val="000F7B11"/>
    <w:rsid w:val="0010085D"/>
    <w:rsid w:val="001065F6"/>
    <w:rsid w:val="001153A0"/>
    <w:rsid w:val="0011638A"/>
    <w:rsid w:val="001327E9"/>
    <w:rsid w:val="00135854"/>
    <w:rsid w:val="00137EF9"/>
    <w:rsid w:val="00140B75"/>
    <w:rsid w:val="00141476"/>
    <w:rsid w:val="0014396B"/>
    <w:rsid w:val="001465DB"/>
    <w:rsid w:val="00156E0C"/>
    <w:rsid w:val="00160CBF"/>
    <w:rsid w:val="00161401"/>
    <w:rsid w:val="00162636"/>
    <w:rsid w:val="00162C3F"/>
    <w:rsid w:val="00177D93"/>
    <w:rsid w:val="001838F8"/>
    <w:rsid w:val="001939B5"/>
    <w:rsid w:val="0019570A"/>
    <w:rsid w:val="0019728F"/>
    <w:rsid w:val="001A3FA8"/>
    <w:rsid w:val="001A5D35"/>
    <w:rsid w:val="001B4267"/>
    <w:rsid w:val="001B6A9C"/>
    <w:rsid w:val="001D3249"/>
    <w:rsid w:val="001D4F7F"/>
    <w:rsid w:val="001D5132"/>
    <w:rsid w:val="001D5B9D"/>
    <w:rsid w:val="001E4EA5"/>
    <w:rsid w:val="001E5A80"/>
    <w:rsid w:val="001F12D6"/>
    <w:rsid w:val="001F5577"/>
    <w:rsid w:val="00200854"/>
    <w:rsid w:val="002025CD"/>
    <w:rsid w:val="002066C5"/>
    <w:rsid w:val="00211E8E"/>
    <w:rsid w:val="00213C85"/>
    <w:rsid w:val="00221010"/>
    <w:rsid w:val="002222FF"/>
    <w:rsid w:val="00225263"/>
    <w:rsid w:val="00226F9B"/>
    <w:rsid w:val="002327B9"/>
    <w:rsid w:val="00235B5C"/>
    <w:rsid w:val="00236338"/>
    <w:rsid w:val="00237DB4"/>
    <w:rsid w:val="002418A8"/>
    <w:rsid w:val="002425B8"/>
    <w:rsid w:val="00243D4C"/>
    <w:rsid w:val="00243F56"/>
    <w:rsid w:val="00254DDA"/>
    <w:rsid w:val="00257541"/>
    <w:rsid w:val="00263B9A"/>
    <w:rsid w:val="00272FAF"/>
    <w:rsid w:val="00274083"/>
    <w:rsid w:val="00280F1C"/>
    <w:rsid w:val="00287F99"/>
    <w:rsid w:val="00290235"/>
    <w:rsid w:val="002A07EF"/>
    <w:rsid w:val="002A1ECD"/>
    <w:rsid w:val="002A26B6"/>
    <w:rsid w:val="002A43E5"/>
    <w:rsid w:val="002B77BB"/>
    <w:rsid w:val="002C20B0"/>
    <w:rsid w:val="002D36B1"/>
    <w:rsid w:val="002E0DD4"/>
    <w:rsid w:val="002E1FB5"/>
    <w:rsid w:val="002E4D5F"/>
    <w:rsid w:val="002E73AE"/>
    <w:rsid w:val="00302BCE"/>
    <w:rsid w:val="00304DBF"/>
    <w:rsid w:val="00307775"/>
    <w:rsid w:val="0033531F"/>
    <w:rsid w:val="003404B9"/>
    <w:rsid w:val="003518A8"/>
    <w:rsid w:val="00356100"/>
    <w:rsid w:val="00382E54"/>
    <w:rsid w:val="003846B9"/>
    <w:rsid w:val="003927EC"/>
    <w:rsid w:val="003A03DB"/>
    <w:rsid w:val="003B1686"/>
    <w:rsid w:val="003B20F0"/>
    <w:rsid w:val="003B2DF9"/>
    <w:rsid w:val="003C29D4"/>
    <w:rsid w:val="003C2A2E"/>
    <w:rsid w:val="003D10DA"/>
    <w:rsid w:val="003E34D5"/>
    <w:rsid w:val="003F2410"/>
    <w:rsid w:val="004011B7"/>
    <w:rsid w:val="0040169C"/>
    <w:rsid w:val="0040271B"/>
    <w:rsid w:val="00414887"/>
    <w:rsid w:val="004152ED"/>
    <w:rsid w:val="0042042F"/>
    <w:rsid w:val="00425370"/>
    <w:rsid w:val="00427A31"/>
    <w:rsid w:val="004422A5"/>
    <w:rsid w:val="00453B03"/>
    <w:rsid w:val="004543B5"/>
    <w:rsid w:val="00463719"/>
    <w:rsid w:val="00466756"/>
    <w:rsid w:val="00472C52"/>
    <w:rsid w:val="00477B75"/>
    <w:rsid w:val="00483AA4"/>
    <w:rsid w:val="00484736"/>
    <w:rsid w:val="00487D28"/>
    <w:rsid w:val="004A7B6F"/>
    <w:rsid w:val="004B1477"/>
    <w:rsid w:val="004C0A23"/>
    <w:rsid w:val="004C1EDC"/>
    <w:rsid w:val="004C3562"/>
    <w:rsid w:val="004C5AF1"/>
    <w:rsid w:val="004C6FC4"/>
    <w:rsid w:val="004D0ADE"/>
    <w:rsid w:val="004D1B7A"/>
    <w:rsid w:val="004D390A"/>
    <w:rsid w:val="004D5A9F"/>
    <w:rsid w:val="004D7277"/>
    <w:rsid w:val="004E0BB7"/>
    <w:rsid w:val="004E0C5A"/>
    <w:rsid w:val="004E689E"/>
    <w:rsid w:val="004E6D18"/>
    <w:rsid w:val="004F3747"/>
    <w:rsid w:val="004F531C"/>
    <w:rsid w:val="00501897"/>
    <w:rsid w:val="005032E9"/>
    <w:rsid w:val="00503A29"/>
    <w:rsid w:val="0050459A"/>
    <w:rsid w:val="0050610D"/>
    <w:rsid w:val="005073D1"/>
    <w:rsid w:val="005113CC"/>
    <w:rsid w:val="005223CD"/>
    <w:rsid w:val="00522E68"/>
    <w:rsid w:val="0052331E"/>
    <w:rsid w:val="005360BF"/>
    <w:rsid w:val="00544C1C"/>
    <w:rsid w:val="00547B22"/>
    <w:rsid w:val="00547C8D"/>
    <w:rsid w:val="00552682"/>
    <w:rsid w:val="0056060B"/>
    <w:rsid w:val="00565230"/>
    <w:rsid w:val="0056611C"/>
    <w:rsid w:val="0057330D"/>
    <w:rsid w:val="0057373E"/>
    <w:rsid w:val="00580729"/>
    <w:rsid w:val="00582735"/>
    <w:rsid w:val="00584938"/>
    <w:rsid w:val="005973D9"/>
    <w:rsid w:val="005B3842"/>
    <w:rsid w:val="005D2915"/>
    <w:rsid w:val="005D4AE9"/>
    <w:rsid w:val="005E2980"/>
    <w:rsid w:val="005E5A3C"/>
    <w:rsid w:val="005F519C"/>
    <w:rsid w:val="00600065"/>
    <w:rsid w:val="006010A7"/>
    <w:rsid w:val="00601C1B"/>
    <w:rsid w:val="0060248A"/>
    <w:rsid w:val="00613675"/>
    <w:rsid w:val="00623B6C"/>
    <w:rsid w:val="00624546"/>
    <w:rsid w:val="00631431"/>
    <w:rsid w:val="00633BAB"/>
    <w:rsid w:val="00634F2E"/>
    <w:rsid w:val="00635301"/>
    <w:rsid w:val="00637461"/>
    <w:rsid w:val="00637B72"/>
    <w:rsid w:val="00647664"/>
    <w:rsid w:val="0065185E"/>
    <w:rsid w:val="00651F43"/>
    <w:rsid w:val="00653928"/>
    <w:rsid w:val="006628CC"/>
    <w:rsid w:val="00667910"/>
    <w:rsid w:val="00672A8E"/>
    <w:rsid w:val="00674F9D"/>
    <w:rsid w:val="006821D4"/>
    <w:rsid w:val="006832D0"/>
    <w:rsid w:val="00684411"/>
    <w:rsid w:val="00685292"/>
    <w:rsid w:val="00691C79"/>
    <w:rsid w:val="006B0447"/>
    <w:rsid w:val="006B4EAB"/>
    <w:rsid w:val="006C66FB"/>
    <w:rsid w:val="006C7240"/>
    <w:rsid w:val="006D7B19"/>
    <w:rsid w:val="006F71FA"/>
    <w:rsid w:val="00701155"/>
    <w:rsid w:val="00705AA9"/>
    <w:rsid w:val="007061C7"/>
    <w:rsid w:val="007062F0"/>
    <w:rsid w:val="0071511C"/>
    <w:rsid w:val="0072136C"/>
    <w:rsid w:val="00723925"/>
    <w:rsid w:val="00733C13"/>
    <w:rsid w:val="00737CEB"/>
    <w:rsid w:val="00741070"/>
    <w:rsid w:val="0074523D"/>
    <w:rsid w:val="007569D0"/>
    <w:rsid w:val="007723D5"/>
    <w:rsid w:val="0077248B"/>
    <w:rsid w:val="00775357"/>
    <w:rsid w:val="00790E72"/>
    <w:rsid w:val="007912BC"/>
    <w:rsid w:val="00794E77"/>
    <w:rsid w:val="007B456B"/>
    <w:rsid w:val="007B457D"/>
    <w:rsid w:val="007B5850"/>
    <w:rsid w:val="007C0B46"/>
    <w:rsid w:val="007C243C"/>
    <w:rsid w:val="007C6719"/>
    <w:rsid w:val="007C7404"/>
    <w:rsid w:val="007E5901"/>
    <w:rsid w:val="007E784A"/>
    <w:rsid w:val="007F38C8"/>
    <w:rsid w:val="007F4D4C"/>
    <w:rsid w:val="007F60CC"/>
    <w:rsid w:val="0081174F"/>
    <w:rsid w:val="00813659"/>
    <w:rsid w:val="0082175C"/>
    <w:rsid w:val="00827B7B"/>
    <w:rsid w:val="00831141"/>
    <w:rsid w:val="008313AC"/>
    <w:rsid w:val="0083222C"/>
    <w:rsid w:val="008335F8"/>
    <w:rsid w:val="00833B48"/>
    <w:rsid w:val="008436F8"/>
    <w:rsid w:val="008438D7"/>
    <w:rsid w:val="00853A08"/>
    <w:rsid w:val="00855324"/>
    <w:rsid w:val="0085577E"/>
    <w:rsid w:val="00857342"/>
    <w:rsid w:val="00863EE8"/>
    <w:rsid w:val="00864011"/>
    <w:rsid w:val="0087028B"/>
    <w:rsid w:val="008724E2"/>
    <w:rsid w:val="008871FB"/>
    <w:rsid w:val="00893D67"/>
    <w:rsid w:val="008A353A"/>
    <w:rsid w:val="008A4749"/>
    <w:rsid w:val="008A5510"/>
    <w:rsid w:val="008B3990"/>
    <w:rsid w:val="008B5324"/>
    <w:rsid w:val="008B7089"/>
    <w:rsid w:val="008C3982"/>
    <w:rsid w:val="008C4B34"/>
    <w:rsid w:val="008C5C56"/>
    <w:rsid w:val="008F6968"/>
    <w:rsid w:val="00902493"/>
    <w:rsid w:val="009028E3"/>
    <w:rsid w:val="00921626"/>
    <w:rsid w:val="0093163C"/>
    <w:rsid w:val="009430AD"/>
    <w:rsid w:val="00954A13"/>
    <w:rsid w:val="009602A4"/>
    <w:rsid w:val="009604A8"/>
    <w:rsid w:val="00961C2F"/>
    <w:rsid w:val="00962F50"/>
    <w:rsid w:val="009A42E1"/>
    <w:rsid w:val="009C35A1"/>
    <w:rsid w:val="009E3A42"/>
    <w:rsid w:val="009E4BFF"/>
    <w:rsid w:val="009E51D2"/>
    <w:rsid w:val="009F17F1"/>
    <w:rsid w:val="00A132E6"/>
    <w:rsid w:val="00A20193"/>
    <w:rsid w:val="00A27A01"/>
    <w:rsid w:val="00A305DA"/>
    <w:rsid w:val="00A32027"/>
    <w:rsid w:val="00A41BC2"/>
    <w:rsid w:val="00A46761"/>
    <w:rsid w:val="00A50B30"/>
    <w:rsid w:val="00A54ED7"/>
    <w:rsid w:val="00A56CE9"/>
    <w:rsid w:val="00A64B74"/>
    <w:rsid w:val="00A710A5"/>
    <w:rsid w:val="00A73A9D"/>
    <w:rsid w:val="00A76227"/>
    <w:rsid w:val="00A877E5"/>
    <w:rsid w:val="00AB3A94"/>
    <w:rsid w:val="00AB51F1"/>
    <w:rsid w:val="00AC5C5D"/>
    <w:rsid w:val="00AD4D30"/>
    <w:rsid w:val="00AD5CC3"/>
    <w:rsid w:val="00AD7C4F"/>
    <w:rsid w:val="00AE42DD"/>
    <w:rsid w:val="00AF5DA5"/>
    <w:rsid w:val="00AF73C2"/>
    <w:rsid w:val="00B07E0B"/>
    <w:rsid w:val="00B22BD3"/>
    <w:rsid w:val="00B304FE"/>
    <w:rsid w:val="00B32969"/>
    <w:rsid w:val="00B35FD0"/>
    <w:rsid w:val="00B527DB"/>
    <w:rsid w:val="00B56F5C"/>
    <w:rsid w:val="00B7048B"/>
    <w:rsid w:val="00B77D56"/>
    <w:rsid w:val="00B9064E"/>
    <w:rsid w:val="00B92281"/>
    <w:rsid w:val="00B92C15"/>
    <w:rsid w:val="00B92E18"/>
    <w:rsid w:val="00B93CA5"/>
    <w:rsid w:val="00B965C6"/>
    <w:rsid w:val="00BA73F8"/>
    <w:rsid w:val="00BC4780"/>
    <w:rsid w:val="00BC5D2A"/>
    <w:rsid w:val="00BC69E8"/>
    <w:rsid w:val="00BE2A80"/>
    <w:rsid w:val="00BE4FBB"/>
    <w:rsid w:val="00BE6013"/>
    <w:rsid w:val="00BF244B"/>
    <w:rsid w:val="00BF512F"/>
    <w:rsid w:val="00C0238C"/>
    <w:rsid w:val="00C03267"/>
    <w:rsid w:val="00C0343D"/>
    <w:rsid w:val="00C03B27"/>
    <w:rsid w:val="00C13A5C"/>
    <w:rsid w:val="00C248EF"/>
    <w:rsid w:val="00C34CDC"/>
    <w:rsid w:val="00C37851"/>
    <w:rsid w:val="00C45BB8"/>
    <w:rsid w:val="00C45F63"/>
    <w:rsid w:val="00C61BDE"/>
    <w:rsid w:val="00C707E2"/>
    <w:rsid w:val="00C733A9"/>
    <w:rsid w:val="00C73AB4"/>
    <w:rsid w:val="00C9332E"/>
    <w:rsid w:val="00C94EC7"/>
    <w:rsid w:val="00C979C0"/>
    <w:rsid w:val="00CA380F"/>
    <w:rsid w:val="00CC3F42"/>
    <w:rsid w:val="00CC7553"/>
    <w:rsid w:val="00CC796D"/>
    <w:rsid w:val="00CD015F"/>
    <w:rsid w:val="00CD0F88"/>
    <w:rsid w:val="00CD1DFB"/>
    <w:rsid w:val="00CE6230"/>
    <w:rsid w:val="00CF3FCE"/>
    <w:rsid w:val="00CF64CE"/>
    <w:rsid w:val="00D00012"/>
    <w:rsid w:val="00D13EB4"/>
    <w:rsid w:val="00D210F4"/>
    <w:rsid w:val="00D260E1"/>
    <w:rsid w:val="00D40A56"/>
    <w:rsid w:val="00D5119E"/>
    <w:rsid w:val="00D519E1"/>
    <w:rsid w:val="00D53B4A"/>
    <w:rsid w:val="00D63F81"/>
    <w:rsid w:val="00D70F53"/>
    <w:rsid w:val="00D80526"/>
    <w:rsid w:val="00D85B8A"/>
    <w:rsid w:val="00DA1BAC"/>
    <w:rsid w:val="00DB18BE"/>
    <w:rsid w:val="00DB23D8"/>
    <w:rsid w:val="00DB4A31"/>
    <w:rsid w:val="00DC4484"/>
    <w:rsid w:val="00DC52F4"/>
    <w:rsid w:val="00DC7F9A"/>
    <w:rsid w:val="00DD7BA9"/>
    <w:rsid w:val="00DF7537"/>
    <w:rsid w:val="00E02D1D"/>
    <w:rsid w:val="00E20B79"/>
    <w:rsid w:val="00E25C49"/>
    <w:rsid w:val="00E32A74"/>
    <w:rsid w:val="00E40AE8"/>
    <w:rsid w:val="00E459F2"/>
    <w:rsid w:val="00E522F3"/>
    <w:rsid w:val="00E53FC4"/>
    <w:rsid w:val="00E54FE8"/>
    <w:rsid w:val="00E60644"/>
    <w:rsid w:val="00E61089"/>
    <w:rsid w:val="00E62622"/>
    <w:rsid w:val="00E63D4F"/>
    <w:rsid w:val="00E711E3"/>
    <w:rsid w:val="00E9052F"/>
    <w:rsid w:val="00E93F5B"/>
    <w:rsid w:val="00EA3FBC"/>
    <w:rsid w:val="00EA506F"/>
    <w:rsid w:val="00EA7A3E"/>
    <w:rsid w:val="00EA7D2A"/>
    <w:rsid w:val="00EB08CB"/>
    <w:rsid w:val="00EB5E96"/>
    <w:rsid w:val="00EC20DF"/>
    <w:rsid w:val="00EC5C46"/>
    <w:rsid w:val="00EC702D"/>
    <w:rsid w:val="00EE0234"/>
    <w:rsid w:val="00EE08AC"/>
    <w:rsid w:val="00EE2607"/>
    <w:rsid w:val="00EE7420"/>
    <w:rsid w:val="00F01A10"/>
    <w:rsid w:val="00F07F21"/>
    <w:rsid w:val="00F1170A"/>
    <w:rsid w:val="00F17D85"/>
    <w:rsid w:val="00F253F8"/>
    <w:rsid w:val="00F5507D"/>
    <w:rsid w:val="00F552A0"/>
    <w:rsid w:val="00F6632F"/>
    <w:rsid w:val="00F66545"/>
    <w:rsid w:val="00F813A2"/>
    <w:rsid w:val="00F81EC0"/>
    <w:rsid w:val="00F82147"/>
    <w:rsid w:val="00F82F46"/>
    <w:rsid w:val="00F836D2"/>
    <w:rsid w:val="00F85F1B"/>
    <w:rsid w:val="00F91395"/>
    <w:rsid w:val="00F91FEC"/>
    <w:rsid w:val="00F96F07"/>
    <w:rsid w:val="00F976FC"/>
    <w:rsid w:val="00FB6717"/>
    <w:rsid w:val="00FD1AF2"/>
    <w:rsid w:val="00FD2D33"/>
    <w:rsid w:val="00FD41C2"/>
    <w:rsid w:val="00FE5B74"/>
    <w:rsid w:val="00FF1186"/>
    <w:rsid w:val="00FF1230"/>
    <w:rsid w:val="00FF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F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35F8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35F8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F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F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F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F2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335F8"/>
    <w:pPr>
      <w:spacing w:line="280" w:lineRule="exact"/>
      <w:ind w:right="1760"/>
      <w:jc w:val="center"/>
    </w:pPr>
    <w:rPr>
      <w:rFonts w:ascii="font165" w:hAnsi="font165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0F2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335F8"/>
    <w:pPr>
      <w:tabs>
        <w:tab w:val="center" w:pos="4677"/>
        <w:tab w:val="right" w:pos="9355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B0F23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335F8"/>
    <w:pPr>
      <w:jc w:val="center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0F2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23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8335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F23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335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0F23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335F8"/>
    <w:pPr>
      <w:ind w:firstLine="851"/>
      <w:jc w:val="center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327E9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8335F8"/>
    <w:pPr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0F23"/>
    <w:rPr>
      <w:sz w:val="16"/>
      <w:szCs w:val="16"/>
    </w:rPr>
  </w:style>
  <w:style w:type="paragraph" w:customStyle="1" w:styleId="Heading">
    <w:name w:val="Heading"/>
    <w:uiPriority w:val="99"/>
    <w:rsid w:val="004F37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1"/>
    <w:basedOn w:val="Normal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1"/>
    <w:basedOn w:val="Normal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7F60CC"/>
    <w:rPr>
      <w:rFonts w:ascii="font165" w:hAnsi="font165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uiPriority w:val="99"/>
    <w:rsid w:val="00141476"/>
    <w:pPr>
      <w:widowControl w:val="0"/>
      <w:snapToGrid w:val="0"/>
      <w:ind w:left="200"/>
      <w:jc w:val="center"/>
    </w:pPr>
    <w:rPr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rsid w:val="007410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10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1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F23"/>
    <w:rPr>
      <w:b/>
      <w:bCs/>
    </w:rPr>
  </w:style>
  <w:style w:type="character" w:styleId="Hyperlink">
    <w:name w:val="Hyperlink"/>
    <w:basedOn w:val="DefaultParagraphFont"/>
    <w:uiPriority w:val="99"/>
    <w:rsid w:val="00E40A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606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7277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717</Words>
  <Characters>4089</Characters>
  <Application>Microsoft Office Outlook</Application>
  <DocSecurity>0</DocSecurity>
  <Lines>0</Lines>
  <Paragraphs>0</Paragraphs>
  <ScaleCrop>false</ScaleCrop>
  <Company>Региональная энергетическая комиссия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Копеин Валерий Валентинович</dc:creator>
  <cp:keywords/>
  <dc:description/>
  <cp:lastModifiedBy>Незнанов</cp:lastModifiedBy>
  <cp:revision>8</cp:revision>
  <cp:lastPrinted>2012-12-29T11:40:00Z</cp:lastPrinted>
  <dcterms:created xsi:type="dcterms:W3CDTF">2012-12-21T03:10:00Z</dcterms:created>
  <dcterms:modified xsi:type="dcterms:W3CDTF">2012-12-29T11:47:00Z</dcterms:modified>
</cp:coreProperties>
</file>