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7A" w:rsidRDefault="00DE727A" w:rsidP="000D0EE7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bookmarkStart w:id="0" w:name="RANGE!A1:E16"/>
      <w:bookmarkEnd w:id="0"/>
      <w:r>
        <w:rPr>
          <w:b w:val="0"/>
          <w:szCs w:val="28"/>
        </w:rPr>
        <w:t>Приложение №1</w:t>
      </w:r>
    </w:p>
    <w:p w:rsidR="00DE727A" w:rsidRDefault="00DE727A" w:rsidP="000D0EE7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2.25pt;margin-top:-11.55pt;width:1in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" stroked="f">
            <v:textbox>
              <w:txbxContent>
                <w:p w:rsidR="00DE727A" w:rsidRPr="008C5C56" w:rsidRDefault="00DE727A" w:rsidP="000D0EE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10085D">
        <w:rPr>
          <w:b w:val="0"/>
          <w:szCs w:val="28"/>
        </w:rPr>
        <w:t>к п</w:t>
      </w:r>
      <w:r>
        <w:rPr>
          <w:b w:val="0"/>
          <w:szCs w:val="28"/>
        </w:rPr>
        <w:t>остановлению</w:t>
      </w:r>
    </w:p>
    <w:p w:rsidR="00DE727A" w:rsidRPr="0010085D" w:rsidRDefault="00DE727A" w:rsidP="000D0EE7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>
        <w:rPr>
          <w:b w:val="0"/>
          <w:szCs w:val="28"/>
        </w:rPr>
        <w:t>р</w:t>
      </w:r>
      <w:r w:rsidRPr="0010085D">
        <w:rPr>
          <w:b w:val="0"/>
          <w:szCs w:val="28"/>
        </w:rPr>
        <w:t>егиональной энергетической комиссии</w:t>
      </w:r>
    </w:p>
    <w:p w:rsidR="00DE727A" w:rsidRPr="0010085D" w:rsidRDefault="00DE727A" w:rsidP="000D0EE7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 w:rsidRPr="0010085D">
        <w:rPr>
          <w:b w:val="0"/>
          <w:szCs w:val="28"/>
        </w:rPr>
        <w:t>Кемеровской области</w:t>
      </w:r>
    </w:p>
    <w:p w:rsidR="00DE727A" w:rsidRDefault="00DE727A" w:rsidP="000D0EE7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 w:rsidRPr="0010085D">
        <w:rPr>
          <w:b w:val="0"/>
          <w:szCs w:val="28"/>
        </w:rPr>
        <w:t xml:space="preserve">от </w:t>
      </w:r>
      <w:r>
        <w:rPr>
          <w:b w:val="0"/>
          <w:szCs w:val="28"/>
        </w:rPr>
        <w:t>« 28 » декабря</w:t>
      </w:r>
      <w:r w:rsidRPr="0010085D">
        <w:rPr>
          <w:b w:val="0"/>
          <w:szCs w:val="28"/>
        </w:rPr>
        <w:t xml:space="preserve"> 20</w:t>
      </w:r>
      <w:r>
        <w:rPr>
          <w:b w:val="0"/>
          <w:szCs w:val="28"/>
        </w:rPr>
        <w:t>12</w:t>
      </w:r>
      <w:r w:rsidRPr="0010085D">
        <w:rPr>
          <w:b w:val="0"/>
          <w:szCs w:val="28"/>
        </w:rPr>
        <w:t xml:space="preserve"> года №</w:t>
      </w:r>
      <w:r>
        <w:rPr>
          <w:b w:val="0"/>
          <w:szCs w:val="28"/>
        </w:rPr>
        <w:t xml:space="preserve"> 515</w:t>
      </w:r>
    </w:p>
    <w:p w:rsidR="00DE727A" w:rsidRDefault="00DE727A" w:rsidP="000D0EE7"/>
    <w:p w:rsidR="00DE727A" w:rsidRDefault="00DE727A" w:rsidP="000D0EE7">
      <w:pPr>
        <w:tabs>
          <w:tab w:val="left" w:pos="7362"/>
        </w:tabs>
        <w:spacing w:line="360" w:lineRule="auto"/>
        <w:ind w:firstLine="709"/>
        <w:jc w:val="both"/>
        <w:rPr>
          <w:sz w:val="28"/>
          <w:szCs w:val="28"/>
        </w:rPr>
      </w:pPr>
    </w:p>
    <w:p w:rsidR="00DE727A" w:rsidRDefault="00DE727A" w:rsidP="000D0EE7">
      <w:pPr>
        <w:tabs>
          <w:tab w:val="left" w:pos="7362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4601" w:type="dxa"/>
        <w:tblInd w:w="675" w:type="dxa"/>
        <w:tblLayout w:type="fixed"/>
        <w:tblLook w:val="0000"/>
      </w:tblPr>
      <w:tblGrid>
        <w:gridCol w:w="486"/>
        <w:gridCol w:w="2634"/>
        <w:gridCol w:w="1691"/>
        <w:gridCol w:w="2277"/>
        <w:gridCol w:w="1701"/>
        <w:gridCol w:w="1843"/>
        <w:gridCol w:w="1984"/>
        <w:gridCol w:w="1985"/>
      </w:tblGrid>
      <w:tr w:rsidR="00DE727A" w:rsidTr="009A4823">
        <w:trPr>
          <w:trHeight w:val="300"/>
        </w:trPr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27A" w:rsidRDefault="00DE727A" w:rsidP="00162636">
            <w:pPr>
              <w:jc w:val="center"/>
              <w:rPr>
                <w:b/>
                <w:bCs/>
                <w:sz w:val="24"/>
                <w:szCs w:val="24"/>
              </w:rPr>
            </w:pPr>
            <w:r w:rsidRPr="000D3F0C">
              <w:rPr>
                <w:b/>
                <w:bCs/>
                <w:sz w:val="24"/>
                <w:szCs w:val="24"/>
              </w:rPr>
              <w:t>Сбытовая надбавка гарантирующих поставщиков электрической энергии</w:t>
            </w:r>
          </w:p>
          <w:p w:rsidR="00DE727A" w:rsidRPr="000D3F0C" w:rsidRDefault="00DE727A" w:rsidP="007402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01.07.2012 года</w:t>
            </w:r>
          </w:p>
        </w:tc>
      </w:tr>
      <w:tr w:rsidR="00DE727A" w:rsidTr="004D7277">
        <w:trPr>
          <w:trHeight w:val="240"/>
        </w:trPr>
        <w:tc>
          <w:tcPr>
            <w:tcW w:w="87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727A" w:rsidRPr="000D3F0C" w:rsidRDefault="00DE727A" w:rsidP="00162636">
            <w:pPr>
              <w:jc w:val="center"/>
              <w:rPr>
                <w:sz w:val="24"/>
                <w:szCs w:val="24"/>
              </w:rPr>
            </w:pPr>
            <w:r w:rsidRPr="000D3F0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27A" w:rsidRPr="000D3F0C" w:rsidRDefault="00DE727A" w:rsidP="00162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27A" w:rsidRPr="000D3F0C" w:rsidRDefault="00DE727A" w:rsidP="00162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27A" w:rsidRPr="000D3F0C" w:rsidRDefault="00DE727A" w:rsidP="00162636">
            <w:pPr>
              <w:jc w:val="center"/>
              <w:rPr>
                <w:sz w:val="24"/>
                <w:szCs w:val="24"/>
              </w:rPr>
            </w:pPr>
          </w:p>
        </w:tc>
      </w:tr>
      <w:tr w:rsidR="00DE727A" w:rsidTr="00977BB6">
        <w:trPr>
          <w:trHeight w:val="28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727A" w:rsidRDefault="00DE727A" w:rsidP="0016263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727A" w:rsidRDefault="00DE727A" w:rsidP="004D7277">
            <w:pPr>
              <w:jc w:val="center"/>
            </w:pPr>
            <w:r>
              <w:t>Наименование организации в субъекте Российской Федерации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DE727A" w:rsidRDefault="00DE727A" w:rsidP="00162636">
            <w:pPr>
              <w:jc w:val="center"/>
            </w:pPr>
            <w:r>
              <w:t>Сбытовая надбавка</w:t>
            </w:r>
          </w:p>
        </w:tc>
      </w:tr>
      <w:tr w:rsidR="00DE727A" w:rsidTr="004D7277">
        <w:trPr>
          <w:trHeight w:val="1989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727A" w:rsidRDefault="00DE727A" w:rsidP="00162636"/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727A" w:rsidRDefault="00DE727A" w:rsidP="00162636"/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DE727A" w:rsidRDefault="00DE727A" w:rsidP="00CA380F">
            <w:pPr>
              <w:autoSpaceDE w:val="0"/>
              <w:autoSpaceDN w:val="0"/>
              <w:adjustRightInd w:val="0"/>
              <w:jc w:val="center"/>
            </w:pPr>
            <w:r>
              <w:t>тарифная группа «население и приравненные к нему категории потребителей»</w:t>
            </w:r>
          </w:p>
          <w:p w:rsidR="00DE727A" w:rsidRDefault="00DE727A" w:rsidP="00162636">
            <w:pPr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727A" w:rsidRDefault="00DE727A" w:rsidP="00CA380F">
            <w:pPr>
              <w:autoSpaceDE w:val="0"/>
              <w:autoSpaceDN w:val="0"/>
              <w:adjustRightInd w:val="0"/>
              <w:jc w:val="center"/>
            </w:pPr>
            <w:r>
              <w:t>тарифная группа «сетевые организации, покупающие электрическую энергию для компенсации потерь электрической энергии»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727A" w:rsidRDefault="00DE727A" w:rsidP="00B7048B">
            <w:pPr>
              <w:jc w:val="center"/>
            </w:pPr>
            <w:r>
              <w:t>тарифная группа</w:t>
            </w:r>
          </w:p>
          <w:p w:rsidR="00DE727A" w:rsidRDefault="00DE727A" w:rsidP="004D7277">
            <w:pPr>
              <w:autoSpaceDE w:val="0"/>
              <w:autoSpaceDN w:val="0"/>
              <w:adjustRightInd w:val="0"/>
              <w:jc w:val="center"/>
            </w:pPr>
            <w:r>
              <w:t>«прочие потребители с максимальной мощностью энергопринимающих устройств менее 150 кВт»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727A" w:rsidRDefault="00DE727A" w:rsidP="004D7277">
            <w:pPr>
              <w:jc w:val="center"/>
            </w:pPr>
            <w:r>
              <w:t>тарифная группа</w:t>
            </w:r>
          </w:p>
          <w:p w:rsidR="00DE727A" w:rsidRDefault="00DE727A" w:rsidP="004D7277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t>«прочие потребители с максимальной мощностью энергопринимающих устройств от 150 до 670 кВт»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727A" w:rsidRDefault="00DE727A" w:rsidP="004D7277">
            <w:pPr>
              <w:jc w:val="center"/>
            </w:pPr>
            <w:r>
              <w:t>тарифная группа</w:t>
            </w:r>
          </w:p>
          <w:p w:rsidR="00DE727A" w:rsidRDefault="00DE727A" w:rsidP="004D7277">
            <w:pPr>
              <w:autoSpaceDE w:val="0"/>
              <w:autoSpaceDN w:val="0"/>
              <w:adjustRightInd w:val="0"/>
              <w:jc w:val="center"/>
            </w:pPr>
            <w:r>
              <w:t>«прочие потребители с максимальной мощностью энергопринимающих устройств от 670 кВт до 10 МВт»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727A" w:rsidRDefault="00DE727A" w:rsidP="004D7277">
            <w:pPr>
              <w:jc w:val="center"/>
            </w:pPr>
            <w:r>
              <w:t>тарифная группа</w:t>
            </w:r>
          </w:p>
          <w:p w:rsidR="00DE727A" w:rsidRDefault="00DE727A" w:rsidP="004D7277">
            <w:pPr>
              <w:autoSpaceDE w:val="0"/>
              <w:autoSpaceDN w:val="0"/>
              <w:adjustRightInd w:val="0"/>
              <w:jc w:val="center"/>
            </w:pPr>
            <w:r>
              <w:t>«прочие потребители с максимальной мощностью энергопринимающих устройств не менее 10 МВт»</w:t>
            </w:r>
          </w:p>
        </w:tc>
      </w:tr>
      <w:tr w:rsidR="00DE727A" w:rsidTr="004D7277">
        <w:trPr>
          <w:trHeight w:val="27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727A" w:rsidRDefault="00DE727A" w:rsidP="00162636"/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727A" w:rsidRDefault="00DE727A" w:rsidP="00162636"/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DE727A" w:rsidRDefault="00DE727A" w:rsidP="00162636">
            <w:pPr>
              <w:jc w:val="center"/>
            </w:pPr>
            <w:r>
              <w:t>руб./МВтч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727A" w:rsidRDefault="00DE727A" w:rsidP="00162636">
            <w:pPr>
              <w:jc w:val="center"/>
            </w:pPr>
            <w:r>
              <w:t>руб./МВтч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727A" w:rsidRDefault="00DE727A" w:rsidP="00162636">
            <w:pPr>
              <w:jc w:val="center"/>
            </w:pPr>
            <w:r w:rsidRPr="00137EF9">
              <w:t>руб./кВтч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727A" w:rsidRDefault="00DE727A" w:rsidP="004F531C">
            <w:pPr>
              <w:jc w:val="center"/>
            </w:pPr>
            <w:r w:rsidRPr="00137EF9">
              <w:t>руб./кВтч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727A" w:rsidRDefault="00DE727A" w:rsidP="004F531C">
            <w:pPr>
              <w:jc w:val="center"/>
            </w:pPr>
            <w:r w:rsidRPr="00137EF9">
              <w:t>руб./кВтч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727A" w:rsidRDefault="00DE727A" w:rsidP="004F531C">
            <w:pPr>
              <w:jc w:val="center"/>
            </w:pPr>
            <w:r w:rsidRPr="00137EF9">
              <w:t>руб./кВтч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</w:tr>
      <w:tr w:rsidR="00DE727A" w:rsidTr="004D7277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DE727A" w:rsidRDefault="00DE727A" w:rsidP="00162636">
            <w:pPr>
              <w:jc w:val="center"/>
            </w:pPr>
            <w: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DE727A" w:rsidRDefault="00DE727A" w:rsidP="00162636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DE727A" w:rsidRDefault="00DE727A" w:rsidP="00162636">
            <w:pPr>
              <w:jc w:val="center"/>
            </w:pPr>
            <w: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DE727A" w:rsidRDefault="00DE727A" w:rsidP="00162636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727A" w:rsidRDefault="00DE727A" w:rsidP="00162636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727A" w:rsidRDefault="00DE727A" w:rsidP="00162636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727A" w:rsidRDefault="00DE727A" w:rsidP="00162636">
            <w:pPr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727A" w:rsidRDefault="00DE727A" w:rsidP="00162636">
            <w:pPr>
              <w:jc w:val="center"/>
            </w:pPr>
            <w:r>
              <w:t>8</w:t>
            </w:r>
          </w:p>
        </w:tc>
      </w:tr>
      <w:tr w:rsidR="00DE727A" w:rsidTr="001A3FA8">
        <w:trPr>
          <w:trHeight w:val="4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E727A" w:rsidRDefault="00DE727A" w:rsidP="001A3FA8">
            <w:pPr>
              <w:jc w:val="center"/>
            </w:pPr>
            <w: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727A" w:rsidRDefault="00DE727A" w:rsidP="00494983">
            <w:pPr>
              <w:jc w:val="center"/>
            </w:pPr>
            <w:r>
              <w:t>ОАО «Оборонэнергосбыт»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E727A" w:rsidRPr="005E6DE6" w:rsidRDefault="00DE727A" w:rsidP="00875891">
            <w:pPr>
              <w:jc w:val="center"/>
            </w:pPr>
            <w:r w:rsidRPr="005E6DE6">
              <w:t>19</w:t>
            </w:r>
            <w:r>
              <w:t>0,85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E727A" w:rsidRPr="002C27B9" w:rsidRDefault="00DE727A" w:rsidP="001A3FA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727A" w:rsidRPr="004D7277" w:rsidRDefault="00DE727A" w:rsidP="001A3FA8">
            <w:pPr>
              <w:jc w:val="center"/>
              <w:rPr>
                <w:lang w:val="en-US"/>
              </w:rPr>
            </w:pPr>
            <w:r>
              <w:t>37,77%</w:t>
            </w:r>
            <w:r w:rsidRPr="00AB7B67">
              <w:rPr>
                <w:lang w:val="en-US"/>
              </w:rPr>
              <w:fldChar w:fldCharType="begin"/>
            </w:r>
            <w:r w:rsidRPr="00AB7B67">
              <w:rPr>
                <w:lang w:val="en-US"/>
              </w:rPr>
              <w:instrText xml:space="preserve"> QUOTE </w:instrText>
            </w:r>
            <w:r w:rsidRPr="00AB7B6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03032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C27B9&quot;/&gt;&lt;wsp:rsid wsp:val=&quot;002C69B7&quot;/&gt;&lt;wsp:rsid wsp:val=&quot;002D36B1&quot;/&gt;&lt;wsp:rsid wsp:val=&quot;002E0DD4&quot;/&gt;&lt;wsp:rsid wsp:val=&quot;002E1FB5&quot;/&gt;&lt;wsp:rsid wsp:val=&quot;002E4D5F&quot;/&gt;&lt;wsp:rsid wsp:val=&quot;002E55D9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A6EDA&quot;/&gt;&lt;wsp:rsid wsp:val=&quot;003B1686&quot;/&gt;&lt;wsp:rsid wsp:val=&quot;003B20F0&quot;/&gt;&lt;wsp:rsid wsp:val=&quot;003B2DF9&quot;/&gt;&lt;wsp:rsid wsp:val=&quot;003C29D4&quot;/&gt;&lt;wsp:rsid wsp:val=&quot;003C2A2E&quot;/&gt;&lt;wsp:rsid wsp:val=&quot;003C3254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94983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D7D09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0B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0C5E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607F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9514E&quot;/&gt;&lt;wsp:rsid wsp:val=&quot;00696E26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1D8D&quot;/&gt;&lt;wsp:rsid wsp:val=&quot;00733C13&quot;/&gt;&lt;wsp:rsid wsp:val=&quot;00737CEB&quot;/&gt;&lt;wsp:rsid wsp:val=&quot;00740293&quot;/&gt;&lt;wsp:rsid wsp:val=&quot;00741070&quot;/&gt;&lt;wsp:rsid wsp:val=&quot;00743A80&quot;/&gt;&lt;wsp:rsid wsp:val=&quot;0074523D&quot;/&gt;&lt;wsp:rsid wsp:val=&quot;007569D0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A0059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B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75891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B3A94&quot;/&gt;&lt;wsp:rsid wsp:val=&quot;00AB51F1&quot;/&gt;&lt;wsp:rsid wsp:val=&quot;00AC5C5D&quot;/&gt;&lt;wsp:rsid wsp:val=&quot;00AD5CC3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5FD0&quot;/&gt;&lt;wsp:rsid wsp:val=&quot;00B46298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4651&quot;/&gt;&lt;wsp:rsid wsp:val=&quot;00B965C6&quot;/&gt;&lt;wsp:rsid wsp:val=&quot;00BA73F8&quot;/&gt;&lt;wsp:rsid wsp:val=&quot;00BC20FD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04B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173BE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9681D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0885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702D&quot;/&gt;&lt;wsp:rsid wsp:val=&quot;00EE0234&quot;/&gt;&lt;wsp:rsid wsp:val=&quot;00EE2607&quot;/&gt;&lt;wsp:rsid wsp:val=&quot;00EE3E17&quot;/&gt;&lt;wsp:rsid wsp:val=&quot;00EE742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003032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AB7B67">
              <w:rPr>
                <w:lang w:val="en-US"/>
              </w:rPr>
              <w:instrText xml:space="preserve"> </w:instrText>
            </w:r>
            <w:r w:rsidRPr="00AB7B67">
              <w:rPr>
                <w:lang w:val="en-US"/>
              </w:rPr>
              <w:fldChar w:fldCharType="separate"/>
            </w:r>
            <w:r w:rsidRPr="00AB7B67">
              <w:pict>
                <v:shape id="_x0000_i1026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03032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C27B9&quot;/&gt;&lt;wsp:rsid wsp:val=&quot;002C69B7&quot;/&gt;&lt;wsp:rsid wsp:val=&quot;002D36B1&quot;/&gt;&lt;wsp:rsid wsp:val=&quot;002E0DD4&quot;/&gt;&lt;wsp:rsid wsp:val=&quot;002E1FB5&quot;/&gt;&lt;wsp:rsid wsp:val=&quot;002E4D5F&quot;/&gt;&lt;wsp:rsid wsp:val=&quot;002E55D9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A6EDA&quot;/&gt;&lt;wsp:rsid wsp:val=&quot;003B1686&quot;/&gt;&lt;wsp:rsid wsp:val=&quot;003B20F0&quot;/&gt;&lt;wsp:rsid wsp:val=&quot;003B2DF9&quot;/&gt;&lt;wsp:rsid wsp:val=&quot;003C29D4&quot;/&gt;&lt;wsp:rsid wsp:val=&quot;003C2A2E&quot;/&gt;&lt;wsp:rsid wsp:val=&quot;003C3254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94983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D7D09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0B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0C5E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607F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9514E&quot;/&gt;&lt;wsp:rsid wsp:val=&quot;00696E26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1D8D&quot;/&gt;&lt;wsp:rsid wsp:val=&quot;00733C13&quot;/&gt;&lt;wsp:rsid wsp:val=&quot;00737CEB&quot;/&gt;&lt;wsp:rsid wsp:val=&quot;00740293&quot;/&gt;&lt;wsp:rsid wsp:val=&quot;00741070&quot;/&gt;&lt;wsp:rsid wsp:val=&quot;00743A80&quot;/&gt;&lt;wsp:rsid wsp:val=&quot;0074523D&quot;/&gt;&lt;wsp:rsid wsp:val=&quot;007569D0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A0059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B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75891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B3A94&quot;/&gt;&lt;wsp:rsid wsp:val=&quot;00AB51F1&quot;/&gt;&lt;wsp:rsid wsp:val=&quot;00AC5C5D&quot;/&gt;&lt;wsp:rsid wsp:val=&quot;00AD5CC3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5FD0&quot;/&gt;&lt;wsp:rsid wsp:val=&quot;00B46298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4651&quot;/&gt;&lt;wsp:rsid wsp:val=&quot;00B965C6&quot;/&gt;&lt;wsp:rsid wsp:val=&quot;00BA73F8&quot;/&gt;&lt;wsp:rsid wsp:val=&quot;00BC20FD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04B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173BE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9681D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0885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702D&quot;/&gt;&lt;wsp:rsid wsp:val=&quot;00EE0234&quot;/&gt;&lt;wsp:rsid wsp:val=&quot;00EE2607&quot;/&gt;&lt;wsp:rsid wsp:val=&quot;00EE3E17&quot;/&gt;&lt;wsp:rsid wsp:val=&quot;00EE742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003032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AB7B67">
              <w:rPr>
                <w:lang w:val="en-US"/>
              </w:rPr>
              <w:fldChar w:fldCharType="end"/>
            </w:r>
            <w:r>
              <w:rPr>
                <w:lang w:val="en-US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727A" w:rsidRPr="004D7277" w:rsidRDefault="00DE727A" w:rsidP="00E02D1D">
            <w:pPr>
              <w:jc w:val="center"/>
              <w:rPr>
                <w:lang w:val="en-US"/>
              </w:rPr>
            </w:pPr>
            <w:r>
              <w:t>35,58%</w:t>
            </w:r>
            <w:r w:rsidRPr="00AB7B67">
              <w:rPr>
                <w:lang w:val="en-US"/>
              </w:rPr>
              <w:fldChar w:fldCharType="begin"/>
            </w:r>
            <w:r w:rsidRPr="00AB7B67">
              <w:rPr>
                <w:lang w:val="en-US"/>
              </w:rPr>
              <w:instrText xml:space="preserve"> QUOTE </w:instrText>
            </w:r>
            <w:r w:rsidRPr="00AB7B67">
              <w:pict>
                <v:shape id="_x0000_i1027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C27B9&quot;/&gt;&lt;wsp:rsid wsp:val=&quot;002C69B7&quot;/&gt;&lt;wsp:rsid wsp:val=&quot;002D36B1&quot;/&gt;&lt;wsp:rsid wsp:val=&quot;002E0DD4&quot;/&gt;&lt;wsp:rsid wsp:val=&quot;002E1FB5&quot;/&gt;&lt;wsp:rsid wsp:val=&quot;002E4D5F&quot;/&gt;&lt;wsp:rsid wsp:val=&quot;002E55D9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A6EDA&quot;/&gt;&lt;wsp:rsid wsp:val=&quot;003B1686&quot;/&gt;&lt;wsp:rsid wsp:val=&quot;003B20F0&quot;/&gt;&lt;wsp:rsid wsp:val=&quot;003B2DF9&quot;/&gt;&lt;wsp:rsid wsp:val=&quot;003C29D4&quot;/&gt;&lt;wsp:rsid wsp:val=&quot;003C2A2E&quot;/&gt;&lt;wsp:rsid wsp:val=&quot;003C3254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94983&quot;/&gt;&lt;wsp:rsid wsp:val=&quot;004A7B6F&quot;/&gt;&lt;wsp:rsid wsp:val=&quot;004B1477&quot;/&gt;&lt;wsp:rsid wsp:val=&quot;004B7A50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D7D09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0B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0C5E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607F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9514E&quot;/&gt;&lt;wsp:rsid wsp:val=&quot;00696E26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1D8D&quot;/&gt;&lt;wsp:rsid wsp:val=&quot;00733C13&quot;/&gt;&lt;wsp:rsid wsp:val=&quot;00737CEB&quot;/&gt;&lt;wsp:rsid wsp:val=&quot;00740293&quot;/&gt;&lt;wsp:rsid wsp:val=&quot;00741070&quot;/&gt;&lt;wsp:rsid wsp:val=&quot;00743A80&quot;/&gt;&lt;wsp:rsid wsp:val=&quot;0074523D&quot;/&gt;&lt;wsp:rsid wsp:val=&quot;007569D0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A0059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B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75891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B3A94&quot;/&gt;&lt;wsp:rsid wsp:val=&quot;00AB51F1&quot;/&gt;&lt;wsp:rsid wsp:val=&quot;00AB7B67&quot;/&gt;&lt;wsp:rsid wsp:val=&quot;00AC5C5D&quot;/&gt;&lt;wsp:rsid wsp:val=&quot;00AD5CC3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5FD0&quot;/&gt;&lt;wsp:rsid wsp:val=&quot;00B46298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4651&quot;/&gt;&lt;wsp:rsid wsp:val=&quot;00B965C6&quot;/&gt;&lt;wsp:rsid wsp:val=&quot;00BA73F8&quot;/&gt;&lt;wsp:rsid wsp:val=&quot;00BC20FD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04B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173BE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9681D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0885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702D&quot;/&gt;&lt;wsp:rsid wsp:val=&quot;00EE0234&quot;/&gt;&lt;wsp:rsid wsp:val=&quot;00EE2607&quot;/&gt;&lt;wsp:rsid wsp:val=&quot;00EE3E17&quot;/&gt;&lt;wsp:rsid wsp:val=&quot;00EE742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4B7A50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AB7B67">
              <w:rPr>
                <w:lang w:val="en-US"/>
              </w:rPr>
              <w:instrText xml:space="preserve"> </w:instrText>
            </w:r>
            <w:r w:rsidRPr="00AB7B67">
              <w:rPr>
                <w:lang w:val="en-US"/>
              </w:rPr>
              <w:fldChar w:fldCharType="separate"/>
            </w:r>
            <w:r w:rsidRPr="00AB7B67">
              <w:pict>
                <v:shape id="_x0000_i1028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C27B9&quot;/&gt;&lt;wsp:rsid wsp:val=&quot;002C69B7&quot;/&gt;&lt;wsp:rsid wsp:val=&quot;002D36B1&quot;/&gt;&lt;wsp:rsid wsp:val=&quot;002E0DD4&quot;/&gt;&lt;wsp:rsid wsp:val=&quot;002E1FB5&quot;/&gt;&lt;wsp:rsid wsp:val=&quot;002E4D5F&quot;/&gt;&lt;wsp:rsid wsp:val=&quot;002E55D9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A6EDA&quot;/&gt;&lt;wsp:rsid wsp:val=&quot;003B1686&quot;/&gt;&lt;wsp:rsid wsp:val=&quot;003B20F0&quot;/&gt;&lt;wsp:rsid wsp:val=&quot;003B2DF9&quot;/&gt;&lt;wsp:rsid wsp:val=&quot;003C29D4&quot;/&gt;&lt;wsp:rsid wsp:val=&quot;003C2A2E&quot;/&gt;&lt;wsp:rsid wsp:val=&quot;003C3254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94983&quot;/&gt;&lt;wsp:rsid wsp:val=&quot;004A7B6F&quot;/&gt;&lt;wsp:rsid wsp:val=&quot;004B1477&quot;/&gt;&lt;wsp:rsid wsp:val=&quot;004B7A50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D7D09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0B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0C5E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607F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9514E&quot;/&gt;&lt;wsp:rsid wsp:val=&quot;00696E26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1D8D&quot;/&gt;&lt;wsp:rsid wsp:val=&quot;00733C13&quot;/&gt;&lt;wsp:rsid wsp:val=&quot;00737CEB&quot;/&gt;&lt;wsp:rsid wsp:val=&quot;00740293&quot;/&gt;&lt;wsp:rsid wsp:val=&quot;00741070&quot;/&gt;&lt;wsp:rsid wsp:val=&quot;00743A80&quot;/&gt;&lt;wsp:rsid wsp:val=&quot;0074523D&quot;/&gt;&lt;wsp:rsid wsp:val=&quot;007569D0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A0059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B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75891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B3A94&quot;/&gt;&lt;wsp:rsid wsp:val=&quot;00AB51F1&quot;/&gt;&lt;wsp:rsid wsp:val=&quot;00AB7B67&quot;/&gt;&lt;wsp:rsid wsp:val=&quot;00AC5C5D&quot;/&gt;&lt;wsp:rsid wsp:val=&quot;00AD5CC3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5FD0&quot;/&gt;&lt;wsp:rsid wsp:val=&quot;00B46298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4651&quot;/&gt;&lt;wsp:rsid wsp:val=&quot;00B965C6&quot;/&gt;&lt;wsp:rsid wsp:val=&quot;00BA73F8&quot;/&gt;&lt;wsp:rsid wsp:val=&quot;00BC20FD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04B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173BE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9681D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0885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702D&quot;/&gt;&lt;wsp:rsid wsp:val=&quot;00EE0234&quot;/&gt;&lt;wsp:rsid wsp:val=&quot;00EE2607&quot;/&gt;&lt;wsp:rsid wsp:val=&quot;00EE3E17&quot;/&gt;&lt;wsp:rsid wsp:val=&quot;00EE742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4B7A50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AB7B67">
              <w:rPr>
                <w:lang w:val="en-US"/>
              </w:rPr>
              <w:fldChar w:fldCharType="end"/>
            </w:r>
            <w:r>
              <w:rPr>
                <w:lang w:val="en-US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727A" w:rsidRPr="004D7277" w:rsidRDefault="00DE727A" w:rsidP="00E02D1D">
            <w:pPr>
              <w:jc w:val="center"/>
              <w:rPr>
                <w:lang w:val="en-US"/>
              </w:rPr>
            </w:pPr>
            <w:r>
              <w:t>22,58%</w:t>
            </w:r>
            <w:r w:rsidRPr="00AB7B67">
              <w:rPr>
                <w:lang w:val="en-US"/>
              </w:rPr>
              <w:fldChar w:fldCharType="begin"/>
            </w:r>
            <w:r w:rsidRPr="00AB7B67">
              <w:rPr>
                <w:lang w:val="en-US"/>
              </w:rPr>
              <w:instrText xml:space="preserve"> QUOTE </w:instrText>
            </w:r>
            <w:r w:rsidRPr="00AB7B67">
              <w:pict>
                <v:shape id="_x0000_i1029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C27B9&quot;/&gt;&lt;wsp:rsid wsp:val=&quot;002C69B7&quot;/&gt;&lt;wsp:rsid wsp:val=&quot;002D36B1&quot;/&gt;&lt;wsp:rsid wsp:val=&quot;002E0DD4&quot;/&gt;&lt;wsp:rsid wsp:val=&quot;002E1FB5&quot;/&gt;&lt;wsp:rsid wsp:val=&quot;002E4D5F&quot;/&gt;&lt;wsp:rsid wsp:val=&quot;002E55D9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A6EDA&quot;/&gt;&lt;wsp:rsid wsp:val=&quot;003B1686&quot;/&gt;&lt;wsp:rsid wsp:val=&quot;003B20F0&quot;/&gt;&lt;wsp:rsid wsp:val=&quot;003B2DF9&quot;/&gt;&lt;wsp:rsid wsp:val=&quot;003C29D4&quot;/&gt;&lt;wsp:rsid wsp:val=&quot;003C2A2E&quot;/&gt;&lt;wsp:rsid wsp:val=&quot;003C3254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94983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D7D09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0B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0C5E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607F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0D17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9514E&quot;/&gt;&lt;wsp:rsid wsp:val=&quot;00696E26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1D8D&quot;/&gt;&lt;wsp:rsid wsp:val=&quot;00733C13&quot;/&gt;&lt;wsp:rsid wsp:val=&quot;00737CEB&quot;/&gt;&lt;wsp:rsid wsp:val=&quot;00740293&quot;/&gt;&lt;wsp:rsid wsp:val=&quot;00741070&quot;/&gt;&lt;wsp:rsid wsp:val=&quot;00743A80&quot;/&gt;&lt;wsp:rsid wsp:val=&quot;0074523D&quot;/&gt;&lt;wsp:rsid wsp:val=&quot;007569D0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A0059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B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75891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B3A94&quot;/&gt;&lt;wsp:rsid wsp:val=&quot;00AB51F1&quot;/&gt;&lt;wsp:rsid wsp:val=&quot;00AB7B67&quot;/&gt;&lt;wsp:rsid wsp:val=&quot;00AC5C5D&quot;/&gt;&lt;wsp:rsid wsp:val=&quot;00AD5CC3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5FD0&quot;/&gt;&lt;wsp:rsid wsp:val=&quot;00B46298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4651&quot;/&gt;&lt;wsp:rsid wsp:val=&quot;00B965C6&quot;/&gt;&lt;wsp:rsid wsp:val=&quot;00BA73F8&quot;/&gt;&lt;wsp:rsid wsp:val=&quot;00BC20FD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04B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173BE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9681D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0885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702D&quot;/&gt;&lt;wsp:rsid wsp:val=&quot;00EE0234&quot;/&gt;&lt;wsp:rsid wsp:val=&quot;00EE2607&quot;/&gt;&lt;wsp:rsid wsp:val=&quot;00EE3E17&quot;/&gt;&lt;wsp:rsid wsp:val=&quot;00EE742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670D17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AB7B67">
              <w:rPr>
                <w:lang w:val="en-US"/>
              </w:rPr>
              <w:instrText xml:space="preserve"> </w:instrText>
            </w:r>
            <w:r w:rsidRPr="00AB7B67">
              <w:rPr>
                <w:lang w:val="en-US"/>
              </w:rPr>
              <w:fldChar w:fldCharType="separate"/>
            </w:r>
            <w:r w:rsidRPr="00AB7B67">
              <w:pict>
                <v:shape id="_x0000_i1030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C27B9&quot;/&gt;&lt;wsp:rsid wsp:val=&quot;002C69B7&quot;/&gt;&lt;wsp:rsid wsp:val=&quot;002D36B1&quot;/&gt;&lt;wsp:rsid wsp:val=&quot;002E0DD4&quot;/&gt;&lt;wsp:rsid wsp:val=&quot;002E1FB5&quot;/&gt;&lt;wsp:rsid wsp:val=&quot;002E4D5F&quot;/&gt;&lt;wsp:rsid wsp:val=&quot;002E55D9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A6EDA&quot;/&gt;&lt;wsp:rsid wsp:val=&quot;003B1686&quot;/&gt;&lt;wsp:rsid wsp:val=&quot;003B20F0&quot;/&gt;&lt;wsp:rsid wsp:val=&quot;003B2DF9&quot;/&gt;&lt;wsp:rsid wsp:val=&quot;003C29D4&quot;/&gt;&lt;wsp:rsid wsp:val=&quot;003C2A2E&quot;/&gt;&lt;wsp:rsid wsp:val=&quot;003C3254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94983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D7D09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0B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0C5E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607F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0D17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9514E&quot;/&gt;&lt;wsp:rsid wsp:val=&quot;00696E26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1D8D&quot;/&gt;&lt;wsp:rsid wsp:val=&quot;00733C13&quot;/&gt;&lt;wsp:rsid wsp:val=&quot;00737CEB&quot;/&gt;&lt;wsp:rsid wsp:val=&quot;00740293&quot;/&gt;&lt;wsp:rsid wsp:val=&quot;00741070&quot;/&gt;&lt;wsp:rsid wsp:val=&quot;00743A80&quot;/&gt;&lt;wsp:rsid wsp:val=&quot;0074523D&quot;/&gt;&lt;wsp:rsid wsp:val=&quot;007569D0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A0059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B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75891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B3A94&quot;/&gt;&lt;wsp:rsid wsp:val=&quot;00AB51F1&quot;/&gt;&lt;wsp:rsid wsp:val=&quot;00AB7B67&quot;/&gt;&lt;wsp:rsid wsp:val=&quot;00AC5C5D&quot;/&gt;&lt;wsp:rsid wsp:val=&quot;00AD5CC3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5FD0&quot;/&gt;&lt;wsp:rsid wsp:val=&quot;00B46298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4651&quot;/&gt;&lt;wsp:rsid wsp:val=&quot;00B965C6&quot;/&gt;&lt;wsp:rsid wsp:val=&quot;00BA73F8&quot;/&gt;&lt;wsp:rsid wsp:val=&quot;00BC20FD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04B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173BE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9681D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0885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702D&quot;/&gt;&lt;wsp:rsid wsp:val=&quot;00EE0234&quot;/&gt;&lt;wsp:rsid wsp:val=&quot;00EE2607&quot;/&gt;&lt;wsp:rsid wsp:val=&quot;00EE3E17&quot;/&gt;&lt;wsp:rsid wsp:val=&quot;00EE742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670D17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AB7B67">
              <w:rPr>
                <w:lang w:val="en-US"/>
              </w:rPr>
              <w:fldChar w:fldCharType="end"/>
            </w:r>
            <w:r>
              <w:rPr>
                <w:lang w:val="en-US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727A" w:rsidRPr="004D7277" w:rsidRDefault="00DE727A" w:rsidP="00E02D1D">
            <w:pPr>
              <w:jc w:val="center"/>
              <w:rPr>
                <w:lang w:val="en-US"/>
              </w:rPr>
            </w:pPr>
            <w:r>
              <w:t>12,07%</w:t>
            </w:r>
            <w:r w:rsidRPr="00AB7B67">
              <w:rPr>
                <w:lang w:val="en-US"/>
              </w:rPr>
              <w:fldChar w:fldCharType="begin"/>
            </w:r>
            <w:r w:rsidRPr="00AB7B67">
              <w:rPr>
                <w:lang w:val="en-US"/>
              </w:rPr>
              <w:instrText xml:space="preserve"> QUOTE </w:instrText>
            </w:r>
            <w:r w:rsidRPr="00AB7B67">
              <w:pict>
                <v:shape id="_x0000_i1031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2372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C27B9&quot;/&gt;&lt;wsp:rsid wsp:val=&quot;002C69B7&quot;/&gt;&lt;wsp:rsid wsp:val=&quot;002D36B1&quot;/&gt;&lt;wsp:rsid wsp:val=&quot;002E0DD4&quot;/&gt;&lt;wsp:rsid wsp:val=&quot;002E1FB5&quot;/&gt;&lt;wsp:rsid wsp:val=&quot;002E4D5F&quot;/&gt;&lt;wsp:rsid wsp:val=&quot;002E55D9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A6EDA&quot;/&gt;&lt;wsp:rsid wsp:val=&quot;003B1686&quot;/&gt;&lt;wsp:rsid wsp:val=&quot;003B20F0&quot;/&gt;&lt;wsp:rsid wsp:val=&quot;003B2DF9&quot;/&gt;&lt;wsp:rsid wsp:val=&quot;003C29D4&quot;/&gt;&lt;wsp:rsid wsp:val=&quot;003C2A2E&quot;/&gt;&lt;wsp:rsid wsp:val=&quot;003C3254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94983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D7D09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0B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0C5E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607F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9514E&quot;/&gt;&lt;wsp:rsid wsp:val=&quot;00696E26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1D8D&quot;/&gt;&lt;wsp:rsid wsp:val=&quot;00733C13&quot;/&gt;&lt;wsp:rsid wsp:val=&quot;00737CEB&quot;/&gt;&lt;wsp:rsid wsp:val=&quot;00740293&quot;/&gt;&lt;wsp:rsid wsp:val=&quot;00741070&quot;/&gt;&lt;wsp:rsid wsp:val=&quot;00743A80&quot;/&gt;&lt;wsp:rsid wsp:val=&quot;0074523D&quot;/&gt;&lt;wsp:rsid wsp:val=&quot;007569D0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A0059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B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75891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B3A94&quot;/&gt;&lt;wsp:rsid wsp:val=&quot;00AB51F1&quot;/&gt;&lt;wsp:rsid wsp:val=&quot;00AB7B67&quot;/&gt;&lt;wsp:rsid wsp:val=&quot;00AC5C5D&quot;/&gt;&lt;wsp:rsid wsp:val=&quot;00AD5CC3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5FD0&quot;/&gt;&lt;wsp:rsid wsp:val=&quot;00B46298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4651&quot;/&gt;&lt;wsp:rsid wsp:val=&quot;00B965C6&quot;/&gt;&lt;wsp:rsid wsp:val=&quot;00BA73F8&quot;/&gt;&lt;wsp:rsid wsp:val=&quot;00BC20FD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04B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173BE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9681D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0885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702D&quot;/&gt;&lt;wsp:rsid wsp:val=&quot;00EE0234&quot;/&gt;&lt;wsp:rsid wsp:val=&quot;00EE2607&quot;/&gt;&lt;wsp:rsid wsp:val=&quot;00EE3E17&quot;/&gt;&lt;wsp:rsid wsp:val=&quot;00EE742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152372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AB7B67">
              <w:rPr>
                <w:lang w:val="en-US"/>
              </w:rPr>
              <w:instrText xml:space="preserve"> </w:instrText>
            </w:r>
            <w:r w:rsidRPr="00AB7B67">
              <w:rPr>
                <w:lang w:val="en-US"/>
              </w:rPr>
              <w:fldChar w:fldCharType="separate"/>
            </w:r>
            <w:r w:rsidRPr="00AB7B67">
              <w:pict>
                <v:shape id="_x0000_i1032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2372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C27B9&quot;/&gt;&lt;wsp:rsid wsp:val=&quot;002C69B7&quot;/&gt;&lt;wsp:rsid wsp:val=&quot;002D36B1&quot;/&gt;&lt;wsp:rsid wsp:val=&quot;002E0DD4&quot;/&gt;&lt;wsp:rsid wsp:val=&quot;002E1FB5&quot;/&gt;&lt;wsp:rsid wsp:val=&quot;002E4D5F&quot;/&gt;&lt;wsp:rsid wsp:val=&quot;002E55D9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A6EDA&quot;/&gt;&lt;wsp:rsid wsp:val=&quot;003B1686&quot;/&gt;&lt;wsp:rsid wsp:val=&quot;003B20F0&quot;/&gt;&lt;wsp:rsid wsp:val=&quot;003B2DF9&quot;/&gt;&lt;wsp:rsid wsp:val=&quot;003C29D4&quot;/&gt;&lt;wsp:rsid wsp:val=&quot;003C2A2E&quot;/&gt;&lt;wsp:rsid wsp:val=&quot;003C3254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94983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D7D09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0B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0C5E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607F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9514E&quot;/&gt;&lt;wsp:rsid wsp:val=&quot;00696E26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1D8D&quot;/&gt;&lt;wsp:rsid wsp:val=&quot;00733C13&quot;/&gt;&lt;wsp:rsid wsp:val=&quot;00737CEB&quot;/&gt;&lt;wsp:rsid wsp:val=&quot;00740293&quot;/&gt;&lt;wsp:rsid wsp:val=&quot;00741070&quot;/&gt;&lt;wsp:rsid wsp:val=&quot;00743A80&quot;/&gt;&lt;wsp:rsid wsp:val=&quot;0074523D&quot;/&gt;&lt;wsp:rsid wsp:val=&quot;007569D0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A0059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B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75891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B3A94&quot;/&gt;&lt;wsp:rsid wsp:val=&quot;00AB51F1&quot;/&gt;&lt;wsp:rsid wsp:val=&quot;00AB7B67&quot;/&gt;&lt;wsp:rsid wsp:val=&quot;00AC5C5D&quot;/&gt;&lt;wsp:rsid wsp:val=&quot;00AD5CC3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5FD0&quot;/&gt;&lt;wsp:rsid wsp:val=&quot;00B46298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4651&quot;/&gt;&lt;wsp:rsid wsp:val=&quot;00B965C6&quot;/&gt;&lt;wsp:rsid wsp:val=&quot;00BA73F8&quot;/&gt;&lt;wsp:rsid wsp:val=&quot;00BC20FD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04B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173BE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9681D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0885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702D&quot;/&gt;&lt;wsp:rsid wsp:val=&quot;00EE0234&quot;/&gt;&lt;wsp:rsid wsp:val=&quot;00EE2607&quot;/&gt;&lt;wsp:rsid wsp:val=&quot;00EE3E17&quot;/&gt;&lt;wsp:rsid wsp:val=&quot;00EE742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152372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AB7B67">
              <w:rPr>
                <w:lang w:val="en-US"/>
              </w:rPr>
              <w:fldChar w:fldCharType="end"/>
            </w:r>
            <w:r>
              <w:rPr>
                <w:lang w:val="en-US"/>
              </w:rPr>
              <w:t>*</w:t>
            </w:r>
          </w:p>
        </w:tc>
      </w:tr>
    </w:tbl>
    <w:p w:rsidR="00DE727A" w:rsidRDefault="00DE727A" w:rsidP="00137EF9">
      <w:pPr>
        <w:autoSpaceDE w:val="0"/>
        <w:autoSpaceDN w:val="0"/>
        <w:adjustRightInd w:val="0"/>
        <w:ind w:left="567" w:right="818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4D7277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-ый вид цены на электрическую энергию и (или) мощность ГП, руб./кВтч или руб./кВт, определяемая в соответствии с пунктом 16 Методических </w:t>
      </w:r>
      <w:r w:rsidRPr="00137EF9">
        <w:rPr>
          <w:sz w:val="28"/>
          <w:szCs w:val="28"/>
        </w:rPr>
        <w:t>указаний по расчету сбытовых надбавок гарантирующих поставщиков и размера доходности продаж гарантирующих поставщиков, утвержденными приказом ФСТ России от 30.10.2012 №703-э</w:t>
      </w:r>
      <w:r>
        <w:rPr>
          <w:sz w:val="28"/>
          <w:szCs w:val="28"/>
        </w:rPr>
        <w:t>.</w:t>
      </w:r>
    </w:p>
    <w:p w:rsidR="00DE727A" w:rsidRPr="004D7277" w:rsidRDefault="00DE727A" w:rsidP="00137EF9">
      <w:pPr>
        <w:autoSpaceDE w:val="0"/>
        <w:autoSpaceDN w:val="0"/>
        <w:adjustRightInd w:val="0"/>
        <w:ind w:left="567" w:right="818" w:firstLine="540"/>
        <w:jc w:val="both"/>
        <w:rPr>
          <w:sz w:val="28"/>
          <w:szCs w:val="28"/>
        </w:rPr>
      </w:pPr>
      <w:r>
        <w:rPr>
          <w:sz w:val="28"/>
          <w:szCs w:val="28"/>
        </w:rPr>
        <w:t>** размерность определяется в соответствии с условиями договора с конкретным потребителем.</w:t>
      </w:r>
    </w:p>
    <w:p w:rsidR="00DE727A" w:rsidRDefault="00DE727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E727A" w:rsidRPr="00580729" w:rsidRDefault="00DE727A" w:rsidP="00CD104B">
      <w:pPr>
        <w:pStyle w:val="Heading2"/>
        <w:keepNext w:val="0"/>
        <w:widowControl w:val="0"/>
        <w:spacing w:line="240" w:lineRule="auto"/>
        <w:jc w:val="both"/>
      </w:pPr>
    </w:p>
    <w:p w:rsidR="00DE727A" w:rsidRDefault="00DE727A" w:rsidP="00CD104B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>
        <w:rPr>
          <w:b w:val="0"/>
          <w:szCs w:val="28"/>
        </w:rPr>
        <w:t>Приложение №2</w:t>
      </w:r>
    </w:p>
    <w:p w:rsidR="00DE727A" w:rsidRDefault="00DE727A" w:rsidP="00CD104B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>
        <w:rPr>
          <w:noProof/>
        </w:rPr>
        <w:pict>
          <v:shape id="_x0000_s1027" type="#_x0000_t202" style="position:absolute;left:0;text-align:left;margin-left:12.25pt;margin-top:-11.55pt;width:1in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" stroked="f">
            <v:textbox>
              <w:txbxContent>
                <w:p w:rsidR="00DE727A" w:rsidRPr="008C5C56" w:rsidRDefault="00DE727A" w:rsidP="00CD104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10085D">
        <w:rPr>
          <w:b w:val="0"/>
          <w:szCs w:val="28"/>
        </w:rPr>
        <w:t>к п</w:t>
      </w:r>
      <w:r>
        <w:rPr>
          <w:b w:val="0"/>
          <w:szCs w:val="28"/>
        </w:rPr>
        <w:t>остановлению</w:t>
      </w:r>
    </w:p>
    <w:p w:rsidR="00DE727A" w:rsidRPr="0010085D" w:rsidRDefault="00DE727A" w:rsidP="00CD104B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>
        <w:rPr>
          <w:b w:val="0"/>
          <w:szCs w:val="28"/>
        </w:rPr>
        <w:t>р</w:t>
      </w:r>
      <w:r w:rsidRPr="0010085D">
        <w:rPr>
          <w:b w:val="0"/>
          <w:szCs w:val="28"/>
        </w:rPr>
        <w:t>егиональной энергетической комиссии</w:t>
      </w:r>
    </w:p>
    <w:p w:rsidR="00DE727A" w:rsidRPr="0010085D" w:rsidRDefault="00DE727A" w:rsidP="00CD104B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 w:rsidRPr="0010085D">
        <w:rPr>
          <w:b w:val="0"/>
          <w:szCs w:val="28"/>
        </w:rPr>
        <w:t>Кемеровской области</w:t>
      </w:r>
    </w:p>
    <w:p w:rsidR="00DE727A" w:rsidRDefault="00DE727A" w:rsidP="00CD104B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 w:rsidRPr="0010085D">
        <w:rPr>
          <w:b w:val="0"/>
          <w:szCs w:val="28"/>
        </w:rPr>
        <w:t xml:space="preserve">от </w:t>
      </w:r>
      <w:r>
        <w:rPr>
          <w:b w:val="0"/>
          <w:szCs w:val="28"/>
        </w:rPr>
        <w:t>« 28 » декабря</w:t>
      </w:r>
      <w:r w:rsidRPr="0010085D">
        <w:rPr>
          <w:b w:val="0"/>
          <w:szCs w:val="28"/>
        </w:rPr>
        <w:t xml:space="preserve"> 20</w:t>
      </w:r>
      <w:r>
        <w:rPr>
          <w:b w:val="0"/>
          <w:szCs w:val="28"/>
        </w:rPr>
        <w:t>12</w:t>
      </w:r>
      <w:r w:rsidRPr="0010085D">
        <w:rPr>
          <w:b w:val="0"/>
          <w:szCs w:val="28"/>
        </w:rPr>
        <w:t xml:space="preserve"> года №</w:t>
      </w:r>
      <w:r>
        <w:rPr>
          <w:b w:val="0"/>
          <w:szCs w:val="28"/>
        </w:rPr>
        <w:t xml:space="preserve"> 515</w:t>
      </w:r>
    </w:p>
    <w:p w:rsidR="00DE727A" w:rsidRDefault="00DE727A" w:rsidP="00CD104B"/>
    <w:p w:rsidR="00DE727A" w:rsidRDefault="00DE727A" w:rsidP="00CD104B">
      <w:pPr>
        <w:tabs>
          <w:tab w:val="left" w:pos="7362"/>
        </w:tabs>
        <w:spacing w:line="360" w:lineRule="auto"/>
        <w:ind w:firstLine="709"/>
        <w:jc w:val="both"/>
        <w:rPr>
          <w:sz w:val="28"/>
          <w:szCs w:val="28"/>
        </w:rPr>
      </w:pPr>
    </w:p>
    <w:p w:rsidR="00DE727A" w:rsidRDefault="00DE727A" w:rsidP="00CD104B">
      <w:pPr>
        <w:tabs>
          <w:tab w:val="left" w:pos="7362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4601" w:type="dxa"/>
        <w:tblInd w:w="675" w:type="dxa"/>
        <w:tblLayout w:type="fixed"/>
        <w:tblLook w:val="0000"/>
      </w:tblPr>
      <w:tblGrid>
        <w:gridCol w:w="486"/>
        <w:gridCol w:w="2634"/>
        <w:gridCol w:w="1691"/>
        <w:gridCol w:w="2277"/>
        <w:gridCol w:w="1701"/>
        <w:gridCol w:w="1843"/>
        <w:gridCol w:w="1984"/>
        <w:gridCol w:w="1985"/>
      </w:tblGrid>
      <w:tr w:rsidR="00DE727A" w:rsidTr="001D4F7F">
        <w:trPr>
          <w:trHeight w:val="300"/>
        </w:trPr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27A" w:rsidRDefault="00DE727A" w:rsidP="001D4F7F">
            <w:pPr>
              <w:jc w:val="center"/>
              <w:rPr>
                <w:b/>
                <w:bCs/>
                <w:sz w:val="24"/>
                <w:szCs w:val="24"/>
              </w:rPr>
            </w:pPr>
            <w:r w:rsidRPr="000D3F0C">
              <w:rPr>
                <w:b/>
                <w:bCs/>
                <w:sz w:val="24"/>
                <w:szCs w:val="24"/>
              </w:rPr>
              <w:t>Сбытовая надбавка гарантирующих поставщиков электрической энергии</w:t>
            </w:r>
          </w:p>
          <w:p w:rsidR="00DE727A" w:rsidRPr="000D3F0C" w:rsidRDefault="00DE727A" w:rsidP="001D4F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01.01.2013 года по 30.06.2013 года</w:t>
            </w:r>
          </w:p>
        </w:tc>
      </w:tr>
      <w:tr w:rsidR="00DE727A" w:rsidTr="001D4F7F">
        <w:trPr>
          <w:trHeight w:val="240"/>
        </w:trPr>
        <w:tc>
          <w:tcPr>
            <w:tcW w:w="87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727A" w:rsidRPr="000D3F0C" w:rsidRDefault="00DE727A" w:rsidP="001D4F7F">
            <w:pPr>
              <w:jc w:val="center"/>
              <w:rPr>
                <w:sz w:val="24"/>
                <w:szCs w:val="24"/>
              </w:rPr>
            </w:pPr>
            <w:r w:rsidRPr="000D3F0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27A" w:rsidRPr="000D3F0C" w:rsidRDefault="00DE727A" w:rsidP="001D4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27A" w:rsidRPr="000D3F0C" w:rsidRDefault="00DE727A" w:rsidP="001D4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27A" w:rsidRPr="000D3F0C" w:rsidRDefault="00DE727A" w:rsidP="001D4F7F">
            <w:pPr>
              <w:jc w:val="center"/>
              <w:rPr>
                <w:sz w:val="24"/>
                <w:szCs w:val="24"/>
              </w:rPr>
            </w:pPr>
          </w:p>
        </w:tc>
      </w:tr>
      <w:tr w:rsidR="00DE727A" w:rsidTr="003E5303">
        <w:trPr>
          <w:trHeight w:val="28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727A" w:rsidRDefault="00DE727A" w:rsidP="001D4F7F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727A" w:rsidRDefault="00DE727A" w:rsidP="001D4F7F">
            <w:pPr>
              <w:jc w:val="center"/>
            </w:pPr>
            <w:r>
              <w:t>Наименование организации в субъекте Российской Федерации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DE727A" w:rsidRDefault="00DE727A" w:rsidP="001D4F7F">
            <w:pPr>
              <w:jc w:val="center"/>
            </w:pPr>
            <w:r>
              <w:t>Сбытовая надбавка</w:t>
            </w:r>
          </w:p>
        </w:tc>
      </w:tr>
      <w:tr w:rsidR="00DE727A" w:rsidTr="001D4F7F">
        <w:trPr>
          <w:trHeight w:val="1989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727A" w:rsidRDefault="00DE727A" w:rsidP="001D4F7F"/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727A" w:rsidRDefault="00DE727A" w:rsidP="001D4F7F"/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DE727A" w:rsidRDefault="00DE727A" w:rsidP="001D4F7F">
            <w:pPr>
              <w:autoSpaceDE w:val="0"/>
              <w:autoSpaceDN w:val="0"/>
              <w:adjustRightInd w:val="0"/>
              <w:jc w:val="center"/>
            </w:pPr>
            <w:r>
              <w:t>тарифная группа «население и приравненные к нему категории потребителей»</w:t>
            </w:r>
          </w:p>
          <w:p w:rsidR="00DE727A" w:rsidRDefault="00DE727A" w:rsidP="001D4F7F">
            <w:pPr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727A" w:rsidRDefault="00DE727A" w:rsidP="001D4F7F">
            <w:pPr>
              <w:autoSpaceDE w:val="0"/>
              <w:autoSpaceDN w:val="0"/>
              <w:adjustRightInd w:val="0"/>
              <w:jc w:val="center"/>
            </w:pPr>
            <w:r>
              <w:t>тарифная группа «сетевые организации, покупающие электрическую энергию для компенсации потерь электрической энергии»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727A" w:rsidRDefault="00DE727A" w:rsidP="001D4F7F">
            <w:pPr>
              <w:jc w:val="center"/>
            </w:pPr>
            <w:r>
              <w:t>тарифная группа</w:t>
            </w:r>
          </w:p>
          <w:p w:rsidR="00DE727A" w:rsidRDefault="00DE727A" w:rsidP="001D4F7F">
            <w:pPr>
              <w:autoSpaceDE w:val="0"/>
              <w:autoSpaceDN w:val="0"/>
              <w:adjustRightInd w:val="0"/>
              <w:jc w:val="center"/>
            </w:pPr>
            <w:r>
              <w:t>«прочие потребители с максимальной мощностью энергопринимающих устройств менее 150 кВт»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727A" w:rsidRDefault="00DE727A" w:rsidP="001D4F7F">
            <w:pPr>
              <w:jc w:val="center"/>
            </w:pPr>
            <w:r>
              <w:t>тарифная группа</w:t>
            </w:r>
          </w:p>
          <w:p w:rsidR="00DE727A" w:rsidRDefault="00DE727A" w:rsidP="001D4F7F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t>«прочие потребители с максимальной мощностью энергопринимающих устройств от 150 до 670 кВт»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727A" w:rsidRDefault="00DE727A" w:rsidP="001D4F7F">
            <w:pPr>
              <w:jc w:val="center"/>
            </w:pPr>
            <w:r>
              <w:t>тарифная группа</w:t>
            </w:r>
          </w:p>
          <w:p w:rsidR="00DE727A" w:rsidRDefault="00DE727A" w:rsidP="001D4F7F">
            <w:pPr>
              <w:autoSpaceDE w:val="0"/>
              <w:autoSpaceDN w:val="0"/>
              <w:adjustRightInd w:val="0"/>
              <w:jc w:val="center"/>
            </w:pPr>
            <w:r>
              <w:t>«прочие потребители с максимальной мощностью энергопринимающих устройств от 670 кВт до 10 МВт»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727A" w:rsidRDefault="00DE727A" w:rsidP="001D4F7F">
            <w:pPr>
              <w:jc w:val="center"/>
            </w:pPr>
            <w:r>
              <w:t>тарифная группа</w:t>
            </w:r>
          </w:p>
          <w:p w:rsidR="00DE727A" w:rsidRDefault="00DE727A" w:rsidP="001D4F7F">
            <w:pPr>
              <w:autoSpaceDE w:val="0"/>
              <w:autoSpaceDN w:val="0"/>
              <w:adjustRightInd w:val="0"/>
              <w:jc w:val="center"/>
            </w:pPr>
            <w:r>
              <w:t>«прочие потребители с максимальной мощностью энергопринимающих устройств не менее 10 МВт»</w:t>
            </w:r>
          </w:p>
        </w:tc>
      </w:tr>
      <w:tr w:rsidR="00DE727A" w:rsidTr="001D4F7F">
        <w:trPr>
          <w:trHeight w:val="27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727A" w:rsidRDefault="00DE727A" w:rsidP="001D4F7F"/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727A" w:rsidRDefault="00DE727A" w:rsidP="001D4F7F"/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DE727A" w:rsidRDefault="00DE727A" w:rsidP="001D4F7F">
            <w:pPr>
              <w:jc w:val="center"/>
            </w:pPr>
            <w:r>
              <w:t>руб./МВтч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727A" w:rsidRDefault="00DE727A" w:rsidP="001D4F7F">
            <w:pPr>
              <w:jc w:val="center"/>
            </w:pPr>
            <w:r>
              <w:t>руб./МВтч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727A" w:rsidRDefault="00DE727A" w:rsidP="004F531C">
            <w:pPr>
              <w:jc w:val="center"/>
            </w:pPr>
            <w:r w:rsidRPr="00137EF9">
              <w:t>руб./кВтч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727A" w:rsidRDefault="00DE727A" w:rsidP="004F531C">
            <w:pPr>
              <w:jc w:val="center"/>
            </w:pPr>
            <w:r w:rsidRPr="00137EF9">
              <w:t>руб./кВтч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727A" w:rsidRDefault="00DE727A" w:rsidP="004F531C">
            <w:pPr>
              <w:jc w:val="center"/>
            </w:pPr>
            <w:r w:rsidRPr="00137EF9">
              <w:t>руб./кВтч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727A" w:rsidRDefault="00DE727A" w:rsidP="004F531C">
            <w:pPr>
              <w:jc w:val="center"/>
            </w:pPr>
            <w:r w:rsidRPr="00137EF9">
              <w:t>руб./кВтч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</w:tr>
      <w:tr w:rsidR="00DE727A" w:rsidTr="001D4F7F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DE727A" w:rsidRDefault="00DE727A" w:rsidP="001D4F7F">
            <w:pPr>
              <w:jc w:val="center"/>
            </w:pPr>
            <w: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DE727A" w:rsidRDefault="00DE727A" w:rsidP="001D4F7F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DE727A" w:rsidRDefault="00DE727A" w:rsidP="001D4F7F">
            <w:pPr>
              <w:jc w:val="center"/>
            </w:pPr>
            <w: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DE727A" w:rsidRDefault="00DE727A" w:rsidP="001D4F7F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727A" w:rsidRDefault="00DE727A" w:rsidP="001D4F7F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727A" w:rsidRDefault="00DE727A" w:rsidP="001D4F7F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727A" w:rsidRDefault="00DE727A" w:rsidP="001D4F7F">
            <w:pPr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727A" w:rsidRDefault="00DE727A" w:rsidP="001D4F7F">
            <w:pPr>
              <w:jc w:val="center"/>
            </w:pPr>
            <w:r>
              <w:t>8</w:t>
            </w:r>
          </w:p>
        </w:tc>
      </w:tr>
      <w:tr w:rsidR="00DE727A" w:rsidTr="001D4F7F">
        <w:trPr>
          <w:trHeight w:val="4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E727A" w:rsidRDefault="00DE727A" w:rsidP="001D4F7F">
            <w:pPr>
              <w:jc w:val="center"/>
            </w:pPr>
            <w: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727A" w:rsidRDefault="00DE727A" w:rsidP="001D4F7F">
            <w:pPr>
              <w:jc w:val="center"/>
            </w:pPr>
            <w:r>
              <w:t>ОАО «Оборонэнергосбыт»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E727A" w:rsidRPr="002C27B9" w:rsidRDefault="00DE727A" w:rsidP="008758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  <w:r>
              <w:t>0,85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E727A" w:rsidRPr="002C27B9" w:rsidRDefault="00DE727A" w:rsidP="00F47F59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727A" w:rsidRPr="004D7277" w:rsidRDefault="00DE727A" w:rsidP="00F47F59">
            <w:pPr>
              <w:jc w:val="center"/>
              <w:rPr>
                <w:lang w:val="en-US"/>
              </w:rPr>
            </w:pPr>
            <w:r>
              <w:t>37,77%</w:t>
            </w:r>
            <w:r w:rsidRPr="00AB7B67">
              <w:rPr>
                <w:lang w:val="en-US"/>
              </w:rPr>
              <w:fldChar w:fldCharType="begin"/>
            </w:r>
            <w:r w:rsidRPr="00AB7B67">
              <w:rPr>
                <w:lang w:val="en-US"/>
              </w:rPr>
              <w:instrText xml:space="preserve"> QUOTE </w:instrText>
            </w:r>
            <w:r w:rsidRPr="00AB7B67">
              <w:pict>
                <v:shape id="_x0000_i1033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C27B9&quot;/&gt;&lt;wsp:rsid wsp:val=&quot;002C69B7&quot;/&gt;&lt;wsp:rsid wsp:val=&quot;002D36B1&quot;/&gt;&lt;wsp:rsid wsp:val=&quot;002E0DD4&quot;/&gt;&lt;wsp:rsid wsp:val=&quot;002E1FB5&quot;/&gt;&lt;wsp:rsid wsp:val=&quot;002E4D5F&quot;/&gt;&lt;wsp:rsid wsp:val=&quot;002E55D9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A6EDA&quot;/&gt;&lt;wsp:rsid wsp:val=&quot;003B1686&quot;/&gt;&lt;wsp:rsid wsp:val=&quot;003B20F0&quot;/&gt;&lt;wsp:rsid wsp:val=&quot;003B2DF9&quot;/&gt;&lt;wsp:rsid wsp:val=&quot;003C29D4&quot;/&gt;&lt;wsp:rsid wsp:val=&quot;003C2A2E&quot;/&gt;&lt;wsp:rsid wsp:val=&quot;003C3254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4FDC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94983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D7D09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0B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0C5E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607F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9514E&quot;/&gt;&lt;wsp:rsid wsp:val=&quot;00696E26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1D8D&quot;/&gt;&lt;wsp:rsid wsp:val=&quot;00733C13&quot;/&gt;&lt;wsp:rsid wsp:val=&quot;00737CEB&quot;/&gt;&lt;wsp:rsid wsp:val=&quot;00740293&quot;/&gt;&lt;wsp:rsid wsp:val=&quot;00741070&quot;/&gt;&lt;wsp:rsid wsp:val=&quot;00743A80&quot;/&gt;&lt;wsp:rsid wsp:val=&quot;0074523D&quot;/&gt;&lt;wsp:rsid wsp:val=&quot;007569D0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A0059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B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75891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B3A94&quot;/&gt;&lt;wsp:rsid wsp:val=&quot;00AB51F1&quot;/&gt;&lt;wsp:rsid wsp:val=&quot;00AB7B67&quot;/&gt;&lt;wsp:rsid wsp:val=&quot;00AC5C5D&quot;/&gt;&lt;wsp:rsid wsp:val=&quot;00AD5CC3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5FD0&quot;/&gt;&lt;wsp:rsid wsp:val=&quot;00B46298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4651&quot;/&gt;&lt;wsp:rsid wsp:val=&quot;00B965C6&quot;/&gt;&lt;wsp:rsid wsp:val=&quot;00BA73F8&quot;/&gt;&lt;wsp:rsid wsp:val=&quot;00BC20FD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04B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173BE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9681D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0885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702D&quot;/&gt;&lt;wsp:rsid wsp:val=&quot;00EE0234&quot;/&gt;&lt;wsp:rsid wsp:val=&quot;00EE2607&quot;/&gt;&lt;wsp:rsid wsp:val=&quot;00EE3E17&quot;/&gt;&lt;wsp:rsid wsp:val=&quot;00EE742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424FDC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AB7B67">
              <w:rPr>
                <w:lang w:val="en-US"/>
              </w:rPr>
              <w:instrText xml:space="preserve"> </w:instrText>
            </w:r>
            <w:r w:rsidRPr="00AB7B67">
              <w:rPr>
                <w:lang w:val="en-US"/>
              </w:rPr>
              <w:fldChar w:fldCharType="separate"/>
            </w:r>
            <w:r w:rsidRPr="00AB7B67">
              <w:pict>
                <v:shape id="_x0000_i1034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C27B9&quot;/&gt;&lt;wsp:rsid wsp:val=&quot;002C69B7&quot;/&gt;&lt;wsp:rsid wsp:val=&quot;002D36B1&quot;/&gt;&lt;wsp:rsid wsp:val=&quot;002E0DD4&quot;/&gt;&lt;wsp:rsid wsp:val=&quot;002E1FB5&quot;/&gt;&lt;wsp:rsid wsp:val=&quot;002E4D5F&quot;/&gt;&lt;wsp:rsid wsp:val=&quot;002E55D9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A6EDA&quot;/&gt;&lt;wsp:rsid wsp:val=&quot;003B1686&quot;/&gt;&lt;wsp:rsid wsp:val=&quot;003B20F0&quot;/&gt;&lt;wsp:rsid wsp:val=&quot;003B2DF9&quot;/&gt;&lt;wsp:rsid wsp:val=&quot;003C29D4&quot;/&gt;&lt;wsp:rsid wsp:val=&quot;003C2A2E&quot;/&gt;&lt;wsp:rsid wsp:val=&quot;003C3254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4FDC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94983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D7D09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0B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0C5E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607F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9514E&quot;/&gt;&lt;wsp:rsid wsp:val=&quot;00696E26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1D8D&quot;/&gt;&lt;wsp:rsid wsp:val=&quot;00733C13&quot;/&gt;&lt;wsp:rsid wsp:val=&quot;00737CEB&quot;/&gt;&lt;wsp:rsid wsp:val=&quot;00740293&quot;/&gt;&lt;wsp:rsid wsp:val=&quot;00741070&quot;/&gt;&lt;wsp:rsid wsp:val=&quot;00743A80&quot;/&gt;&lt;wsp:rsid wsp:val=&quot;0074523D&quot;/&gt;&lt;wsp:rsid wsp:val=&quot;007569D0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A0059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B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75891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B3A94&quot;/&gt;&lt;wsp:rsid wsp:val=&quot;00AB51F1&quot;/&gt;&lt;wsp:rsid wsp:val=&quot;00AB7B67&quot;/&gt;&lt;wsp:rsid wsp:val=&quot;00AC5C5D&quot;/&gt;&lt;wsp:rsid wsp:val=&quot;00AD5CC3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5FD0&quot;/&gt;&lt;wsp:rsid wsp:val=&quot;00B46298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4651&quot;/&gt;&lt;wsp:rsid wsp:val=&quot;00B965C6&quot;/&gt;&lt;wsp:rsid wsp:val=&quot;00BA73F8&quot;/&gt;&lt;wsp:rsid wsp:val=&quot;00BC20FD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04B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173BE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9681D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0885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702D&quot;/&gt;&lt;wsp:rsid wsp:val=&quot;00EE0234&quot;/&gt;&lt;wsp:rsid wsp:val=&quot;00EE2607&quot;/&gt;&lt;wsp:rsid wsp:val=&quot;00EE3E17&quot;/&gt;&lt;wsp:rsid wsp:val=&quot;00EE742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424FDC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AB7B67">
              <w:rPr>
                <w:lang w:val="en-US"/>
              </w:rPr>
              <w:fldChar w:fldCharType="end"/>
            </w:r>
            <w:r>
              <w:rPr>
                <w:lang w:val="en-US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727A" w:rsidRPr="004D7277" w:rsidRDefault="00DE727A" w:rsidP="00F47F59">
            <w:pPr>
              <w:jc w:val="center"/>
              <w:rPr>
                <w:lang w:val="en-US"/>
              </w:rPr>
            </w:pPr>
            <w:r>
              <w:t>35,58%</w:t>
            </w:r>
            <w:r w:rsidRPr="00AB7B67">
              <w:rPr>
                <w:lang w:val="en-US"/>
              </w:rPr>
              <w:fldChar w:fldCharType="begin"/>
            </w:r>
            <w:r w:rsidRPr="00AB7B67">
              <w:rPr>
                <w:lang w:val="en-US"/>
              </w:rPr>
              <w:instrText xml:space="preserve"> QUOTE </w:instrText>
            </w:r>
            <w:r w:rsidRPr="00AB7B67">
              <w:pict>
                <v:shape id="_x0000_i1035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C27B9&quot;/&gt;&lt;wsp:rsid wsp:val=&quot;002C69B7&quot;/&gt;&lt;wsp:rsid wsp:val=&quot;002D36B1&quot;/&gt;&lt;wsp:rsid wsp:val=&quot;002E0DD4&quot;/&gt;&lt;wsp:rsid wsp:val=&quot;002E1FB5&quot;/&gt;&lt;wsp:rsid wsp:val=&quot;002E4D5F&quot;/&gt;&lt;wsp:rsid wsp:val=&quot;002E55D9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A6EDA&quot;/&gt;&lt;wsp:rsid wsp:val=&quot;003B1686&quot;/&gt;&lt;wsp:rsid wsp:val=&quot;003B20F0&quot;/&gt;&lt;wsp:rsid wsp:val=&quot;003B2DF9&quot;/&gt;&lt;wsp:rsid wsp:val=&quot;003C29D4&quot;/&gt;&lt;wsp:rsid wsp:val=&quot;003C2A2E&quot;/&gt;&lt;wsp:rsid wsp:val=&quot;003C3254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94983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D7D09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0B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0C5E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607F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9514E&quot;/&gt;&lt;wsp:rsid wsp:val=&quot;00696E26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1D8D&quot;/&gt;&lt;wsp:rsid wsp:val=&quot;00733C13&quot;/&gt;&lt;wsp:rsid wsp:val=&quot;00737CEB&quot;/&gt;&lt;wsp:rsid wsp:val=&quot;00740293&quot;/&gt;&lt;wsp:rsid wsp:val=&quot;00741070&quot;/&gt;&lt;wsp:rsid wsp:val=&quot;00743A80&quot;/&gt;&lt;wsp:rsid wsp:val=&quot;0074523D&quot;/&gt;&lt;wsp:rsid wsp:val=&quot;007569D0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A0059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B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75891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B3A94&quot;/&gt;&lt;wsp:rsid wsp:val=&quot;00AB51F1&quot;/&gt;&lt;wsp:rsid wsp:val=&quot;00AB7B67&quot;/&gt;&lt;wsp:rsid wsp:val=&quot;00AC5C5D&quot;/&gt;&lt;wsp:rsid wsp:val=&quot;00AD5CC3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5FD0&quot;/&gt;&lt;wsp:rsid wsp:val=&quot;00B45DCA&quot;/&gt;&lt;wsp:rsid wsp:val=&quot;00B46298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4651&quot;/&gt;&lt;wsp:rsid wsp:val=&quot;00B965C6&quot;/&gt;&lt;wsp:rsid wsp:val=&quot;00BA73F8&quot;/&gt;&lt;wsp:rsid wsp:val=&quot;00BC20FD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04B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173BE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9681D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0885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702D&quot;/&gt;&lt;wsp:rsid wsp:val=&quot;00EE0234&quot;/&gt;&lt;wsp:rsid wsp:val=&quot;00EE2607&quot;/&gt;&lt;wsp:rsid wsp:val=&quot;00EE3E17&quot;/&gt;&lt;wsp:rsid wsp:val=&quot;00EE742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B45DCA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AB7B67">
              <w:rPr>
                <w:lang w:val="en-US"/>
              </w:rPr>
              <w:instrText xml:space="preserve"> </w:instrText>
            </w:r>
            <w:r w:rsidRPr="00AB7B67">
              <w:rPr>
                <w:lang w:val="en-US"/>
              </w:rPr>
              <w:fldChar w:fldCharType="separate"/>
            </w:r>
            <w:r w:rsidRPr="00AB7B67">
              <w:pict>
                <v:shape id="_x0000_i1036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C27B9&quot;/&gt;&lt;wsp:rsid wsp:val=&quot;002C69B7&quot;/&gt;&lt;wsp:rsid wsp:val=&quot;002D36B1&quot;/&gt;&lt;wsp:rsid wsp:val=&quot;002E0DD4&quot;/&gt;&lt;wsp:rsid wsp:val=&quot;002E1FB5&quot;/&gt;&lt;wsp:rsid wsp:val=&quot;002E4D5F&quot;/&gt;&lt;wsp:rsid wsp:val=&quot;002E55D9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A6EDA&quot;/&gt;&lt;wsp:rsid wsp:val=&quot;003B1686&quot;/&gt;&lt;wsp:rsid wsp:val=&quot;003B20F0&quot;/&gt;&lt;wsp:rsid wsp:val=&quot;003B2DF9&quot;/&gt;&lt;wsp:rsid wsp:val=&quot;003C29D4&quot;/&gt;&lt;wsp:rsid wsp:val=&quot;003C2A2E&quot;/&gt;&lt;wsp:rsid wsp:val=&quot;003C3254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94983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D7D09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0B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0C5E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607F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9514E&quot;/&gt;&lt;wsp:rsid wsp:val=&quot;00696E26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1D8D&quot;/&gt;&lt;wsp:rsid wsp:val=&quot;00733C13&quot;/&gt;&lt;wsp:rsid wsp:val=&quot;00737CEB&quot;/&gt;&lt;wsp:rsid wsp:val=&quot;00740293&quot;/&gt;&lt;wsp:rsid wsp:val=&quot;00741070&quot;/&gt;&lt;wsp:rsid wsp:val=&quot;00743A80&quot;/&gt;&lt;wsp:rsid wsp:val=&quot;0074523D&quot;/&gt;&lt;wsp:rsid wsp:val=&quot;007569D0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A0059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B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75891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B3A94&quot;/&gt;&lt;wsp:rsid wsp:val=&quot;00AB51F1&quot;/&gt;&lt;wsp:rsid wsp:val=&quot;00AB7B67&quot;/&gt;&lt;wsp:rsid wsp:val=&quot;00AC5C5D&quot;/&gt;&lt;wsp:rsid wsp:val=&quot;00AD5CC3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5FD0&quot;/&gt;&lt;wsp:rsid wsp:val=&quot;00B45DCA&quot;/&gt;&lt;wsp:rsid wsp:val=&quot;00B46298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4651&quot;/&gt;&lt;wsp:rsid wsp:val=&quot;00B965C6&quot;/&gt;&lt;wsp:rsid wsp:val=&quot;00BA73F8&quot;/&gt;&lt;wsp:rsid wsp:val=&quot;00BC20FD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04B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173BE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9681D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0885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702D&quot;/&gt;&lt;wsp:rsid wsp:val=&quot;00EE0234&quot;/&gt;&lt;wsp:rsid wsp:val=&quot;00EE2607&quot;/&gt;&lt;wsp:rsid wsp:val=&quot;00EE3E17&quot;/&gt;&lt;wsp:rsid wsp:val=&quot;00EE742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B45DCA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AB7B67">
              <w:rPr>
                <w:lang w:val="en-US"/>
              </w:rPr>
              <w:fldChar w:fldCharType="end"/>
            </w:r>
            <w:r>
              <w:rPr>
                <w:lang w:val="en-US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727A" w:rsidRPr="004D7277" w:rsidRDefault="00DE727A" w:rsidP="00F47F59">
            <w:pPr>
              <w:jc w:val="center"/>
              <w:rPr>
                <w:lang w:val="en-US"/>
              </w:rPr>
            </w:pPr>
            <w:r>
              <w:t>22,58%</w:t>
            </w:r>
            <w:r w:rsidRPr="00AB7B67">
              <w:rPr>
                <w:lang w:val="en-US"/>
              </w:rPr>
              <w:fldChar w:fldCharType="begin"/>
            </w:r>
            <w:r w:rsidRPr="00AB7B67">
              <w:rPr>
                <w:lang w:val="en-US"/>
              </w:rPr>
              <w:instrText xml:space="preserve"> QUOTE </w:instrText>
            </w:r>
            <w:r w:rsidRPr="00AB7B67">
              <w:pict>
                <v:shape id="_x0000_i1037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C27B9&quot;/&gt;&lt;wsp:rsid wsp:val=&quot;002C69B7&quot;/&gt;&lt;wsp:rsid wsp:val=&quot;002D36B1&quot;/&gt;&lt;wsp:rsid wsp:val=&quot;002E0DD4&quot;/&gt;&lt;wsp:rsid wsp:val=&quot;002E1FB5&quot;/&gt;&lt;wsp:rsid wsp:val=&quot;002E4D5F&quot;/&gt;&lt;wsp:rsid wsp:val=&quot;002E55D9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A6EDA&quot;/&gt;&lt;wsp:rsid wsp:val=&quot;003B1686&quot;/&gt;&lt;wsp:rsid wsp:val=&quot;003B20F0&quot;/&gt;&lt;wsp:rsid wsp:val=&quot;003B2DF9&quot;/&gt;&lt;wsp:rsid wsp:val=&quot;003C29D4&quot;/&gt;&lt;wsp:rsid wsp:val=&quot;003C2A2E&quot;/&gt;&lt;wsp:rsid wsp:val=&quot;003C3254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94983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D7D09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0B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0C5E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607F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9514E&quot;/&gt;&lt;wsp:rsid wsp:val=&quot;00696E26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1D8D&quot;/&gt;&lt;wsp:rsid wsp:val=&quot;00733C13&quot;/&gt;&lt;wsp:rsid wsp:val=&quot;00737CEB&quot;/&gt;&lt;wsp:rsid wsp:val=&quot;00740293&quot;/&gt;&lt;wsp:rsid wsp:val=&quot;00741070&quot;/&gt;&lt;wsp:rsid wsp:val=&quot;00743A80&quot;/&gt;&lt;wsp:rsid wsp:val=&quot;0074523D&quot;/&gt;&lt;wsp:rsid wsp:val=&quot;007569D0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A0059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B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75891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B3A94&quot;/&gt;&lt;wsp:rsid wsp:val=&quot;00AB51F1&quot;/&gt;&lt;wsp:rsid wsp:val=&quot;00AB7B67&quot;/&gt;&lt;wsp:rsid wsp:val=&quot;00AC5C5D&quot;/&gt;&lt;wsp:rsid wsp:val=&quot;00AD5CC3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5FD0&quot;/&gt;&lt;wsp:rsid wsp:val=&quot;00B46298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4651&quot;/&gt;&lt;wsp:rsid wsp:val=&quot;00B965C6&quot;/&gt;&lt;wsp:rsid wsp:val=&quot;00BA73F8&quot;/&gt;&lt;wsp:rsid wsp:val=&quot;00BC20FD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04B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173BE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9681D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0885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702D&quot;/&gt;&lt;wsp:rsid wsp:val=&quot;00EE0234&quot;/&gt;&lt;wsp:rsid wsp:val=&quot;00EE2607&quot;/&gt;&lt;wsp:rsid wsp:val=&quot;00EE3E17&quot;/&gt;&lt;wsp:rsid wsp:val=&quot;00EE7420&quot;/&gt;&lt;wsp:rsid wsp:val=&quot;00F07F21&quot;/&gt;&lt;wsp:rsid wsp:val=&quot;00F1170A&quot;/&gt;&lt;wsp:rsid wsp:val=&quot;00F17D85&quot;/&gt;&lt;wsp:rsid wsp:val=&quot;00F51C58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F51C58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AB7B67">
              <w:rPr>
                <w:lang w:val="en-US"/>
              </w:rPr>
              <w:instrText xml:space="preserve"> </w:instrText>
            </w:r>
            <w:r w:rsidRPr="00AB7B67">
              <w:rPr>
                <w:lang w:val="en-US"/>
              </w:rPr>
              <w:fldChar w:fldCharType="separate"/>
            </w:r>
            <w:r w:rsidRPr="00AB7B67">
              <w:pict>
                <v:shape id="_x0000_i1038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C27B9&quot;/&gt;&lt;wsp:rsid wsp:val=&quot;002C69B7&quot;/&gt;&lt;wsp:rsid wsp:val=&quot;002D36B1&quot;/&gt;&lt;wsp:rsid wsp:val=&quot;002E0DD4&quot;/&gt;&lt;wsp:rsid wsp:val=&quot;002E1FB5&quot;/&gt;&lt;wsp:rsid wsp:val=&quot;002E4D5F&quot;/&gt;&lt;wsp:rsid wsp:val=&quot;002E55D9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A6EDA&quot;/&gt;&lt;wsp:rsid wsp:val=&quot;003B1686&quot;/&gt;&lt;wsp:rsid wsp:val=&quot;003B20F0&quot;/&gt;&lt;wsp:rsid wsp:val=&quot;003B2DF9&quot;/&gt;&lt;wsp:rsid wsp:val=&quot;003C29D4&quot;/&gt;&lt;wsp:rsid wsp:val=&quot;003C2A2E&quot;/&gt;&lt;wsp:rsid wsp:val=&quot;003C3254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94983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D7D09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0B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0C5E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607F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9514E&quot;/&gt;&lt;wsp:rsid wsp:val=&quot;00696E26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1D8D&quot;/&gt;&lt;wsp:rsid wsp:val=&quot;00733C13&quot;/&gt;&lt;wsp:rsid wsp:val=&quot;00737CEB&quot;/&gt;&lt;wsp:rsid wsp:val=&quot;00740293&quot;/&gt;&lt;wsp:rsid wsp:val=&quot;00741070&quot;/&gt;&lt;wsp:rsid wsp:val=&quot;00743A80&quot;/&gt;&lt;wsp:rsid wsp:val=&quot;0074523D&quot;/&gt;&lt;wsp:rsid wsp:val=&quot;007569D0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A0059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B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75891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B3A94&quot;/&gt;&lt;wsp:rsid wsp:val=&quot;00AB51F1&quot;/&gt;&lt;wsp:rsid wsp:val=&quot;00AB7B67&quot;/&gt;&lt;wsp:rsid wsp:val=&quot;00AC5C5D&quot;/&gt;&lt;wsp:rsid wsp:val=&quot;00AD5CC3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5FD0&quot;/&gt;&lt;wsp:rsid wsp:val=&quot;00B46298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4651&quot;/&gt;&lt;wsp:rsid wsp:val=&quot;00B965C6&quot;/&gt;&lt;wsp:rsid wsp:val=&quot;00BA73F8&quot;/&gt;&lt;wsp:rsid wsp:val=&quot;00BC20FD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04B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173BE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9681D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0885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702D&quot;/&gt;&lt;wsp:rsid wsp:val=&quot;00EE0234&quot;/&gt;&lt;wsp:rsid wsp:val=&quot;00EE2607&quot;/&gt;&lt;wsp:rsid wsp:val=&quot;00EE3E17&quot;/&gt;&lt;wsp:rsid wsp:val=&quot;00EE7420&quot;/&gt;&lt;wsp:rsid wsp:val=&quot;00F07F21&quot;/&gt;&lt;wsp:rsid wsp:val=&quot;00F1170A&quot;/&gt;&lt;wsp:rsid wsp:val=&quot;00F17D85&quot;/&gt;&lt;wsp:rsid wsp:val=&quot;00F51C58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F51C58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AB7B67">
              <w:rPr>
                <w:lang w:val="en-US"/>
              </w:rPr>
              <w:fldChar w:fldCharType="end"/>
            </w:r>
            <w:r>
              <w:rPr>
                <w:lang w:val="en-US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727A" w:rsidRPr="004D7277" w:rsidRDefault="00DE727A" w:rsidP="00F47F59">
            <w:pPr>
              <w:jc w:val="center"/>
              <w:rPr>
                <w:lang w:val="en-US"/>
              </w:rPr>
            </w:pPr>
            <w:r>
              <w:t>12,07%</w:t>
            </w:r>
            <w:r w:rsidRPr="00AB7B67">
              <w:rPr>
                <w:lang w:val="en-US"/>
              </w:rPr>
              <w:fldChar w:fldCharType="begin"/>
            </w:r>
            <w:r w:rsidRPr="00AB7B67">
              <w:rPr>
                <w:lang w:val="en-US"/>
              </w:rPr>
              <w:instrText xml:space="preserve"> QUOTE </w:instrText>
            </w:r>
            <w:r w:rsidRPr="00AB7B67">
              <w:pict>
                <v:shape id="_x0000_i1039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C27B9&quot;/&gt;&lt;wsp:rsid wsp:val=&quot;002C69B7&quot;/&gt;&lt;wsp:rsid wsp:val=&quot;002D36B1&quot;/&gt;&lt;wsp:rsid wsp:val=&quot;002E0DD4&quot;/&gt;&lt;wsp:rsid wsp:val=&quot;002E1FB5&quot;/&gt;&lt;wsp:rsid wsp:val=&quot;002E4D5F&quot;/&gt;&lt;wsp:rsid wsp:val=&quot;002E55D9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A6EDA&quot;/&gt;&lt;wsp:rsid wsp:val=&quot;003B1686&quot;/&gt;&lt;wsp:rsid wsp:val=&quot;003B20F0&quot;/&gt;&lt;wsp:rsid wsp:val=&quot;003B2DF9&quot;/&gt;&lt;wsp:rsid wsp:val=&quot;003C29D4&quot;/&gt;&lt;wsp:rsid wsp:val=&quot;003C2A2E&quot;/&gt;&lt;wsp:rsid wsp:val=&quot;003C3254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94983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D7D09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0B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0C5E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607F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9514E&quot;/&gt;&lt;wsp:rsid wsp:val=&quot;00696E26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1D8D&quot;/&gt;&lt;wsp:rsid wsp:val=&quot;00733C13&quot;/&gt;&lt;wsp:rsid wsp:val=&quot;00737CEB&quot;/&gt;&lt;wsp:rsid wsp:val=&quot;00740293&quot;/&gt;&lt;wsp:rsid wsp:val=&quot;00741070&quot;/&gt;&lt;wsp:rsid wsp:val=&quot;00743A80&quot;/&gt;&lt;wsp:rsid wsp:val=&quot;0074523D&quot;/&gt;&lt;wsp:rsid wsp:val=&quot;007569D0&quot;/&gt;&lt;wsp:rsid wsp:val=&quot;007723D5&quot;/&gt;&lt;wsp:rsid wsp:val=&quot;0077248B&quot;/&gt;&lt;wsp:rsid wsp:val=&quot;00775357&quot;/&gt;&lt;wsp:rsid wsp:val=&quot;007811F6&quot;/&gt;&lt;wsp:rsid wsp:val=&quot;00790E72&quot;/&gt;&lt;wsp:rsid wsp:val=&quot;007912BC&quot;/&gt;&lt;wsp:rsid wsp:val=&quot;00794E77&quot;/&gt;&lt;wsp:rsid wsp:val=&quot;007A0059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B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75891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B3A94&quot;/&gt;&lt;wsp:rsid wsp:val=&quot;00AB51F1&quot;/&gt;&lt;wsp:rsid wsp:val=&quot;00AB7B67&quot;/&gt;&lt;wsp:rsid wsp:val=&quot;00AC5C5D&quot;/&gt;&lt;wsp:rsid wsp:val=&quot;00AD5CC3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5FD0&quot;/&gt;&lt;wsp:rsid wsp:val=&quot;00B46298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4651&quot;/&gt;&lt;wsp:rsid wsp:val=&quot;00B965C6&quot;/&gt;&lt;wsp:rsid wsp:val=&quot;00BA73F8&quot;/&gt;&lt;wsp:rsid wsp:val=&quot;00BC20FD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04B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173BE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9681D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0885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702D&quot;/&gt;&lt;wsp:rsid wsp:val=&quot;00EE0234&quot;/&gt;&lt;wsp:rsid wsp:val=&quot;00EE2607&quot;/&gt;&lt;wsp:rsid wsp:val=&quot;00EE3E17&quot;/&gt;&lt;wsp:rsid wsp:val=&quot;00EE742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7811F6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AB7B67">
              <w:rPr>
                <w:lang w:val="en-US"/>
              </w:rPr>
              <w:instrText xml:space="preserve"> </w:instrText>
            </w:r>
            <w:r w:rsidRPr="00AB7B67">
              <w:rPr>
                <w:lang w:val="en-US"/>
              </w:rPr>
              <w:fldChar w:fldCharType="separate"/>
            </w:r>
            <w:r w:rsidRPr="00AB7B67">
              <w:pict>
                <v:shape id="_x0000_i1040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C27B9&quot;/&gt;&lt;wsp:rsid wsp:val=&quot;002C69B7&quot;/&gt;&lt;wsp:rsid wsp:val=&quot;002D36B1&quot;/&gt;&lt;wsp:rsid wsp:val=&quot;002E0DD4&quot;/&gt;&lt;wsp:rsid wsp:val=&quot;002E1FB5&quot;/&gt;&lt;wsp:rsid wsp:val=&quot;002E4D5F&quot;/&gt;&lt;wsp:rsid wsp:val=&quot;002E55D9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A6EDA&quot;/&gt;&lt;wsp:rsid wsp:val=&quot;003B1686&quot;/&gt;&lt;wsp:rsid wsp:val=&quot;003B20F0&quot;/&gt;&lt;wsp:rsid wsp:val=&quot;003B2DF9&quot;/&gt;&lt;wsp:rsid wsp:val=&quot;003C29D4&quot;/&gt;&lt;wsp:rsid wsp:val=&quot;003C2A2E&quot;/&gt;&lt;wsp:rsid wsp:val=&quot;003C3254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94983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D7D09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0B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0C5E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607F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9514E&quot;/&gt;&lt;wsp:rsid wsp:val=&quot;00696E26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1D8D&quot;/&gt;&lt;wsp:rsid wsp:val=&quot;00733C13&quot;/&gt;&lt;wsp:rsid wsp:val=&quot;00737CEB&quot;/&gt;&lt;wsp:rsid wsp:val=&quot;00740293&quot;/&gt;&lt;wsp:rsid wsp:val=&quot;00741070&quot;/&gt;&lt;wsp:rsid wsp:val=&quot;00743A80&quot;/&gt;&lt;wsp:rsid wsp:val=&quot;0074523D&quot;/&gt;&lt;wsp:rsid wsp:val=&quot;007569D0&quot;/&gt;&lt;wsp:rsid wsp:val=&quot;007723D5&quot;/&gt;&lt;wsp:rsid wsp:val=&quot;0077248B&quot;/&gt;&lt;wsp:rsid wsp:val=&quot;00775357&quot;/&gt;&lt;wsp:rsid wsp:val=&quot;007811F6&quot;/&gt;&lt;wsp:rsid wsp:val=&quot;00790E72&quot;/&gt;&lt;wsp:rsid wsp:val=&quot;007912BC&quot;/&gt;&lt;wsp:rsid wsp:val=&quot;00794E77&quot;/&gt;&lt;wsp:rsid wsp:val=&quot;007A0059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B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75891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B3A94&quot;/&gt;&lt;wsp:rsid wsp:val=&quot;00AB51F1&quot;/&gt;&lt;wsp:rsid wsp:val=&quot;00AB7B67&quot;/&gt;&lt;wsp:rsid wsp:val=&quot;00AC5C5D&quot;/&gt;&lt;wsp:rsid wsp:val=&quot;00AD5CC3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5FD0&quot;/&gt;&lt;wsp:rsid wsp:val=&quot;00B46298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4651&quot;/&gt;&lt;wsp:rsid wsp:val=&quot;00B965C6&quot;/&gt;&lt;wsp:rsid wsp:val=&quot;00BA73F8&quot;/&gt;&lt;wsp:rsid wsp:val=&quot;00BC20FD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04B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173BE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9681D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0885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702D&quot;/&gt;&lt;wsp:rsid wsp:val=&quot;00EE0234&quot;/&gt;&lt;wsp:rsid wsp:val=&quot;00EE2607&quot;/&gt;&lt;wsp:rsid wsp:val=&quot;00EE3E17&quot;/&gt;&lt;wsp:rsid wsp:val=&quot;00EE742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7811F6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AB7B67">
              <w:rPr>
                <w:lang w:val="en-US"/>
              </w:rPr>
              <w:fldChar w:fldCharType="end"/>
            </w:r>
            <w:r>
              <w:rPr>
                <w:lang w:val="en-US"/>
              </w:rPr>
              <w:t>*</w:t>
            </w:r>
          </w:p>
        </w:tc>
      </w:tr>
    </w:tbl>
    <w:p w:rsidR="00DE727A" w:rsidRDefault="00DE727A" w:rsidP="00CD104B">
      <w:pPr>
        <w:autoSpaceDE w:val="0"/>
        <w:autoSpaceDN w:val="0"/>
        <w:adjustRightInd w:val="0"/>
        <w:ind w:left="567" w:right="818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4D7277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-ый вид цены на электрическую энергию и (или) мощность ГП, руб./кВтч или руб./кВт, определяемая в соответствии с пунктом 16 Методических </w:t>
      </w:r>
      <w:r w:rsidRPr="00137EF9">
        <w:rPr>
          <w:sz w:val="28"/>
          <w:szCs w:val="28"/>
        </w:rPr>
        <w:t>указаний по расчету сбытовых надбавок гарантирующих поставщиков и размера доходности продаж гарантирующих поставщиков, утвержденными приказом ФСТ России от 30.10.2012 №703-э</w:t>
      </w:r>
      <w:r>
        <w:rPr>
          <w:sz w:val="28"/>
          <w:szCs w:val="28"/>
        </w:rPr>
        <w:t>.</w:t>
      </w:r>
    </w:p>
    <w:p w:rsidR="00DE727A" w:rsidRPr="004D7277" w:rsidRDefault="00DE727A" w:rsidP="00CD104B">
      <w:pPr>
        <w:autoSpaceDE w:val="0"/>
        <w:autoSpaceDN w:val="0"/>
        <w:adjustRightInd w:val="0"/>
        <w:ind w:left="567" w:right="818" w:firstLine="540"/>
        <w:jc w:val="both"/>
        <w:rPr>
          <w:sz w:val="28"/>
          <w:szCs w:val="28"/>
        </w:rPr>
      </w:pPr>
      <w:r>
        <w:rPr>
          <w:sz w:val="28"/>
          <w:szCs w:val="28"/>
        </w:rPr>
        <w:t>** размерность определяется в соответствии с условиями договора с конкретным потребителем.</w:t>
      </w:r>
    </w:p>
    <w:p w:rsidR="00DE727A" w:rsidRPr="004D7277" w:rsidRDefault="00DE727A" w:rsidP="00CD104B">
      <w:pPr>
        <w:tabs>
          <w:tab w:val="left" w:pos="7362"/>
        </w:tabs>
        <w:spacing w:line="360" w:lineRule="auto"/>
        <w:ind w:firstLine="709"/>
        <w:jc w:val="both"/>
        <w:rPr>
          <w:sz w:val="28"/>
          <w:szCs w:val="28"/>
        </w:rPr>
      </w:pPr>
    </w:p>
    <w:p w:rsidR="00DE727A" w:rsidRDefault="00DE727A" w:rsidP="00CD104B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>
        <w:br w:type="page"/>
      </w:r>
      <w:r>
        <w:rPr>
          <w:b w:val="0"/>
          <w:szCs w:val="28"/>
        </w:rPr>
        <w:t>Приложение №3</w:t>
      </w:r>
    </w:p>
    <w:p w:rsidR="00DE727A" w:rsidRDefault="00DE727A" w:rsidP="00CD104B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>
        <w:rPr>
          <w:noProof/>
        </w:rPr>
        <w:pict>
          <v:shape id="Text Box 6" o:spid="_x0000_s1028" type="#_x0000_t202" style="position:absolute;left:0;text-align:left;margin-left:12.25pt;margin-top:-11.55pt;width:1in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" stroked="f">
            <v:textbox>
              <w:txbxContent>
                <w:p w:rsidR="00DE727A" w:rsidRPr="008C5C56" w:rsidRDefault="00DE727A" w:rsidP="00CD104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10085D">
        <w:rPr>
          <w:b w:val="0"/>
          <w:szCs w:val="28"/>
        </w:rPr>
        <w:t>к п</w:t>
      </w:r>
      <w:r>
        <w:rPr>
          <w:b w:val="0"/>
          <w:szCs w:val="28"/>
        </w:rPr>
        <w:t>остановлению</w:t>
      </w:r>
    </w:p>
    <w:p w:rsidR="00DE727A" w:rsidRPr="0010085D" w:rsidRDefault="00DE727A" w:rsidP="00CD104B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 w:rsidRPr="0010085D">
        <w:rPr>
          <w:b w:val="0"/>
          <w:szCs w:val="28"/>
        </w:rPr>
        <w:t>Региональной энергетической комиссии</w:t>
      </w:r>
    </w:p>
    <w:p w:rsidR="00DE727A" w:rsidRPr="0010085D" w:rsidRDefault="00DE727A" w:rsidP="00CD104B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 w:rsidRPr="0010085D">
        <w:rPr>
          <w:b w:val="0"/>
          <w:szCs w:val="28"/>
        </w:rPr>
        <w:t>Кемеровской области</w:t>
      </w:r>
    </w:p>
    <w:p w:rsidR="00DE727A" w:rsidRDefault="00DE727A" w:rsidP="00CD104B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 w:rsidRPr="0010085D">
        <w:rPr>
          <w:b w:val="0"/>
          <w:szCs w:val="28"/>
        </w:rPr>
        <w:t xml:space="preserve">от </w:t>
      </w:r>
      <w:r>
        <w:rPr>
          <w:b w:val="0"/>
          <w:szCs w:val="28"/>
        </w:rPr>
        <w:t>« 28 » декабря</w:t>
      </w:r>
      <w:r w:rsidRPr="0010085D">
        <w:rPr>
          <w:b w:val="0"/>
          <w:szCs w:val="28"/>
        </w:rPr>
        <w:t xml:space="preserve"> 20</w:t>
      </w:r>
      <w:r>
        <w:rPr>
          <w:b w:val="0"/>
          <w:szCs w:val="28"/>
        </w:rPr>
        <w:t>12</w:t>
      </w:r>
      <w:r w:rsidRPr="0010085D">
        <w:rPr>
          <w:b w:val="0"/>
          <w:szCs w:val="28"/>
        </w:rPr>
        <w:t xml:space="preserve"> года №</w:t>
      </w:r>
      <w:r>
        <w:rPr>
          <w:b w:val="0"/>
          <w:szCs w:val="28"/>
        </w:rPr>
        <w:t xml:space="preserve"> 515</w:t>
      </w:r>
    </w:p>
    <w:p w:rsidR="00DE727A" w:rsidRDefault="00DE727A" w:rsidP="00CD104B"/>
    <w:p w:rsidR="00DE727A" w:rsidRDefault="00DE727A" w:rsidP="00CD104B">
      <w:pPr>
        <w:tabs>
          <w:tab w:val="left" w:pos="7362"/>
        </w:tabs>
        <w:spacing w:line="360" w:lineRule="auto"/>
        <w:ind w:firstLine="709"/>
        <w:jc w:val="both"/>
        <w:rPr>
          <w:sz w:val="28"/>
          <w:szCs w:val="28"/>
        </w:rPr>
      </w:pPr>
    </w:p>
    <w:p w:rsidR="00DE727A" w:rsidRDefault="00DE727A" w:rsidP="00CD104B">
      <w:pPr>
        <w:tabs>
          <w:tab w:val="left" w:pos="7362"/>
        </w:tabs>
        <w:spacing w:line="360" w:lineRule="auto"/>
        <w:ind w:firstLine="709"/>
        <w:jc w:val="both"/>
        <w:rPr>
          <w:sz w:val="28"/>
          <w:szCs w:val="28"/>
        </w:rPr>
      </w:pPr>
    </w:p>
    <w:p w:rsidR="00DE727A" w:rsidRDefault="00DE727A" w:rsidP="00CD104B">
      <w:pPr>
        <w:tabs>
          <w:tab w:val="left" w:pos="7362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4601" w:type="dxa"/>
        <w:tblInd w:w="675" w:type="dxa"/>
        <w:tblLayout w:type="fixed"/>
        <w:tblLook w:val="0000"/>
      </w:tblPr>
      <w:tblGrid>
        <w:gridCol w:w="486"/>
        <w:gridCol w:w="2634"/>
        <w:gridCol w:w="1691"/>
        <w:gridCol w:w="2277"/>
        <w:gridCol w:w="1701"/>
        <w:gridCol w:w="1843"/>
        <w:gridCol w:w="1984"/>
        <w:gridCol w:w="1985"/>
      </w:tblGrid>
      <w:tr w:rsidR="00DE727A" w:rsidTr="001D4F7F">
        <w:trPr>
          <w:trHeight w:val="300"/>
        </w:trPr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27A" w:rsidRDefault="00DE727A" w:rsidP="001D4F7F">
            <w:pPr>
              <w:jc w:val="center"/>
              <w:rPr>
                <w:b/>
                <w:bCs/>
                <w:sz w:val="24"/>
                <w:szCs w:val="24"/>
              </w:rPr>
            </w:pPr>
            <w:r w:rsidRPr="000D3F0C">
              <w:rPr>
                <w:b/>
                <w:bCs/>
                <w:sz w:val="24"/>
                <w:szCs w:val="24"/>
              </w:rPr>
              <w:t>Сбытовая надбавка гарантирующих поставщиков электрической энергии</w:t>
            </w:r>
          </w:p>
          <w:p w:rsidR="00DE727A" w:rsidRPr="000D3F0C" w:rsidRDefault="00DE727A" w:rsidP="001D4F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01.07.2013 года</w:t>
            </w:r>
          </w:p>
        </w:tc>
      </w:tr>
      <w:tr w:rsidR="00DE727A" w:rsidTr="001D4F7F">
        <w:trPr>
          <w:trHeight w:val="240"/>
        </w:trPr>
        <w:tc>
          <w:tcPr>
            <w:tcW w:w="87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727A" w:rsidRPr="000D3F0C" w:rsidRDefault="00DE727A" w:rsidP="001D4F7F">
            <w:pPr>
              <w:jc w:val="center"/>
              <w:rPr>
                <w:sz w:val="24"/>
                <w:szCs w:val="24"/>
              </w:rPr>
            </w:pPr>
            <w:r w:rsidRPr="000D3F0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27A" w:rsidRPr="000D3F0C" w:rsidRDefault="00DE727A" w:rsidP="001D4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27A" w:rsidRPr="000D3F0C" w:rsidRDefault="00DE727A" w:rsidP="001D4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27A" w:rsidRPr="000D3F0C" w:rsidRDefault="00DE727A" w:rsidP="001D4F7F">
            <w:pPr>
              <w:jc w:val="center"/>
              <w:rPr>
                <w:sz w:val="24"/>
                <w:szCs w:val="24"/>
              </w:rPr>
            </w:pPr>
          </w:p>
        </w:tc>
      </w:tr>
      <w:tr w:rsidR="00DE727A" w:rsidTr="00585DDC">
        <w:trPr>
          <w:trHeight w:val="28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727A" w:rsidRDefault="00DE727A" w:rsidP="001D4F7F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727A" w:rsidRDefault="00DE727A" w:rsidP="001D4F7F">
            <w:pPr>
              <w:jc w:val="center"/>
            </w:pPr>
            <w:r>
              <w:t>Наименование организации в субъекте Российской Федерации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DE727A" w:rsidRDefault="00DE727A" w:rsidP="001D4F7F">
            <w:pPr>
              <w:jc w:val="center"/>
            </w:pPr>
            <w:r>
              <w:t>Сбытовая надбавка</w:t>
            </w:r>
          </w:p>
        </w:tc>
      </w:tr>
      <w:tr w:rsidR="00DE727A" w:rsidTr="001D4F7F">
        <w:trPr>
          <w:trHeight w:val="1989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727A" w:rsidRDefault="00DE727A" w:rsidP="001D4F7F"/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727A" w:rsidRDefault="00DE727A" w:rsidP="001D4F7F"/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DE727A" w:rsidRDefault="00DE727A" w:rsidP="001D4F7F">
            <w:pPr>
              <w:autoSpaceDE w:val="0"/>
              <w:autoSpaceDN w:val="0"/>
              <w:adjustRightInd w:val="0"/>
              <w:jc w:val="center"/>
            </w:pPr>
            <w:r>
              <w:t>тарифная группа «население и приравненные к нему категории потребителей»</w:t>
            </w:r>
          </w:p>
          <w:p w:rsidR="00DE727A" w:rsidRDefault="00DE727A" w:rsidP="001D4F7F">
            <w:pPr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727A" w:rsidRDefault="00DE727A" w:rsidP="001D4F7F">
            <w:pPr>
              <w:autoSpaceDE w:val="0"/>
              <w:autoSpaceDN w:val="0"/>
              <w:adjustRightInd w:val="0"/>
              <w:jc w:val="center"/>
            </w:pPr>
            <w:r>
              <w:t>тарифная группа «сетевые организации, покупающие электрическую энергию для компенсации потерь электрической энергии»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727A" w:rsidRDefault="00DE727A" w:rsidP="001D4F7F">
            <w:pPr>
              <w:jc w:val="center"/>
            </w:pPr>
            <w:r>
              <w:t>тарифная группа</w:t>
            </w:r>
          </w:p>
          <w:p w:rsidR="00DE727A" w:rsidRDefault="00DE727A" w:rsidP="001D4F7F">
            <w:pPr>
              <w:autoSpaceDE w:val="0"/>
              <w:autoSpaceDN w:val="0"/>
              <w:adjustRightInd w:val="0"/>
              <w:jc w:val="center"/>
            </w:pPr>
            <w:r>
              <w:t>«прочие потребители с максимальной мощностью энергопринимающих устройств менее 150 кВт»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727A" w:rsidRDefault="00DE727A" w:rsidP="001D4F7F">
            <w:pPr>
              <w:jc w:val="center"/>
            </w:pPr>
            <w:r>
              <w:t>тарифная группа</w:t>
            </w:r>
          </w:p>
          <w:p w:rsidR="00DE727A" w:rsidRDefault="00DE727A" w:rsidP="001D4F7F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t>«прочие потребители с максимальной мощностью энергопринимающих устройств от 150 до 670 кВт»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727A" w:rsidRDefault="00DE727A" w:rsidP="001D4F7F">
            <w:pPr>
              <w:jc w:val="center"/>
            </w:pPr>
            <w:r>
              <w:t>тарифная группа</w:t>
            </w:r>
          </w:p>
          <w:p w:rsidR="00DE727A" w:rsidRDefault="00DE727A" w:rsidP="001D4F7F">
            <w:pPr>
              <w:autoSpaceDE w:val="0"/>
              <w:autoSpaceDN w:val="0"/>
              <w:adjustRightInd w:val="0"/>
              <w:jc w:val="center"/>
            </w:pPr>
            <w:r>
              <w:t>«прочие потребители с максимальной мощностью энергопринимающих устройств от 670 кВт до 10 МВт»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727A" w:rsidRDefault="00DE727A" w:rsidP="001D4F7F">
            <w:pPr>
              <w:jc w:val="center"/>
            </w:pPr>
            <w:r>
              <w:t>тарифная группа</w:t>
            </w:r>
          </w:p>
          <w:p w:rsidR="00DE727A" w:rsidRDefault="00DE727A" w:rsidP="001D4F7F">
            <w:pPr>
              <w:autoSpaceDE w:val="0"/>
              <w:autoSpaceDN w:val="0"/>
              <w:adjustRightInd w:val="0"/>
              <w:jc w:val="center"/>
            </w:pPr>
            <w:r>
              <w:t>«прочие потребители с максимальной мощностью энергопринимающих устройств не менее 10 МВт»</w:t>
            </w:r>
          </w:p>
        </w:tc>
      </w:tr>
      <w:tr w:rsidR="00DE727A" w:rsidTr="001D4F7F">
        <w:trPr>
          <w:trHeight w:val="27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727A" w:rsidRDefault="00DE727A" w:rsidP="001D4F7F"/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727A" w:rsidRDefault="00DE727A" w:rsidP="001D4F7F"/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DE727A" w:rsidRDefault="00DE727A" w:rsidP="001D4F7F">
            <w:pPr>
              <w:jc w:val="center"/>
            </w:pPr>
            <w:r>
              <w:t>руб./МВтч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727A" w:rsidRDefault="00DE727A" w:rsidP="001D4F7F">
            <w:pPr>
              <w:jc w:val="center"/>
            </w:pPr>
            <w:r>
              <w:t>руб./МВтч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727A" w:rsidRDefault="00DE727A" w:rsidP="004F531C">
            <w:pPr>
              <w:jc w:val="center"/>
            </w:pPr>
            <w:r w:rsidRPr="00137EF9">
              <w:t>руб./кВтч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727A" w:rsidRDefault="00DE727A" w:rsidP="004F531C">
            <w:pPr>
              <w:jc w:val="center"/>
            </w:pPr>
            <w:r w:rsidRPr="00137EF9">
              <w:t>руб./кВтч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727A" w:rsidRDefault="00DE727A" w:rsidP="004F531C">
            <w:pPr>
              <w:jc w:val="center"/>
            </w:pPr>
            <w:r w:rsidRPr="00137EF9">
              <w:t>руб./кВтч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727A" w:rsidRDefault="00DE727A" w:rsidP="004F531C">
            <w:pPr>
              <w:jc w:val="center"/>
            </w:pPr>
            <w:r w:rsidRPr="00137EF9">
              <w:t>руб./кВтч или руб</w:t>
            </w:r>
            <w:r>
              <w:t>.</w:t>
            </w:r>
            <w:r w:rsidRPr="00137EF9">
              <w:t>/кВт</w:t>
            </w:r>
            <w:r>
              <w:t>**</w:t>
            </w:r>
          </w:p>
        </w:tc>
      </w:tr>
      <w:tr w:rsidR="00DE727A" w:rsidTr="001D4F7F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DE727A" w:rsidRDefault="00DE727A" w:rsidP="001D4F7F">
            <w:pPr>
              <w:jc w:val="center"/>
            </w:pPr>
            <w: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DE727A" w:rsidRDefault="00DE727A" w:rsidP="001D4F7F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DE727A" w:rsidRDefault="00DE727A" w:rsidP="001D4F7F">
            <w:pPr>
              <w:jc w:val="center"/>
            </w:pPr>
            <w: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DE727A" w:rsidRDefault="00DE727A" w:rsidP="001D4F7F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727A" w:rsidRDefault="00DE727A" w:rsidP="001D4F7F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727A" w:rsidRDefault="00DE727A" w:rsidP="001D4F7F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727A" w:rsidRDefault="00DE727A" w:rsidP="001D4F7F">
            <w:pPr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727A" w:rsidRDefault="00DE727A" w:rsidP="001D4F7F">
            <w:pPr>
              <w:jc w:val="center"/>
            </w:pPr>
            <w:r>
              <w:t>8</w:t>
            </w:r>
          </w:p>
        </w:tc>
      </w:tr>
      <w:tr w:rsidR="00DE727A" w:rsidTr="001D4F7F">
        <w:trPr>
          <w:trHeight w:val="4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E727A" w:rsidRDefault="00DE727A" w:rsidP="001D4F7F">
            <w:pPr>
              <w:jc w:val="center"/>
            </w:pPr>
            <w: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727A" w:rsidRDefault="00DE727A" w:rsidP="001D4F7F">
            <w:pPr>
              <w:jc w:val="center"/>
            </w:pPr>
            <w:r>
              <w:t>ОАО «Оборонэнергосбыт»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E727A" w:rsidRPr="002C27B9" w:rsidRDefault="00DE727A" w:rsidP="008758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  <w:r>
              <w:t>0,85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E727A" w:rsidRPr="002C27B9" w:rsidRDefault="00DE727A" w:rsidP="00F47F59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727A" w:rsidRPr="004D7277" w:rsidRDefault="00DE727A" w:rsidP="00875891">
            <w:pPr>
              <w:jc w:val="center"/>
              <w:rPr>
                <w:lang w:val="en-US"/>
              </w:rPr>
            </w:pPr>
            <w:r>
              <w:t>45,11%</w:t>
            </w:r>
            <w:r w:rsidRPr="00AB7B67">
              <w:rPr>
                <w:lang w:val="en-US"/>
              </w:rPr>
              <w:fldChar w:fldCharType="begin"/>
            </w:r>
            <w:r w:rsidRPr="00AB7B67">
              <w:rPr>
                <w:lang w:val="en-US"/>
              </w:rPr>
              <w:instrText xml:space="preserve"> QUOTE </w:instrText>
            </w:r>
            <w:r w:rsidRPr="00AB7B67">
              <w:pict>
                <v:shape id="_x0000_i1041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C27B9&quot;/&gt;&lt;wsp:rsid wsp:val=&quot;002C69B7&quot;/&gt;&lt;wsp:rsid wsp:val=&quot;002D36B1&quot;/&gt;&lt;wsp:rsid wsp:val=&quot;002E0DD4&quot;/&gt;&lt;wsp:rsid wsp:val=&quot;002E1FB5&quot;/&gt;&lt;wsp:rsid wsp:val=&quot;002E4D5F&quot;/&gt;&lt;wsp:rsid wsp:val=&quot;002E55D9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A6EDA&quot;/&gt;&lt;wsp:rsid wsp:val=&quot;003B1686&quot;/&gt;&lt;wsp:rsid wsp:val=&quot;003B20F0&quot;/&gt;&lt;wsp:rsid wsp:val=&quot;003B2DF9&quot;/&gt;&lt;wsp:rsid wsp:val=&quot;003C29D4&quot;/&gt;&lt;wsp:rsid wsp:val=&quot;003C2A2E&quot;/&gt;&lt;wsp:rsid wsp:val=&quot;003C3254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94983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D7D09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0B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0C5E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607F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9514E&quot;/&gt;&lt;wsp:rsid wsp:val=&quot;00696E26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1D8D&quot;/&gt;&lt;wsp:rsid wsp:val=&quot;00733C13&quot;/&gt;&lt;wsp:rsid wsp:val=&quot;00737CEB&quot;/&gt;&lt;wsp:rsid wsp:val=&quot;00740293&quot;/&gt;&lt;wsp:rsid wsp:val=&quot;00741070&quot;/&gt;&lt;wsp:rsid wsp:val=&quot;00743A80&quot;/&gt;&lt;wsp:rsid wsp:val=&quot;0074523D&quot;/&gt;&lt;wsp:rsid wsp:val=&quot;007569D0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A0059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B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75891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B3A94&quot;/&gt;&lt;wsp:rsid wsp:val=&quot;00AB51F1&quot;/&gt;&lt;wsp:rsid wsp:val=&quot;00AB7B67&quot;/&gt;&lt;wsp:rsid wsp:val=&quot;00AC5C5D&quot;/&gt;&lt;wsp:rsid wsp:val=&quot;00AD5CC3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5FD0&quot;/&gt;&lt;wsp:rsid wsp:val=&quot;00B46298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4651&quot;/&gt;&lt;wsp:rsid wsp:val=&quot;00B965C6&quot;/&gt;&lt;wsp:rsid wsp:val=&quot;00BA73F8&quot;/&gt;&lt;wsp:rsid wsp:val=&quot;00BC20FD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04B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173BE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9681D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4BC4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0885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702D&quot;/&gt;&lt;wsp:rsid wsp:val=&quot;00EE0234&quot;/&gt;&lt;wsp:rsid wsp:val=&quot;00EE2607&quot;/&gt;&lt;wsp:rsid wsp:val=&quot;00EE3E17&quot;/&gt;&lt;wsp:rsid wsp:val=&quot;00EE742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DF4BC4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AB7B67">
              <w:rPr>
                <w:lang w:val="en-US"/>
              </w:rPr>
              <w:instrText xml:space="preserve"> </w:instrText>
            </w:r>
            <w:r w:rsidRPr="00AB7B67">
              <w:rPr>
                <w:lang w:val="en-US"/>
              </w:rPr>
              <w:fldChar w:fldCharType="separate"/>
            </w:r>
            <w:r w:rsidRPr="00AB7B67">
              <w:pict>
                <v:shape id="_x0000_i1042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C27B9&quot;/&gt;&lt;wsp:rsid wsp:val=&quot;002C69B7&quot;/&gt;&lt;wsp:rsid wsp:val=&quot;002D36B1&quot;/&gt;&lt;wsp:rsid wsp:val=&quot;002E0DD4&quot;/&gt;&lt;wsp:rsid wsp:val=&quot;002E1FB5&quot;/&gt;&lt;wsp:rsid wsp:val=&quot;002E4D5F&quot;/&gt;&lt;wsp:rsid wsp:val=&quot;002E55D9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A6EDA&quot;/&gt;&lt;wsp:rsid wsp:val=&quot;003B1686&quot;/&gt;&lt;wsp:rsid wsp:val=&quot;003B20F0&quot;/&gt;&lt;wsp:rsid wsp:val=&quot;003B2DF9&quot;/&gt;&lt;wsp:rsid wsp:val=&quot;003C29D4&quot;/&gt;&lt;wsp:rsid wsp:val=&quot;003C2A2E&quot;/&gt;&lt;wsp:rsid wsp:val=&quot;003C3254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94983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D7D09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0B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0C5E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607F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9514E&quot;/&gt;&lt;wsp:rsid wsp:val=&quot;00696E26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1D8D&quot;/&gt;&lt;wsp:rsid wsp:val=&quot;00733C13&quot;/&gt;&lt;wsp:rsid wsp:val=&quot;00737CEB&quot;/&gt;&lt;wsp:rsid wsp:val=&quot;00740293&quot;/&gt;&lt;wsp:rsid wsp:val=&quot;00741070&quot;/&gt;&lt;wsp:rsid wsp:val=&quot;00743A80&quot;/&gt;&lt;wsp:rsid wsp:val=&quot;0074523D&quot;/&gt;&lt;wsp:rsid wsp:val=&quot;007569D0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A0059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B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75891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B3A94&quot;/&gt;&lt;wsp:rsid wsp:val=&quot;00AB51F1&quot;/&gt;&lt;wsp:rsid wsp:val=&quot;00AB7B67&quot;/&gt;&lt;wsp:rsid wsp:val=&quot;00AC5C5D&quot;/&gt;&lt;wsp:rsid wsp:val=&quot;00AD5CC3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5FD0&quot;/&gt;&lt;wsp:rsid wsp:val=&quot;00B46298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4651&quot;/&gt;&lt;wsp:rsid wsp:val=&quot;00B965C6&quot;/&gt;&lt;wsp:rsid wsp:val=&quot;00BA73F8&quot;/&gt;&lt;wsp:rsid wsp:val=&quot;00BC20FD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04B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173BE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9681D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4BC4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0885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702D&quot;/&gt;&lt;wsp:rsid wsp:val=&quot;00EE0234&quot;/&gt;&lt;wsp:rsid wsp:val=&quot;00EE2607&quot;/&gt;&lt;wsp:rsid wsp:val=&quot;00EE3E17&quot;/&gt;&lt;wsp:rsid wsp:val=&quot;00EE742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DF4BC4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AB7B67">
              <w:rPr>
                <w:lang w:val="en-US"/>
              </w:rPr>
              <w:fldChar w:fldCharType="end"/>
            </w:r>
            <w:r>
              <w:rPr>
                <w:lang w:val="en-US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727A" w:rsidRPr="004D7277" w:rsidRDefault="00DE727A" w:rsidP="00875891">
            <w:pPr>
              <w:jc w:val="center"/>
              <w:rPr>
                <w:lang w:val="en-US"/>
              </w:rPr>
            </w:pPr>
            <w:r>
              <w:t>42,48%</w:t>
            </w:r>
            <w:r w:rsidRPr="00AB7B67">
              <w:rPr>
                <w:lang w:val="en-US"/>
              </w:rPr>
              <w:fldChar w:fldCharType="begin"/>
            </w:r>
            <w:r w:rsidRPr="00AB7B67">
              <w:rPr>
                <w:lang w:val="en-US"/>
              </w:rPr>
              <w:instrText xml:space="preserve"> QUOTE </w:instrText>
            </w:r>
            <w:r w:rsidRPr="00AB7B67">
              <w:pict>
                <v:shape id="_x0000_i1043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C27B9&quot;/&gt;&lt;wsp:rsid wsp:val=&quot;002C69B7&quot;/&gt;&lt;wsp:rsid wsp:val=&quot;002D36B1&quot;/&gt;&lt;wsp:rsid wsp:val=&quot;002E0DD4&quot;/&gt;&lt;wsp:rsid wsp:val=&quot;002E1FB5&quot;/&gt;&lt;wsp:rsid wsp:val=&quot;002E4D5F&quot;/&gt;&lt;wsp:rsid wsp:val=&quot;002E55D9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A6EDA&quot;/&gt;&lt;wsp:rsid wsp:val=&quot;003B1686&quot;/&gt;&lt;wsp:rsid wsp:val=&quot;003B20F0&quot;/&gt;&lt;wsp:rsid wsp:val=&quot;003B2DF9&quot;/&gt;&lt;wsp:rsid wsp:val=&quot;003C29D4&quot;/&gt;&lt;wsp:rsid wsp:val=&quot;003C2A2E&quot;/&gt;&lt;wsp:rsid wsp:val=&quot;003C3254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94983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D7D09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0B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0C5E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607F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9514E&quot;/&gt;&lt;wsp:rsid wsp:val=&quot;00696E26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1D8D&quot;/&gt;&lt;wsp:rsid wsp:val=&quot;00733C13&quot;/&gt;&lt;wsp:rsid wsp:val=&quot;00737CEB&quot;/&gt;&lt;wsp:rsid wsp:val=&quot;00740293&quot;/&gt;&lt;wsp:rsid wsp:val=&quot;00741070&quot;/&gt;&lt;wsp:rsid wsp:val=&quot;00743A80&quot;/&gt;&lt;wsp:rsid wsp:val=&quot;0074523D&quot;/&gt;&lt;wsp:rsid wsp:val=&quot;007569D0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A0059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B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75891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B3A94&quot;/&gt;&lt;wsp:rsid wsp:val=&quot;00AB51F1&quot;/&gt;&lt;wsp:rsid wsp:val=&quot;00AB7B67&quot;/&gt;&lt;wsp:rsid wsp:val=&quot;00AC5C5D&quot;/&gt;&lt;wsp:rsid wsp:val=&quot;00AD5CC3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5FD0&quot;/&gt;&lt;wsp:rsid wsp:val=&quot;00B46298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4651&quot;/&gt;&lt;wsp:rsid wsp:val=&quot;00B965C6&quot;/&gt;&lt;wsp:rsid wsp:val=&quot;00BA73F8&quot;/&gt;&lt;wsp:rsid wsp:val=&quot;00BC20FD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62352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04B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173BE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9681D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0885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702D&quot;/&gt;&lt;wsp:rsid wsp:val=&quot;00EE0234&quot;/&gt;&lt;wsp:rsid wsp:val=&quot;00EE2607&quot;/&gt;&lt;wsp:rsid wsp:val=&quot;00EE3E17&quot;/&gt;&lt;wsp:rsid wsp:val=&quot;00EE742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C62352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AB7B67">
              <w:rPr>
                <w:lang w:val="en-US"/>
              </w:rPr>
              <w:instrText xml:space="preserve"> </w:instrText>
            </w:r>
            <w:r w:rsidRPr="00AB7B67">
              <w:rPr>
                <w:lang w:val="en-US"/>
              </w:rPr>
              <w:fldChar w:fldCharType="separate"/>
            </w:r>
            <w:r w:rsidRPr="00AB7B67">
              <w:pict>
                <v:shape id="_x0000_i1044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C27B9&quot;/&gt;&lt;wsp:rsid wsp:val=&quot;002C69B7&quot;/&gt;&lt;wsp:rsid wsp:val=&quot;002D36B1&quot;/&gt;&lt;wsp:rsid wsp:val=&quot;002E0DD4&quot;/&gt;&lt;wsp:rsid wsp:val=&quot;002E1FB5&quot;/&gt;&lt;wsp:rsid wsp:val=&quot;002E4D5F&quot;/&gt;&lt;wsp:rsid wsp:val=&quot;002E55D9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A6EDA&quot;/&gt;&lt;wsp:rsid wsp:val=&quot;003B1686&quot;/&gt;&lt;wsp:rsid wsp:val=&quot;003B20F0&quot;/&gt;&lt;wsp:rsid wsp:val=&quot;003B2DF9&quot;/&gt;&lt;wsp:rsid wsp:val=&quot;003C29D4&quot;/&gt;&lt;wsp:rsid wsp:val=&quot;003C2A2E&quot;/&gt;&lt;wsp:rsid wsp:val=&quot;003C3254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94983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D7D09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0B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0C5E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607F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9514E&quot;/&gt;&lt;wsp:rsid wsp:val=&quot;00696E26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1D8D&quot;/&gt;&lt;wsp:rsid wsp:val=&quot;00733C13&quot;/&gt;&lt;wsp:rsid wsp:val=&quot;00737CEB&quot;/&gt;&lt;wsp:rsid wsp:val=&quot;00740293&quot;/&gt;&lt;wsp:rsid wsp:val=&quot;00741070&quot;/&gt;&lt;wsp:rsid wsp:val=&quot;00743A80&quot;/&gt;&lt;wsp:rsid wsp:val=&quot;0074523D&quot;/&gt;&lt;wsp:rsid wsp:val=&quot;007569D0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A0059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B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75891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B3A94&quot;/&gt;&lt;wsp:rsid wsp:val=&quot;00AB51F1&quot;/&gt;&lt;wsp:rsid wsp:val=&quot;00AB7B67&quot;/&gt;&lt;wsp:rsid wsp:val=&quot;00AC5C5D&quot;/&gt;&lt;wsp:rsid wsp:val=&quot;00AD5CC3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5FD0&quot;/&gt;&lt;wsp:rsid wsp:val=&quot;00B46298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4651&quot;/&gt;&lt;wsp:rsid wsp:val=&quot;00B965C6&quot;/&gt;&lt;wsp:rsid wsp:val=&quot;00BA73F8&quot;/&gt;&lt;wsp:rsid wsp:val=&quot;00BC20FD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62352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04B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173BE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9681D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0885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702D&quot;/&gt;&lt;wsp:rsid wsp:val=&quot;00EE0234&quot;/&gt;&lt;wsp:rsid wsp:val=&quot;00EE2607&quot;/&gt;&lt;wsp:rsid wsp:val=&quot;00EE3E17&quot;/&gt;&lt;wsp:rsid wsp:val=&quot;00EE742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C62352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AB7B67">
              <w:rPr>
                <w:lang w:val="en-US"/>
              </w:rPr>
              <w:fldChar w:fldCharType="end"/>
            </w:r>
            <w:r>
              <w:rPr>
                <w:lang w:val="en-US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727A" w:rsidRPr="004D7277" w:rsidRDefault="00DE727A" w:rsidP="00875891">
            <w:pPr>
              <w:jc w:val="center"/>
              <w:rPr>
                <w:lang w:val="en-US"/>
              </w:rPr>
            </w:pPr>
            <w:r>
              <w:t>26,97%</w:t>
            </w:r>
            <w:r w:rsidRPr="00AB7B67">
              <w:rPr>
                <w:lang w:val="en-US"/>
              </w:rPr>
              <w:fldChar w:fldCharType="begin"/>
            </w:r>
            <w:r w:rsidRPr="00AB7B67">
              <w:rPr>
                <w:lang w:val="en-US"/>
              </w:rPr>
              <w:instrText xml:space="preserve"> QUOTE </w:instrText>
            </w:r>
            <w:r w:rsidRPr="00AB7B67">
              <w:pict>
                <v:shape id="_x0000_i1045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C27B9&quot;/&gt;&lt;wsp:rsid wsp:val=&quot;002C69B7&quot;/&gt;&lt;wsp:rsid wsp:val=&quot;002D36B1&quot;/&gt;&lt;wsp:rsid wsp:val=&quot;002E0DD4&quot;/&gt;&lt;wsp:rsid wsp:val=&quot;002E1FB5&quot;/&gt;&lt;wsp:rsid wsp:val=&quot;002E4D5F&quot;/&gt;&lt;wsp:rsid wsp:val=&quot;002E55D9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A6EDA&quot;/&gt;&lt;wsp:rsid wsp:val=&quot;003B1686&quot;/&gt;&lt;wsp:rsid wsp:val=&quot;003B20F0&quot;/&gt;&lt;wsp:rsid wsp:val=&quot;003B2DF9&quot;/&gt;&lt;wsp:rsid wsp:val=&quot;003C29D4&quot;/&gt;&lt;wsp:rsid wsp:val=&quot;003C2A2E&quot;/&gt;&lt;wsp:rsid wsp:val=&quot;003C3254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94983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D7D09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0B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0C5E&quot;/&gt;&lt;wsp:rsid wsp:val=&quot;006010A7&quot;/&gt;&lt;wsp:rsid wsp:val=&quot;00601C1B&quot;/&gt;&lt;wsp:rsid wsp:val=&quot;0060248A&quot;/&gt;&lt;wsp:rsid wsp:val=&quot;00610963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607F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9514E&quot;/&gt;&lt;wsp:rsid wsp:val=&quot;00696E26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1D8D&quot;/&gt;&lt;wsp:rsid wsp:val=&quot;00733C13&quot;/&gt;&lt;wsp:rsid wsp:val=&quot;00737CEB&quot;/&gt;&lt;wsp:rsid wsp:val=&quot;00740293&quot;/&gt;&lt;wsp:rsid wsp:val=&quot;00741070&quot;/&gt;&lt;wsp:rsid wsp:val=&quot;00743A80&quot;/&gt;&lt;wsp:rsid wsp:val=&quot;0074523D&quot;/&gt;&lt;wsp:rsid wsp:val=&quot;007569D0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A0059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B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75891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B3A94&quot;/&gt;&lt;wsp:rsid wsp:val=&quot;00AB51F1&quot;/&gt;&lt;wsp:rsid wsp:val=&quot;00AB7B67&quot;/&gt;&lt;wsp:rsid wsp:val=&quot;00AC5C5D&quot;/&gt;&lt;wsp:rsid wsp:val=&quot;00AD5CC3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5FD0&quot;/&gt;&lt;wsp:rsid wsp:val=&quot;00B46298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4651&quot;/&gt;&lt;wsp:rsid wsp:val=&quot;00B965C6&quot;/&gt;&lt;wsp:rsid wsp:val=&quot;00BA73F8&quot;/&gt;&lt;wsp:rsid wsp:val=&quot;00BC20FD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04B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173BE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9681D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0885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702D&quot;/&gt;&lt;wsp:rsid wsp:val=&quot;00EE0234&quot;/&gt;&lt;wsp:rsid wsp:val=&quot;00EE2607&quot;/&gt;&lt;wsp:rsid wsp:val=&quot;00EE3E17&quot;/&gt;&lt;wsp:rsid wsp:val=&quot;00EE742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610963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AB7B67">
              <w:rPr>
                <w:lang w:val="en-US"/>
              </w:rPr>
              <w:instrText xml:space="preserve"> </w:instrText>
            </w:r>
            <w:r w:rsidRPr="00AB7B67">
              <w:rPr>
                <w:lang w:val="en-US"/>
              </w:rPr>
              <w:fldChar w:fldCharType="separate"/>
            </w:r>
            <w:r w:rsidRPr="00AB7B67">
              <w:pict>
                <v:shape id="_x0000_i1046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C27B9&quot;/&gt;&lt;wsp:rsid wsp:val=&quot;002C69B7&quot;/&gt;&lt;wsp:rsid wsp:val=&quot;002D36B1&quot;/&gt;&lt;wsp:rsid wsp:val=&quot;002E0DD4&quot;/&gt;&lt;wsp:rsid wsp:val=&quot;002E1FB5&quot;/&gt;&lt;wsp:rsid wsp:val=&quot;002E4D5F&quot;/&gt;&lt;wsp:rsid wsp:val=&quot;002E55D9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A6EDA&quot;/&gt;&lt;wsp:rsid wsp:val=&quot;003B1686&quot;/&gt;&lt;wsp:rsid wsp:val=&quot;003B20F0&quot;/&gt;&lt;wsp:rsid wsp:val=&quot;003B2DF9&quot;/&gt;&lt;wsp:rsid wsp:val=&quot;003C29D4&quot;/&gt;&lt;wsp:rsid wsp:val=&quot;003C2A2E&quot;/&gt;&lt;wsp:rsid wsp:val=&quot;003C3254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94983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D7D09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0B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0C5E&quot;/&gt;&lt;wsp:rsid wsp:val=&quot;006010A7&quot;/&gt;&lt;wsp:rsid wsp:val=&quot;00601C1B&quot;/&gt;&lt;wsp:rsid wsp:val=&quot;0060248A&quot;/&gt;&lt;wsp:rsid wsp:val=&quot;00610963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607F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9514E&quot;/&gt;&lt;wsp:rsid wsp:val=&quot;00696E26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1D8D&quot;/&gt;&lt;wsp:rsid wsp:val=&quot;00733C13&quot;/&gt;&lt;wsp:rsid wsp:val=&quot;00737CEB&quot;/&gt;&lt;wsp:rsid wsp:val=&quot;00740293&quot;/&gt;&lt;wsp:rsid wsp:val=&quot;00741070&quot;/&gt;&lt;wsp:rsid wsp:val=&quot;00743A80&quot;/&gt;&lt;wsp:rsid wsp:val=&quot;0074523D&quot;/&gt;&lt;wsp:rsid wsp:val=&quot;007569D0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A0059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B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75891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B3A94&quot;/&gt;&lt;wsp:rsid wsp:val=&quot;00AB51F1&quot;/&gt;&lt;wsp:rsid wsp:val=&quot;00AB7B67&quot;/&gt;&lt;wsp:rsid wsp:val=&quot;00AC5C5D&quot;/&gt;&lt;wsp:rsid wsp:val=&quot;00AD5CC3&quot;/&gt;&lt;wsp:rsid wsp:val=&quot;00AE42DD&quot;/&gt;&lt;wsp:rsid wsp:val=&quot;00AF5DA5&quot;/&gt;&lt;wsp:rsid wsp:val=&quot;00AF73C2&quot;/&gt;&lt;wsp:rsid wsp:val=&quot;00B07E0B&quot;/&gt;&lt;wsp:rsid wsp:val=&quot;00B22BD3&quot;/&gt;&lt;wsp:rsid wsp:val=&quot;00B304FE&quot;/&gt;&lt;wsp:rsid wsp:val=&quot;00B32969&quot;/&gt;&lt;wsp:rsid wsp:val=&quot;00B35FD0&quot;/&gt;&lt;wsp:rsid wsp:val=&quot;00B46298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4651&quot;/&gt;&lt;wsp:rsid wsp:val=&quot;00B965C6&quot;/&gt;&lt;wsp:rsid wsp:val=&quot;00BA73F8&quot;/&gt;&lt;wsp:rsid wsp:val=&quot;00BC20FD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04B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173BE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9681D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0885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702D&quot;/&gt;&lt;wsp:rsid wsp:val=&quot;00EE0234&quot;/&gt;&lt;wsp:rsid wsp:val=&quot;00EE2607&quot;/&gt;&lt;wsp:rsid wsp:val=&quot;00EE3E17&quot;/&gt;&lt;wsp:rsid wsp:val=&quot;00EE742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610963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AB7B67">
              <w:rPr>
                <w:lang w:val="en-US"/>
              </w:rPr>
              <w:fldChar w:fldCharType="end"/>
            </w:r>
            <w:r>
              <w:rPr>
                <w:lang w:val="en-US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727A" w:rsidRPr="004D7277" w:rsidRDefault="00DE727A" w:rsidP="00875891">
            <w:pPr>
              <w:jc w:val="center"/>
              <w:rPr>
                <w:lang w:val="en-US"/>
              </w:rPr>
            </w:pPr>
            <w:r>
              <w:t>14,42%</w:t>
            </w:r>
            <w:r w:rsidRPr="00AB7B67">
              <w:rPr>
                <w:lang w:val="en-US"/>
              </w:rPr>
              <w:fldChar w:fldCharType="begin"/>
            </w:r>
            <w:r w:rsidRPr="00AB7B67">
              <w:rPr>
                <w:lang w:val="en-US"/>
              </w:rPr>
              <w:instrText xml:space="preserve"> QUOTE </w:instrText>
            </w:r>
            <w:r w:rsidRPr="00AB7B67">
              <w:pict>
                <v:shape id="_x0000_i1047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C27B9&quot;/&gt;&lt;wsp:rsid wsp:val=&quot;002C69B7&quot;/&gt;&lt;wsp:rsid wsp:val=&quot;002D36B1&quot;/&gt;&lt;wsp:rsid wsp:val=&quot;002E0DD4&quot;/&gt;&lt;wsp:rsid wsp:val=&quot;002E1FB5&quot;/&gt;&lt;wsp:rsid wsp:val=&quot;002E4D5F&quot;/&gt;&lt;wsp:rsid wsp:val=&quot;002E55D9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A6EDA&quot;/&gt;&lt;wsp:rsid wsp:val=&quot;003B1686&quot;/&gt;&lt;wsp:rsid wsp:val=&quot;003B20F0&quot;/&gt;&lt;wsp:rsid wsp:val=&quot;003B2DF9&quot;/&gt;&lt;wsp:rsid wsp:val=&quot;003C29D4&quot;/&gt;&lt;wsp:rsid wsp:val=&quot;003C2A2E&quot;/&gt;&lt;wsp:rsid wsp:val=&quot;003C3254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94983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D7D09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0B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0C5E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607F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9514E&quot;/&gt;&lt;wsp:rsid wsp:val=&quot;00696E26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1D8D&quot;/&gt;&lt;wsp:rsid wsp:val=&quot;00733C13&quot;/&gt;&lt;wsp:rsid wsp:val=&quot;00737CEB&quot;/&gt;&lt;wsp:rsid wsp:val=&quot;00740293&quot;/&gt;&lt;wsp:rsid wsp:val=&quot;00741070&quot;/&gt;&lt;wsp:rsid wsp:val=&quot;00743A80&quot;/&gt;&lt;wsp:rsid wsp:val=&quot;0074523D&quot;/&gt;&lt;wsp:rsid wsp:val=&quot;007569D0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A0059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B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75891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B3A94&quot;/&gt;&lt;wsp:rsid wsp:val=&quot;00AB51F1&quot;/&gt;&lt;wsp:rsid wsp:val=&quot;00AB7B67&quot;/&gt;&lt;wsp:rsid wsp:val=&quot;00AC5C5D&quot;/&gt;&lt;wsp:rsid wsp:val=&quot;00AD5CC3&quot;/&gt;&lt;wsp:rsid wsp:val=&quot;00AE42DD&quot;/&gt;&lt;wsp:rsid wsp:val=&quot;00AF5DA5&quot;/&gt;&lt;wsp:rsid wsp:val=&quot;00AF73C2&quot;/&gt;&lt;wsp:rsid wsp:val=&quot;00B07E0B&quot;/&gt;&lt;wsp:rsid wsp:val=&quot;00B137C1&quot;/&gt;&lt;wsp:rsid wsp:val=&quot;00B22BD3&quot;/&gt;&lt;wsp:rsid wsp:val=&quot;00B304FE&quot;/&gt;&lt;wsp:rsid wsp:val=&quot;00B32969&quot;/&gt;&lt;wsp:rsid wsp:val=&quot;00B35FD0&quot;/&gt;&lt;wsp:rsid wsp:val=&quot;00B46298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4651&quot;/&gt;&lt;wsp:rsid wsp:val=&quot;00B965C6&quot;/&gt;&lt;wsp:rsid wsp:val=&quot;00BA73F8&quot;/&gt;&lt;wsp:rsid wsp:val=&quot;00BC20FD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04B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173BE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9681D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0885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702D&quot;/&gt;&lt;wsp:rsid wsp:val=&quot;00EE0234&quot;/&gt;&lt;wsp:rsid wsp:val=&quot;00EE2607&quot;/&gt;&lt;wsp:rsid wsp:val=&quot;00EE3E17&quot;/&gt;&lt;wsp:rsid wsp:val=&quot;00EE742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B137C1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AB7B67">
              <w:rPr>
                <w:lang w:val="en-US"/>
              </w:rPr>
              <w:instrText xml:space="preserve"> </w:instrText>
            </w:r>
            <w:r w:rsidRPr="00AB7B67">
              <w:rPr>
                <w:lang w:val="en-US"/>
              </w:rPr>
              <w:fldChar w:fldCharType="separate"/>
            </w:r>
            <w:r w:rsidRPr="00AB7B67">
              <w:pict>
                <v:shape id="_x0000_i1048" type="#_x0000_t75" style="width:3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115&quot;/&gt;&lt;w:stylePaneFormatFilter w:val=&quot;3F01&quot;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4ED7&quot;/&gt;&lt;wsp:rsid wsp:val=&quot;00013248&quot;/&gt;&lt;wsp:rsid wsp:val=&quot;000455DC&quot;/&gt;&lt;wsp:rsid wsp:val=&quot;00046117&quot;/&gt;&lt;wsp:rsid wsp:val=&quot;000522EC&quot;/&gt;&lt;wsp:rsid wsp:val=&quot;0005497C&quot;/&gt;&lt;wsp:rsid wsp:val=&quot;00055AA3&quot;/&gt;&lt;wsp:rsid wsp:val=&quot;00086D27&quot;/&gt;&lt;wsp:rsid wsp:val=&quot;00097E01&quot;/&gt;&lt;wsp:rsid wsp:val=&quot;000C3051&quot;/&gt;&lt;wsp:rsid wsp:val=&quot;000D0BC0&quot;/&gt;&lt;wsp:rsid wsp:val=&quot;000D0EE7&quot;/&gt;&lt;wsp:rsid wsp:val=&quot;000D2E5C&quot;/&gt;&lt;wsp:rsid wsp:val=&quot;000D3C3B&quot;/&gt;&lt;wsp:rsid wsp:val=&quot;000D426A&quot;/&gt;&lt;wsp:rsid wsp:val=&quot;000D6463&quot;/&gt;&lt;wsp:rsid wsp:val=&quot;000E0032&quot;/&gt;&lt;wsp:rsid wsp:val=&quot;000E4A90&quot;/&gt;&lt;wsp:rsid wsp:val=&quot;000F7B11&quot;/&gt;&lt;wsp:rsid wsp:val=&quot;001065F6&quot;/&gt;&lt;wsp:rsid wsp:val=&quot;001153A0&quot;/&gt;&lt;wsp:rsid wsp:val=&quot;0011638A&quot;/&gt;&lt;wsp:rsid wsp:val=&quot;001327E9&quot;/&gt;&lt;wsp:rsid wsp:val=&quot;00135854&quot;/&gt;&lt;wsp:rsid wsp:val=&quot;00137EF9&quot;/&gt;&lt;wsp:rsid wsp:val=&quot;00140B75&quot;/&gt;&lt;wsp:rsid wsp:val=&quot;00141476&quot;/&gt;&lt;wsp:rsid wsp:val=&quot;0014396B&quot;/&gt;&lt;wsp:rsid wsp:val=&quot;001465DB&quot;/&gt;&lt;wsp:rsid wsp:val=&quot;00156E0C&quot;/&gt;&lt;wsp:rsid wsp:val=&quot;00160CBF&quot;/&gt;&lt;wsp:rsid wsp:val=&quot;00161401&quot;/&gt;&lt;wsp:rsid wsp:val=&quot;00162636&quot;/&gt;&lt;wsp:rsid wsp:val=&quot;00162C3F&quot;/&gt;&lt;wsp:rsid wsp:val=&quot;00177D93&quot;/&gt;&lt;wsp:rsid wsp:val=&quot;001838F8&quot;/&gt;&lt;wsp:rsid wsp:val=&quot;001939B5&quot;/&gt;&lt;wsp:rsid wsp:val=&quot;0019570A&quot;/&gt;&lt;wsp:rsid wsp:val=&quot;0019728F&quot;/&gt;&lt;wsp:rsid wsp:val=&quot;001A3FA8&quot;/&gt;&lt;wsp:rsid wsp:val=&quot;001A5D35&quot;/&gt;&lt;wsp:rsid wsp:val=&quot;001B4267&quot;/&gt;&lt;wsp:rsid wsp:val=&quot;001B6A9C&quot;/&gt;&lt;wsp:rsid wsp:val=&quot;001D5B9D&quot;/&gt;&lt;wsp:rsid wsp:val=&quot;001E4EA5&quot;/&gt;&lt;wsp:rsid wsp:val=&quot;001E5A80&quot;/&gt;&lt;wsp:rsid wsp:val=&quot;001F12D6&quot;/&gt;&lt;wsp:rsid wsp:val=&quot;001F5577&quot;/&gt;&lt;wsp:rsid wsp:val=&quot;00200854&quot;/&gt;&lt;wsp:rsid wsp:val=&quot;002025CD&quot;/&gt;&lt;wsp:rsid wsp:val=&quot;002066C5&quot;/&gt;&lt;wsp:rsid wsp:val=&quot;00211E8E&quot;/&gt;&lt;wsp:rsid wsp:val=&quot;00213C85&quot;/&gt;&lt;wsp:rsid wsp:val=&quot;002222FF&quot;/&gt;&lt;wsp:rsid wsp:val=&quot;00225263&quot;/&gt;&lt;wsp:rsid wsp:val=&quot;00226F9B&quot;/&gt;&lt;wsp:rsid wsp:val=&quot;002327B9&quot;/&gt;&lt;wsp:rsid wsp:val=&quot;00235B5C&quot;/&gt;&lt;wsp:rsid wsp:val=&quot;00236338&quot;/&gt;&lt;wsp:rsid wsp:val=&quot;00237DB4&quot;/&gt;&lt;wsp:rsid wsp:val=&quot;002418A8&quot;/&gt;&lt;wsp:rsid wsp:val=&quot;002425B8&quot;/&gt;&lt;wsp:rsid wsp:val=&quot;00243D4C&quot;/&gt;&lt;wsp:rsid wsp:val=&quot;00243F56&quot;/&gt;&lt;wsp:rsid wsp:val=&quot;00254DDA&quot;/&gt;&lt;wsp:rsid wsp:val=&quot;00257541&quot;/&gt;&lt;wsp:rsid wsp:val=&quot;00263B9A&quot;/&gt;&lt;wsp:rsid wsp:val=&quot;00272FAF&quot;/&gt;&lt;wsp:rsid wsp:val=&quot;00274083&quot;/&gt;&lt;wsp:rsid wsp:val=&quot;00280F1C&quot;/&gt;&lt;wsp:rsid wsp:val=&quot;00287F99&quot;/&gt;&lt;wsp:rsid wsp:val=&quot;00290235&quot;/&gt;&lt;wsp:rsid wsp:val=&quot;002A07EF&quot;/&gt;&lt;wsp:rsid wsp:val=&quot;002A26B6&quot;/&gt;&lt;wsp:rsid wsp:val=&quot;002C20B0&quot;/&gt;&lt;wsp:rsid wsp:val=&quot;002C27B9&quot;/&gt;&lt;wsp:rsid wsp:val=&quot;002C69B7&quot;/&gt;&lt;wsp:rsid wsp:val=&quot;002D36B1&quot;/&gt;&lt;wsp:rsid wsp:val=&quot;002E0DD4&quot;/&gt;&lt;wsp:rsid wsp:val=&quot;002E1FB5&quot;/&gt;&lt;wsp:rsid wsp:val=&quot;002E4D5F&quot;/&gt;&lt;wsp:rsid wsp:val=&quot;002E55D9&quot;/&gt;&lt;wsp:rsid wsp:val=&quot;002E73AE&quot;/&gt;&lt;wsp:rsid wsp:val=&quot;00302BCE&quot;/&gt;&lt;wsp:rsid wsp:val=&quot;00304DBF&quot;/&gt;&lt;wsp:rsid wsp:val=&quot;00307775&quot;/&gt;&lt;wsp:rsid wsp:val=&quot;0033531F&quot;/&gt;&lt;wsp:rsid wsp:val=&quot;003404B9&quot;/&gt;&lt;wsp:rsid wsp:val=&quot;003518A8&quot;/&gt;&lt;wsp:rsid wsp:val=&quot;00356100&quot;/&gt;&lt;wsp:rsid wsp:val=&quot;00382E54&quot;/&gt;&lt;wsp:rsid wsp:val=&quot;003846B9&quot;/&gt;&lt;wsp:rsid wsp:val=&quot;003927EC&quot;/&gt;&lt;wsp:rsid wsp:val=&quot;003A03DB&quot;/&gt;&lt;wsp:rsid wsp:val=&quot;003A6EDA&quot;/&gt;&lt;wsp:rsid wsp:val=&quot;003B1686&quot;/&gt;&lt;wsp:rsid wsp:val=&quot;003B20F0&quot;/&gt;&lt;wsp:rsid wsp:val=&quot;003B2DF9&quot;/&gt;&lt;wsp:rsid wsp:val=&quot;003C29D4&quot;/&gt;&lt;wsp:rsid wsp:val=&quot;003C2A2E&quot;/&gt;&lt;wsp:rsid wsp:val=&quot;003C3254&quot;/&gt;&lt;wsp:rsid wsp:val=&quot;003D10DA&quot;/&gt;&lt;wsp:rsid wsp:val=&quot;003E34D5&quot;/&gt;&lt;wsp:rsid wsp:val=&quot;003F2410&quot;/&gt;&lt;wsp:rsid wsp:val=&quot;004011B7&quot;/&gt;&lt;wsp:rsid wsp:val=&quot;0040169C&quot;/&gt;&lt;wsp:rsid wsp:val=&quot;0040271B&quot;/&gt;&lt;wsp:rsid wsp:val=&quot;00414887&quot;/&gt;&lt;wsp:rsid wsp:val=&quot;004152ED&quot;/&gt;&lt;wsp:rsid wsp:val=&quot;0042042F&quot;/&gt;&lt;wsp:rsid wsp:val=&quot;00425370&quot;/&gt;&lt;wsp:rsid wsp:val=&quot;00427A31&quot;/&gt;&lt;wsp:rsid wsp:val=&quot;004422A5&quot;/&gt;&lt;wsp:rsid wsp:val=&quot;00453B03&quot;/&gt;&lt;wsp:rsid wsp:val=&quot;004543B5&quot;/&gt;&lt;wsp:rsid wsp:val=&quot;00463719&quot;/&gt;&lt;wsp:rsid wsp:val=&quot;00466756&quot;/&gt;&lt;wsp:rsid wsp:val=&quot;00472C52&quot;/&gt;&lt;wsp:rsid wsp:val=&quot;00477B75&quot;/&gt;&lt;wsp:rsid wsp:val=&quot;00483AA4&quot;/&gt;&lt;wsp:rsid wsp:val=&quot;00484736&quot;/&gt;&lt;wsp:rsid wsp:val=&quot;00487D28&quot;/&gt;&lt;wsp:rsid wsp:val=&quot;00494983&quot;/&gt;&lt;wsp:rsid wsp:val=&quot;004A7B6F&quot;/&gt;&lt;wsp:rsid wsp:val=&quot;004B1477&quot;/&gt;&lt;wsp:rsid wsp:val=&quot;004C1EDC&quot;/&gt;&lt;wsp:rsid wsp:val=&quot;004C3562&quot;/&gt;&lt;wsp:rsid wsp:val=&quot;004C5AF1&quot;/&gt;&lt;wsp:rsid wsp:val=&quot;004C6FC4&quot;/&gt;&lt;wsp:rsid wsp:val=&quot;004D0ADE&quot;/&gt;&lt;wsp:rsid wsp:val=&quot;004D1B7A&quot;/&gt;&lt;wsp:rsid wsp:val=&quot;004D390A&quot;/&gt;&lt;wsp:rsid wsp:val=&quot;004D7277&quot;/&gt;&lt;wsp:rsid wsp:val=&quot;004D7D09&quot;/&gt;&lt;wsp:rsid wsp:val=&quot;004E0BB7&quot;/&gt;&lt;wsp:rsid wsp:val=&quot;004E0C5A&quot;/&gt;&lt;wsp:rsid wsp:val=&quot;004E689E&quot;/&gt;&lt;wsp:rsid wsp:val=&quot;004E6D18&quot;/&gt;&lt;wsp:rsid wsp:val=&quot;004F3747&quot;/&gt;&lt;wsp:rsid wsp:val=&quot;00501897&quot;/&gt;&lt;wsp:rsid wsp:val=&quot;0050320B&quot;/&gt;&lt;wsp:rsid wsp:val=&quot;005032E9&quot;/&gt;&lt;wsp:rsid wsp:val=&quot;00503A29&quot;/&gt;&lt;wsp:rsid wsp:val=&quot;0050459A&quot;/&gt;&lt;wsp:rsid wsp:val=&quot;0050610D&quot;/&gt;&lt;wsp:rsid wsp:val=&quot;005073D1&quot;/&gt;&lt;wsp:rsid wsp:val=&quot;005113CC&quot;/&gt;&lt;wsp:rsid wsp:val=&quot;005223CD&quot;/&gt;&lt;wsp:rsid wsp:val=&quot;00522E68&quot;/&gt;&lt;wsp:rsid wsp:val=&quot;0052331E&quot;/&gt;&lt;wsp:rsid wsp:val=&quot;005360BF&quot;/&gt;&lt;wsp:rsid wsp:val=&quot;00544C1C&quot;/&gt;&lt;wsp:rsid wsp:val=&quot;00547B22&quot;/&gt;&lt;wsp:rsid wsp:val=&quot;00547C8D&quot;/&gt;&lt;wsp:rsid wsp:val=&quot;00552682&quot;/&gt;&lt;wsp:rsid wsp:val=&quot;0056060B&quot;/&gt;&lt;wsp:rsid wsp:val=&quot;00565230&quot;/&gt;&lt;wsp:rsid wsp:val=&quot;0057330D&quot;/&gt;&lt;wsp:rsid wsp:val=&quot;0057373E&quot;/&gt;&lt;wsp:rsid wsp:val=&quot;00580729&quot;/&gt;&lt;wsp:rsid wsp:val=&quot;00582735&quot;/&gt;&lt;wsp:rsid wsp:val=&quot;00584938&quot;/&gt;&lt;wsp:rsid wsp:val=&quot;005973D9&quot;/&gt;&lt;wsp:rsid wsp:val=&quot;005B3842&quot;/&gt;&lt;wsp:rsid wsp:val=&quot;005D2915&quot;/&gt;&lt;wsp:rsid wsp:val=&quot;005D4AE9&quot;/&gt;&lt;wsp:rsid wsp:val=&quot;005E2980&quot;/&gt;&lt;wsp:rsid wsp:val=&quot;005E5A3C&quot;/&gt;&lt;wsp:rsid wsp:val=&quot;005F519C&quot;/&gt;&lt;wsp:rsid wsp:val=&quot;00600065&quot;/&gt;&lt;wsp:rsid wsp:val=&quot;00600C5E&quot;/&gt;&lt;wsp:rsid wsp:val=&quot;006010A7&quot;/&gt;&lt;wsp:rsid wsp:val=&quot;00601C1B&quot;/&gt;&lt;wsp:rsid wsp:val=&quot;0060248A&quot;/&gt;&lt;wsp:rsid wsp:val=&quot;00613675&quot;/&gt;&lt;wsp:rsid wsp:val=&quot;00623B6C&quot;/&gt;&lt;wsp:rsid wsp:val=&quot;00624546&quot;/&gt;&lt;wsp:rsid wsp:val=&quot;00631431&quot;/&gt;&lt;wsp:rsid wsp:val=&quot;00633BAB&quot;/&gt;&lt;wsp:rsid wsp:val=&quot;00634F2E&quot;/&gt;&lt;wsp:rsid wsp:val=&quot;00635301&quot;/&gt;&lt;wsp:rsid wsp:val=&quot;0063607F&quot;/&gt;&lt;wsp:rsid wsp:val=&quot;00637461&quot;/&gt;&lt;wsp:rsid wsp:val=&quot;00637B72&quot;/&gt;&lt;wsp:rsid wsp:val=&quot;00647664&quot;/&gt;&lt;wsp:rsid wsp:val=&quot;0065185E&quot;/&gt;&lt;wsp:rsid wsp:val=&quot;00651F43&quot;/&gt;&lt;wsp:rsid wsp:val=&quot;00653928&quot;/&gt;&lt;wsp:rsid wsp:val=&quot;006628CC&quot;/&gt;&lt;wsp:rsid wsp:val=&quot;00667910&quot;/&gt;&lt;wsp:rsid wsp:val=&quot;00672A8E&quot;/&gt;&lt;wsp:rsid wsp:val=&quot;00674F9D&quot;/&gt;&lt;wsp:rsid wsp:val=&quot;006821D4&quot;/&gt;&lt;wsp:rsid wsp:val=&quot;006832D0&quot;/&gt;&lt;wsp:rsid wsp:val=&quot;00684411&quot;/&gt;&lt;wsp:rsid wsp:val=&quot;00685292&quot;/&gt;&lt;wsp:rsid wsp:val=&quot;00691C79&quot;/&gt;&lt;wsp:rsid wsp:val=&quot;0069514E&quot;/&gt;&lt;wsp:rsid wsp:val=&quot;00696E26&quot;/&gt;&lt;wsp:rsid wsp:val=&quot;006B0447&quot;/&gt;&lt;wsp:rsid wsp:val=&quot;006B4EAB&quot;/&gt;&lt;wsp:rsid wsp:val=&quot;006C7240&quot;/&gt;&lt;wsp:rsid wsp:val=&quot;006D7B19&quot;/&gt;&lt;wsp:rsid wsp:val=&quot;006F71FA&quot;/&gt;&lt;wsp:rsid wsp:val=&quot;00701155&quot;/&gt;&lt;wsp:rsid wsp:val=&quot;00705AA9&quot;/&gt;&lt;wsp:rsid wsp:val=&quot;007061C7&quot;/&gt;&lt;wsp:rsid wsp:val=&quot;007062F0&quot;/&gt;&lt;wsp:rsid wsp:val=&quot;0071511C&quot;/&gt;&lt;wsp:rsid wsp:val=&quot;0072136C&quot;/&gt;&lt;wsp:rsid wsp:val=&quot;00723925&quot;/&gt;&lt;wsp:rsid wsp:val=&quot;00731D8D&quot;/&gt;&lt;wsp:rsid wsp:val=&quot;00733C13&quot;/&gt;&lt;wsp:rsid wsp:val=&quot;00737CEB&quot;/&gt;&lt;wsp:rsid wsp:val=&quot;00740293&quot;/&gt;&lt;wsp:rsid wsp:val=&quot;00741070&quot;/&gt;&lt;wsp:rsid wsp:val=&quot;00743A80&quot;/&gt;&lt;wsp:rsid wsp:val=&quot;0074523D&quot;/&gt;&lt;wsp:rsid wsp:val=&quot;007569D0&quot;/&gt;&lt;wsp:rsid wsp:val=&quot;007723D5&quot;/&gt;&lt;wsp:rsid wsp:val=&quot;0077248B&quot;/&gt;&lt;wsp:rsid wsp:val=&quot;00775357&quot;/&gt;&lt;wsp:rsid wsp:val=&quot;00790E72&quot;/&gt;&lt;wsp:rsid wsp:val=&quot;007912BC&quot;/&gt;&lt;wsp:rsid wsp:val=&quot;00794E77&quot;/&gt;&lt;wsp:rsid wsp:val=&quot;007A0059&quot;/&gt;&lt;wsp:rsid wsp:val=&quot;007B456B&quot;/&gt;&lt;wsp:rsid wsp:val=&quot;007B457D&quot;/&gt;&lt;wsp:rsid wsp:val=&quot;007B5850&quot;/&gt;&lt;wsp:rsid wsp:val=&quot;007C0B46&quot;/&gt;&lt;wsp:rsid wsp:val=&quot;007C243C&quot;/&gt;&lt;wsp:rsid wsp:val=&quot;007C6719&quot;/&gt;&lt;wsp:rsid wsp:val=&quot;007C7404&quot;/&gt;&lt;wsp:rsid wsp:val=&quot;007E5901&quot;/&gt;&lt;wsp:rsid wsp:val=&quot;007E784A&quot;/&gt;&lt;wsp:rsid wsp:val=&quot;007F4D4C&quot;/&gt;&lt;wsp:rsid wsp:val=&quot;007F60CC&quot;/&gt;&lt;wsp:rsid wsp:val=&quot;0081174B&quot;/&gt;&lt;wsp:rsid wsp:val=&quot;0081174F&quot;/&gt;&lt;wsp:rsid wsp:val=&quot;00813659&quot;/&gt;&lt;wsp:rsid wsp:val=&quot;0082175C&quot;/&gt;&lt;wsp:rsid wsp:val=&quot;00827B7B&quot;/&gt;&lt;wsp:rsid wsp:val=&quot;00831141&quot;/&gt;&lt;wsp:rsid wsp:val=&quot;0083222C&quot;/&gt;&lt;wsp:rsid wsp:val=&quot;008335F8&quot;/&gt;&lt;wsp:rsid wsp:val=&quot;00833B48&quot;/&gt;&lt;wsp:rsid wsp:val=&quot;008436F8&quot;/&gt;&lt;wsp:rsid wsp:val=&quot;008438D7&quot;/&gt;&lt;wsp:rsid wsp:val=&quot;00853A08&quot;/&gt;&lt;wsp:rsid wsp:val=&quot;00855324&quot;/&gt;&lt;wsp:rsid wsp:val=&quot;0085577E&quot;/&gt;&lt;wsp:rsid wsp:val=&quot;00857342&quot;/&gt;&lt;wsp:rsid wsp:val=&quot;00863EE8&quot;/&gt;&lt;wsp:rsid wsp:val=&quot;00864011&quot;/&gt;&lt;wsp:rsid wsp:val=&quot;0087028B&quot;/&gt;&lt;wsp:rsid wsp:val=&quot;008724E2&quot;/&gt;&lt;wsp:rsid wsp:val=&quot;00875891&quot;/&gt;&lt;wsp:rsid wsp:val=&quot;008871FB&quot;/&gt;&lt;wsp:rsid wsp:val=&quot;00893D67&quot;/&gt;&lt;wsp:rsid wsp:val=&quot;008A353A&quot;/&gt;&lt;wsp:rsid wsp:val=&quot;008A4749&quot;/&gt;&lt;wsp:rsid wsp:val=&quot;008A5510&quot;/&gt;&lt;wsp:rsid wsp:val=&quot;008B3990&quot;/&gt;&lt;wsp:rsid wsp:val=&quot;008B5324&quot;/&gt;&lt;wsp:rsid wsp:val=&quot;008B7089&quot;/&gt;&lt;wsp:rsid wsp:val=&quot;008C3982&quot;/&gt;&lt;wsp:rsid wsp:val=&quot;008C4B34&quot;/&gt;&lt;wsp:rsid wsp:val=&quot;008C5C56&quot;/&gt;&lt;wsp:rsid wsp:val=&quot;008F6968&quot;/&gt;&lt;wsp:rsid wsp:val=&quot;00902493&quot;/&gt;&lt;wsp:rsid wsp:val=&quot;00921626&quot;/&gt;&lt;wsp:rsid wsp:val=&quot;0093163C&quot;/&gt;&lt;wsp:rsid wsp:val=&quot;009430AD&quot;/&gt;&lt;wsp:rsid wsp:val=&quot;009602A4&quot;/&gt;&lt;wsp:rsid wsp:val=&quot;009604A8&quot;/&gt;&lt;wsp:rsid wsp:val=&quot;00961C2F&quot;/&gt;&lt;wsp:rsid wsp:val=&quot;00962F50&quot;/&gt;&lt;wsp:rsid wsp:val=&quot;009A42E1&quot;/&gt;&lt;wsp:rsid wsp:val=&quot;009C35A1&quot;/&gt;&lt;wsp:rsid wsp:val=&quot;009E3A42&quot;/&gt;&lt;wsp:rsid wsp:val=&quot;009E4BFF&quot;/&gt;&lt;wsp:rsid wsp:val=&quot;009E51D2&quot;/&gt;&lt;wsp:rsid wsp:val=&quot;009F17F1&quot;/&gt;&lt;wsp:rsid wsp:val=&quot;00A132E6&quot;/&gt;&lt;wsp:rsid wsp:val=&quot;00A20193&quot;/&gt;&lt;wsp:rsid wsp:val=&quot;00A27A01&quot;/&gt;&lt;wsp:rsid wsp:val=&quot;00A305DA&quot;/&gt;&lt;wsp:rsid wsp:val=&quot;00A32027&quot;/&gt;&lt;wsp:rsid wsp:val=&quot;00A41BC2&quot;/&gt;&lt;wsp:rsid wsp:val=&quot;00A46761&quot;/&gt;&lt;wsp:rsid wsp:val=&quot;00A50B30&quot;/&gt;&lt;wsp:rsid wsp:val=&quot;00A54ED7&quot;/&gt;&lt;wsp:rsid wsp:val=&quot;00A56CE9&quot;/&gt;&lt;wsp:rsid wsp:val=&quot;00A64B74&quot;/&gt;&lt;wsp:rsid wsp:val=&quot;00A710A5&quot;/&gt;&lt;wsp:rsid wsp:val=&quot;00A73A9D&quot;/&gt;&lt;wsp:rsid wsp:val=&quot;00A76227&quot;/&gt;&lt;wsp:rsid wsp:val=&quot;00A877E5&quot;/&gt;&lt;wsp:rsid wsp:val=&quot;00AB3A94&quot;/&gt;&lt;wsp:rsid wsp:val=&quot;00AB51F1&quot;/&gt;&lt;wsp:rsid wsp:val=&quot;00AB7B67&quot;/&gt;&lt;wsp:rsid wsp:val=&quot;00AC5C5D&quot;/&gt;&lt;wsp:rsid wsp:val=&quot;00AD5CC3&quot;/&gt;&lt;wsp:rsid wsp:val=&quot;00AE42DD&quot;/&gt;&lt;wsp:rsid wsp:val=&quot;00AF5DA5&quot;/&gt;&lt;wsp:rsid wsp:val=&quot;00AF73C2&quot;/&gt;&lt;wsp:rsid wsp:val=&quot;00B07E0B&quot;/&gt;&lt;wsp:rsid wsp:val=&quot;00B137C1&quot;/&gt;&lt;wsp:rsid wsp:val=&quot;00B22BD3&quot;/&gt;&lt;wsp:rsid wsp:val=&quot;00B304FE&quot;/&gt;&lt;wsp:rsid wsp:val=&quot;00B32969&quot;/&gt;&lt;wsp:rsid wsp:val=&quot;00B35FD0&quot;/&gt;&lt;wsp:rsid wsp:val=&quot;00B46298&quot;/&gt;&lt;wsp:rsid wsp:val=&quot;00B527DB&quot;/&gt;&lt;wsp:rsid wsp:val=&quot;00B56F5C&quot;/&gt;&lt;wsp:rsid wsp:val=&quot;00B7048B&quot;/&gt;&lt;wsp:rsid wsp:val=&quot;00B77D56&quot;/&gt;&lt;wsp:rsid wsp:val=&quot;00B9064E&quot;/&gt;&lt;wsp:rsid wsp:val=&quot;00B92281&quot;/&gt;&lt;wsp:rsid wsp:val=&quot;00B92C15&quot;/&gt;&lt;wsp:rsid wsp:val=&quot;00B92E18&quot;/&gt;&lt;wsp:rsid wsp:val=&quot;00B93CA5&quot;/&gt;&lt;wsp:rsid wsp:val=&quot;00B94651&quot;/&gt;&lt;wsp:rsid wsp:val=&quot;00B965C6&quot;/&gt;&lt;wsp:rsid wsp:val=&quot;00BA73F8&quot;/&gt;&lt;wsp:rsid wsp:val=&quot;00BC20FD&quot;/&gt;&lt;wsp:rsid wsp:val=&quot;00BC4780&quot;/&gt;&lt;wsp:rsid wsp:val=&quot;00BC69E8&quot;/&gt;&lt;wsp:rsid wsp:val=&quot;00BE2A80&quot;/&gt;&lt;wsp:rsid wsp:val=&quot;00BE4FBB&quot;/&gt;&lt;wsp:rsid wsp:val=&quot;00BF244B&quot;/&gt;&lt;wsp:rsid wsp:val=&quot;00BF512F&quot;/&gt;&lt;wsp:rsid wsp:val=&quot;00C0238C&quot;/&gt;&lt;wsp:rsid wsp:val=&quot;00C03267&quot;/&gt;&lt;wsp:rsid wsp:val=&quot;00C0343D&quot;/&gt;&lt;wsp:rsid wsp:val=&quot;00C03B27&quot;/&gt;&lt;wsp:rsid wsp:val=&quot;00C13A5C&quot;/&gt;&lt;wsp:rsid wsp:val=&quot;00C248EF&quot;/&gt;&lt;wsp:rsid wsp:val=&quot;00C34CDC&quot;/&gt;&lt;wsp:rsid wsp:val=&quot;00C37851&quot;/&gt;&lt;wsp:rsid wsp:val=&quot;00C45BB8&quot;/&gt;&lt;wsp:rsid wsp:val=&quot;00C45F63&quot;/&gt;&lt;wsp:rsid wsp:val=&quot;00C61BDE&quot;/&gt;&lt;wsp:rsid wsp:val=&quot;00C707E2&quot;/&gt;&lt;wsp:rsid wsp:val=&quot;00C733A9&quot;/&gt;&lt;wsp:rsid wsp:val=&quot;00C73AB4&quot;/&gt;&lt;wsp:rsid wsp:val=&quot;00C94EC7&quot;/&gt;&lt;wsp:rsid wsp:val=&quot;00C979C0&quot;/&gt;&lt;wsp:rsid wsp:val=&quot;00CA380F&quot;/&gt;&lt;wsp:rsid wsp:val=&quot;00CC3F42&quot;/&gt;&lt;wsp:rsid wsp:val=&quot;00CC7553&quot;/&gt;&lt;wsp:rsid wsp:val=&quot;00CC796D&quot;/&gt;&lt;wsp:rsid wsp:val=&quot;00CD015F&quot;/&gt;&lt;wsp:rsid wsp:val=&quot;00CD0F88&quot;/&gt;&lt;wsp:rsid wsp:val=&quot;00CD104B&quot;/&gt;&lt;wsp:rsid wsp:val=&quot;00CD1DFB&quot;/&gt;&lt;wsp:rsid wsp:val=&quot;00CE6230&quot;/&gt;&lt;wsp:rsid wsp:val=&quot;00CF3FCE&quot;/&gt;&lt;wsp:rsid wsp:val=&quot;00CF64CE&quot;/&gt;&lt;wsp:rsid wsp:val=&quot;00D00012&quot;/&gt;&lt;wsp:rsid wsp:val=&quot;00D13EB4&quot;/&gt;&lt;wsp:rsid wsp:val=&quot;00D173BE&quot;/&gt;&lt;wsp:rsid wsp:val=&quot;00D210F4&quot;/&gt;&lt;wsp:rsid wsp:val=&quot;00D260E1&quot;/&gt;&lt;wsp:rsid wsp:val=&quot;00D40A56&quot;/&gt;&lt;wsp:rsid wsp:val=&quot;00D5119E&quot;/&gt;&lt;wsp:rsid wsp:val=&quot;00D519E1&quot;/&gt;&lt;wsp:rsid wsp:val=&quot;00D53B4A&quot;/&gt;&lt;wsp:rsid wsp:val=&quot;00D63F81&quot;/&gt;&lt;wsp:rsid wsp:val=&quot;00D70F53&quot;/&gt;&lt;wsp:rsid wsp:val=&quot;00D80526&quot;/&gt;&lt;wsp:rsid wsp:val=&quot;00D85B8A&quot;/&gt;&lt;wsp:rsid wsp:val=&quot;00D9681D&quot;/&gt;&lt;wsp:rsid wsp:val=&quot;00DB18BE&quot;/&gt;&lt;wsp:rsid wsp:val=&quot;00DB23D8&quot;/&gt;&lt;wsp:rsid wsp:val=&quot;00DB4A31&quot;/&gt;&lt;wsp:rsid wsp:val=&quot;00DC4484&quot;/&gt;&lt;wsp:rsid wsp:val=&quot;00DC52F4&quot;/&gt;&lt;wsp:rsid wsp:val=&quot;00DC7F9A&quot;/&gt;&lt;wsp:rsid wsp:val=&quot;00DD7BA9&quot;/&gt;&lt;wsp:rsid wsp:val=&quot;00DF7537&quot;/&gt;&lt;wsp:rsid wsp:val=&quot;00E20B79&quot;/&gt;&lt;wsp:rsid wsp:val=&quot;00E25C49&quot;/&gt;&lt;wsp:rsid wsp:val=&quot;00E32A74&quot;/&gt;&lt;wsp:rsid wsp:val=&quot;00E40AE8&quot;/&gt;&lt;wsp:rsid wsp:val=&quot;00E459F2&quot;/&gt;&lt;wsp:rsid wsp:val=&quot;00E522F3&quot;/&gt;&lt;wsp:rsid wsp:val=&quot;00E53FC4&quot;/&gt;&lt;wsp:rsid wsp:val=&quot;00E54FE8&quot;/&gt;&lt;wsp:rsid wsp:val=&quot;00E60644&quot;/&gt;&lt;wsp:rsid wsp:val=&quot;00E61089&quot;/&gt;&lt;wsp:rsid wsp:val=&quot;00E62622&quot;/&gt;&lt;wsp:rsid wsp:val=&quot;00E63D4F&quot;/&gt;&lt;wsp:rsid wsp:val=&quot;00E711E3&quot;/&gt;&lt;wsp:rsid wsp:val=&quot;00E9052F&quot;/&gt;&lt;wsp:rsid wsp:val=&quot;00E90885&quot;/&gt;&lt;wsp:rsid wsp:val=&quot;00E93F5B&quot;/&gt;&lt;wsp:rsid wsp:val=&quot;00EA3FBC&quot;/&gt;&lt;wsp:rsid wsp:val=&quot;00EA506F&quot;/&gt;&lt;wsp:rsid wsp:val=&quot;00EA7A3E&quot;/&gt;&lt;wsp:rsid wsp:val=&quot;00EA7D2A&quot;/&gt;&lt;wsp:rsid wsp:val=&quot;00EB08CB&quot;/&gt;&lt;wsp:rsid wsp:val=&quot;00EB5E96&quot;/&gt;&lt;wsp:rsid wsp:val=&quot;00EC20DF&quot;/&gt;&lt;wsp:rsid wsp:val=&quot;00EC702D&quot;/&gt;&lt;wsp:rsid wsp:val=&quot;00EE0234&quot;/&gt;&lt;wsp:rsid wsp:val=&quot;00EE2607&quot;/&gt;&lt;wsp:rsid wsp:val=&quot;00EE3E17&quot;/&gt;&lt;wsp:rsid wsp:val=&quot;00EE7420&quot;/&gt;&lt;wsp:rsid wsp:val=&quot;00F07F21&quot;/&gt;&lt;wsp:rsid wsp:val=&quot;00F1170A&quot;/&gt;&lt;wsp:rsid wsp:val=&quot;00F17D85&quot;/&gt;&lt;wsp:rsid wsp:val=&quot;00F5507D&quot;/&gt;&lt;wsp:rsid wsp:val=&quot;00F552A0&quot;/&gt;&lt;wsp:rsid wsp:val=&quot;00F6632F&quot;/&gt;&lt;wsp:rsid wsp:val=&quot;00F66545&quot;/&gt;&lt;wsp:rsid wsp:val=&quot;00F813A2&quot;/&gt;&lt;wsp:rsid wsp:val=&quot;00F81EC0&quot;/&gt;&lt;wsp:rsid wsp:val=&quot;00F82147&quot;/&gt;&lt;wsp:rsid wsp:val=&quot;00F82F46&quot;/&gt;&lt;wsp:rsid wsp:val=&quot;00F836D2&quot;/&gt;&lt;wsp:rsid wsp:val=&quot;00F85F1B&quot;/&gt;&lt;wsp:rsid wsp:val=&quot;00F91395&quot;/&gt;&lt;wsp:rsid wsp:val=&quot;00F91FEC&quot;/&gt;&lt;wsp:rsid wsp:val=&quot;00F96F07&quot;/&gt;&lt;wsp:rsid wsp:val=&quot;00F976FC&quot;/&gt;&lt;wsp:rsid wsp:val=&quot;00FB6717&quot;/&gt;&lt;wsp:rsid wsp:val=&quot;00FD1AF2&quot;/&gt;&lt;wsp:rsid wsp:val=&quot;00FD41C2&quot;/&gt;&lt;wsp:rsid wsp:val=&quot;00FF1186&quot;/&gt;&lt;wsp:rsid wsp:val=&quot;00FF1230&quot;/&gt;&lt;wsp:rsid wsp:val=&quot;00FF1575&quot;/&gt;&lt;/wsp:rsids&gt;&lt;/w:docPr&gt;&lt;w:body&gt;&lt;w:p wsp:rsidR=&quot;00000000&quot; wsp:rsidRDefault=&quot;00B137C1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Г—Р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/m:sub&gt;&lt;m:sup&gt;&lt;m:r&gt;&lt;w:rPr&gt;&lt;w:rFonts w:ascii=&quot;Cambria Math&quot; w:h-ansi=&quot;Cambria Math&quot;/&gt;&lt;wx:font wx:val=&quot;Cambria Math&quot;/&gt;&lt;w:i/&gt;&lt;/w:rPr&gt;&lt;m:t&gt;СЌ(Рј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AB7B67">
              <w:rPr>
                <w:lang w:val="en-US"/>
              </w:rPr>
              <w:fldChar w:fldCharType="end"/>
            </w:r>
            <w:r>
              <w:rPr>
                <w:lang w:val="en-US"/>
              </w:rPr>
              <w:t>*</w:t>
            </w:r>
          </w:p>
        </w:tc>
      </w:tr>
    </w:tbl>
    <w:p w:rsidR="00DE727A" w:rsidRDefault="00DE727A" w:rsidP="00CD104B">
      <w:pPr>
        <w:autoSpaceDE w:val="0"/>
        <w:autoSpaceDN w:val="0"/>
        <w:adjustRightInd w:val="0"/>
        <w:ind w:left="567" w:right="818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4D7277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-ый вид цены на электрическую энергию и (или) мощность ГП, руб./кВтч или руб./кВт, определяемая в соответствии с пунктом 16 Методических </w:t>
      </w:r>
      <w:r w:rsidRPr="00137EF9">
        <w:rPr>
          <w:sz w:val="28"/>
          <w:szCs w:val="28"/>
        </w:rPr>
        <w:t>указаний по расчету сбытовых надбавок гарантирующих поставщиков и размера доходности продаж гарантирующих поставщиков, утвержденными приказом ФСТ России от 30.10.2012 №703-э</w:t>
      </w:r>
      <w:r>
        <w:rPr>
          <w:sz w:val="28"/>
          <w:szCs w:val="28"/>
        </w:rPr>
        <w:t>.</w:t>
      </w:r>
    </w:p>
    <w:p w:rsidR="00DE727A" w:rsidRPr="004D7277" w:rsidRDefault="00DE727A" w:rsidP="00CD104B">
      <w:pPr>
        <w:autoSpaceDE w:val="0"/>
        <w:autoSpaceDN w:val="0"/>
        <w:adjustRightInd w:val="0"/>
        <w:ind w:left="567" w:right="818" w:firstLine="540"/>
        <w:jc w:val="both"/>
        <w:rPr>
          <w:sz w:val="28"/>
          <w:szCs w:val="28"/>
        </w:rPr>
      </w:pPr>
      <w:r>
        <w:rPr>
          <w:sz w:val="28"/>
          <w:szCs w:val="28"/>
        </w:rPr>
        <w:t>** размерность определяется в соответствии с условиями договора с конкретным потребителем.</w:t>
      </w:r>
    </w:p>
    <w:p w:rsidR="00DE727A" w:rsidRPr="004D7277" w:rsidRDefault="00DE727A" w:rsidP="002C69B7">
      <w:pPr>
        <w:pStyle w:val="Heading2"/>
        <w:keepNext w:val="0"/>
        <w:widowControl w:val="0"/>
        <w:spacing w:line="240" w:lineRule="auto"/>
        <w:jc w:val="right"/>
        <w:rPr>
          <w:szCs w:val="28"/>
        </w:rPr>
      </w:pPr>
    </w:p>
    <w:p w:rsidR="00DE727A" w:rsidRPr="004D7277" w:rsidRDefault="00DE727A" w:rsidP="001A3F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727A" w:rsidRPr="00580729" w:rsidRDefault="00DE727A" w:rsidP="005E6DE6">
      <w:pPr>
        <w:pStyle w:val="Heading2"/>
        <w:keepNext w:val="0"/>
        <w:widowControl w:val="0"/>
        <w:spacing w:line="240" w:lineRule="auto"/>
        <w:jc w:val="left"/>
      </w:pPr>
    </w:p>
    <w:sectPr w:rsidR="00DE727A" w:rsidRPr="00580729" w:rsidSect="005E6DE6">
      <w:pgSz w:w="16838" w:h="11906" w:orient="landscape" w:code="9"/>
      <w:pgMar w:top="1276" w:right="425" w:bottom="567" w:left="425" w:header="720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27A" w:rsidRDefault="00DE727A">
      <w:r>
        <w:separator/>
      </w:r>
    </w:p>
  </w:endnote>
  <w:endnote w:type="continuationSeparator" w:id="1">
    <w:p w:rsidR="00DE727A" w:rsidRDefault="00DE7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165">
    <w:altName w:val="Tahom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27A" w:rsidRDefault="00DE727A">
      <w:r>
        <w:separator/>
      </w:r>
    </w:p>
  </w:footnote>
  <w:footnote w:type="continuationSeparator" w:id="1">
    <w:p w:rsidR="00DE727A" w:rsidRDefault="00DE72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305F"/>
    <w:multiLevelType w:val="hybridMultilevel"/>
    <w:tmpl w:val="BC221EA4"/>
    <w:lvl w:ilvl="0" w:tplc="2334EBB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EE85E4F"/>
    <w:multiLevelType w:val="singleLevel"/>
    <w:tmpl w:val="6CD2518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">
    <w:nsid w:val="2D944CCA"/>
    <w:multiLevelType w:val="singleLevel"/>
    <w:tmpl w:val="2DCC642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5DC737D"/>
    <w:multiLevelType w:val="hybridMultilevel"/>
    <w:tmpl w:val="1A5A526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4728AC"/>
    <w:multiLevelType w:val="singleLevel"/>
    <w:tmpl w:val="239C7926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cs="Times New Roman" w:hint="default"/>
        <w:b w:val="0"/>
      </w:rPr>
    </w:lvl>
  </w:abstractNum>
  <w:abstractNum w:abstractNumId="5">
    <w:nsid w:val="3F893DE0"/>
    <w:multiLevelType w:val="hybridMultilevel"/>
    <w:tmpl w:val="0D06F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ED7"/>
    <w:rsid w:val="00013248"/>
    <w:rsid w:val="000178ED"/>
    <w:rsid w:val="000455DC"/>
    <w:rsid w:val="00046117"/>
    <w:rsid w:val="000503EA"/>
    <w:rsid w:val="000522EC"/>
    <w:rsid w:val="0005497C"/>
    <w:rsid w:val="00055AA3"/>
    <w:rsid w:val="00086D27"/>
    <w:rsid w:val="00097E01"/>
    <w:rsid w:val="000C3051"/>
    <w:rsid w:val="000D0BC0"/>
    <w:rsid w:val="000D0EE7"/>
    <w:rsid w:val="000D2E5C"/>
    <w:rsid w:val="000D3C3B"/>
    <w:rsid w:val="000D3F0C"/>
    <w:rsid w:val="000D426A"/>
    <w:rsid w:val="000D6463"/>
    <w:rsid w:val="000E0032"/>
    <w:rsid w:val="000E4A90"/>
    <w:rsid w:val="000F7B11"/>
    <w:rsid w:val="0010085D"/>
    <w:rsid w:val="001065F6"/>
    <w:rsid w:val="001153A0"/>
    <w:rsid w:val="0011638A"/>
    <w:rsid w:val="001327E9"/>
    <w:rsid w:val="00135854"/>
    <w:rsid w:val="00137EF9"/>
    <w:rsid w:val="00140B75"/>
    <w:rsid w:val="00141476"/>
    <w:rsid w:val="0014396B"/>
    <w:rsid w:val="001465DB"/>
    <w:rsid w:val="00156E0C"/>
    <w:rsid w:val="00160CBF"/>
    <w:rsid w:val="00161401"/>
    <w:rsid w:val="00162636"/>
    <w:rsid w:val="00162C3F"/>
    <w:rsid w:val="00177D93"/>
    <w:rsid w:val="001838F8"/>
    <w:rsid w:val="001939B5"/>
    <w:rsid w:val="0019570A"/>
    <w:rsid w:val="0019728F"/>
    <w:rsid w:val="001A3FA8"/>
    <w:rsid w:val="001A5D35"/>
    <w:rsid w:val="001B4267"/>
    <w:rsid w:val="001B6A9C"/>
    <w:rsid w:val="001D4F7F"/>
    <w:rsid w:val="001D5B9D"/>
    <w:rsid w:val="001E4EA5"/>
    <w:rsid w:val="001E5A80"/>
    <w:rsid w:val="001F12D6"/>
    <w:rsid w:val="001F5577"/>
    <w:rsid w:val="00200854"/>
    <w:rsid w:val="002025CD"/>
    <w:rsid w:val="002066C5"/>
    <w:rsid w:val="00211E8E"/>
    <w:rsid w:val="00213C85"/>
    <w:rsid w:val="002222FF"/>
    <w:rsid w:val="00225263"/>
    <w:rsid w:val="00226F9B"/>
    <w:rsid w:val="002327B9"/>
    <w:rsid w:val="00235B5C"/>
    <w:rsid w:val="00236338"/>
    <w:rsid w:val="00237DB4"/>
    <w:rsid w:val="002418A8"/>
    <w:rsid w:val="002425B8"/>
    <w:rsid w:val="00243D4C"/>
    <w:rsid w:val="00243F56"/>
    <w:rsid w:val="00254DDA"/>
    <w:rsid w:val="00257541"/>
    <w:rsid w:val="00263B9A"/>
    <w:rsid w:val="00272FAF"/>
    <w:rsid w:val="00274083"/>
    <w:rsid w:val="00280F1C"/>
    <w:rsid w:val="00287F99"/>
    <w:rsid w:val="00290235"/>
    <w:rsid w:val="002A07EF"/>
    <w:rsid w:val="002A26B6"/>
    <w:rsid w:val="002C20B0"/>
    <w:rsid w:val="002C27B9"/>
    <w:rsid w:val="002C69B7"/>
    <w:rsid w:val="002D36B1"/>
    <w:rsid w:val="002E0DD4"/>
    <w:rsid w:val="002E1FB5"/>
    <w:rsid w:val="002E4D5F"/>
    <w:rsid w:val="002E55D9"/>
    <w:rsid w:val="002E73AE"/>
    <w:rsid w:val="00302BCE"/>
    <w:rsid w:val="00304DBF"/>
    <w:rsid w:val="00307775"/>
    <w:rsid w:val="0033531F"/>
    <w:rsid w:val="003404B9"/>
    <w:rsid w:val="003518A8"/>
    <w:rsid w:val="00356100"/>
    <w:rsid w:val="00382E54"/>
    <w:rsid w:val="003846B9"/>
    <w:rsid w:val="003927EC"/>
    <w:rsid w:val="003A03DB"/>
    <w:rsid w:val="003A6EDA"/>
    <w:rsid w:val="003B1686"/>
    <w:rsid w:val="003B20F0"/>
    <w:rsid w:val="003B2DF9"/>
    <w:rsid w:val="003C29D4"/>
    <w:rsid w:val="003C2A2E"/>
    <w:rsid w:val="003C3254"/>
    <w:rsid w:val="003D10DA"/>
    <w:rsid w:val="003E34D5"/>
    <w:rsid w:val="003E5303"/>
    <w:rsid w:val="003F2410"/>
    <w:rsid w:val="004011B7"/>
    <w:rsid w:val="0040169C"/>
    <w:rsid w:val="0040271B"/>
    <w:rsid w:val="00414887"/>
    <w:rsid w:val="004152ED"/>
    <w:rsid w:val="0042042F"/>
    <w:rsid w:val="00425370"/>
    <w:rsid w:val="00427A31"/>
    <w:rsid w:val="004422A5"/>
    <w:rsid w:val="00453B03"/>
    <w:rsid w:val="004543B5"/>
    <w:rsid w:val="00463719"/>
    <w:rsid w:val="00466756"/>
    <w:rsid w:val="00472C52"/>
    <w:rsid w:val="00477B75"/>
    <w:rsid w:val="00483AA4"/>
    <w:rsid w:val="00484736"/>
    <w:rsid w:val="00487D28"/>
    <w:rsid w:val="00494983"/>
    <w:rsid w:val="004A7B6F"/>
    <w:rsid w:val="004B1477"/>
    <w:rsid w:val="004C1EDC"/>
    <w:rsid w:val="004C3562"/>
    <w:rsid w:val="004C5AF1"/>
    <w:rsid w:val="004C6FC4"/>
    <w:rsid w:val="004D0ADE"/>
    <w:rsid w:val="004D1B7A"/>
    <w:rsid w:val="004D390A"/>
    <w:rsid w:val="004D7277"/>
    <w:rsid w:val="004D7D09"/>
    <w:rsid w:val="004E0BB7"/>
    <w:rsid w:val="004E0C5A"/>
    <w:rsid w:val="004E689E"/>
    <w:rsid w:val="004E6D18"/>
    <w:rsid w:val="004F3747"/>
    <w:rsid w:val="004F531C"/>
    <w:rsid w:val="00501897"/>
    <w:rsid w:val="0050320B"/>
    <w:rsid w:val="005032E9"/>
    <w:rsid w:val="00503A29"/>
    <w:rsid w:val="0050459A"/>
    <w:rsid w:val="0050610D"/>
    <w:rsid w:val="005073D1"/>
    <w:rsid w:val="005113CC"/>
    <w:rsid w:val="005223CD"/>
    <w:rsid w:val="00522E68"/>
    <w:rsid w:val="0052331E"/>
    <w:rsid w:val="005360BF"/>
    <w:rsid w:val="00544C1C"/>
    <w:rsid w:val="00547B22"/>
    <w:rsid w:val="00547C8D"/>
    <w:rsid w:val="00552682"/>
    <w:rsid w:val="0056060B"/>
    <w:rsid w:val="00565230"/>
    <w:rsid w:val="0057330D"/>
    <w:rsid w:val="0057373E"/>
    <w:rsid w:val="00580729"/>
    <w:rsid w:val="00582735"/>
    <w:rsid w:val="00584938"/>
    <w:rsid w:val="00585DDC"/>
    <w:rsid w:val="005973D9"/>
    <w:rsid w:val="005B3842"/>
    <w:rsid w:val="005D2915"/>
    <w:rsid w:val="005D4AE9"/>
    <w:rsid w:val="005E2980"/>
    <w:rsid w:val="005E5A3C"/>
    <w:rsid w:val="005E6DE6"/>
    <w:rsid w:val="005F519C"/>
    <w:rsid w:val="00600065"/>
    <w:rsid w:val="00600C5E"/>
    <w:rsid w:val="006010A7"/>
    <w:rsid w:val="00601C1B"/>
    <w:rsid w:val="0060248A"/>
    <w:rsid w:val="00613675"/>
    <w:rsid w:val="00623B6C"/>
    <w:rsid w:val="00624546"/>
    <w:rsid w:val="00631431"/>
    <w:rsid w:val="00633BAB"/>
    <w:rsid w:val="00634F2E"/>
    <w:rsid w:val="00635301"/>
    <w:rsid w:val="0063607F"/>
    <w:rsid w:val="00637461"/>
    <w:rsid w:val="00637B72"/>
    <w:rsid w:val="00647664"/>
    <w:rsid w:val="0065185E"/>
    <w:rsid w:val="00651F43"/>
    <w:rsid w:val="00653928"/>
    <w:rsid w:val="006628CC"/>
    <w:rsid w:val="00667910"/>
    <w:rsid w:val="00672A8E"/>
    <w:rsid w:val="00674F9D"/>
    <w:rsid w:val="006821D4"/>
    <w:rsid w:val="006832D0"/>
    <w:rsid w:val="00684411"/>
    <w:rsid w:val="00685292"/>
    <w:rsid w:val="00691C79"/>
    <w:rsid w:val="0069514E"/>
    <w:rsid w:val="00696E26"/>
    <w:rsid w:val="006B0447"/>
    <w:rsid w:val="006B4EAB"/>
    <w:rsid w:val="006C7240"/>
    <w:rsid w:val="006D7B19"/>
    <w:rsid w:val="006F71FA"/>
    <w:rsid w:val="00701155"/>
    <w:rsid w:val="00705AA9"/>
    <w:rsid w:val="007061C7"/>
    <w:rsid w:val="007062F0"/>
    <w:rsid w:val="0071511C"/>
    <w:rsid w:val="0072136C"/>
    <w:rsid w:val="00723925"/>
    <w:rsid w:val="00731D8D"/>
    <w:rsid w:val="00733C13"/>
    <w:rsid w:val="00737CEB"/>
    <w:rsid w:val="00740293"/>
    <w:rsid w:val="00741070"/>
    <w:rsid w:val="00743A80"/>
    <w:rsid w:val="0074523D"/>
    <w:rsid w:val="007569D0"/>
    <w:rsid w:val="007723D5"/>
    <w:rsid w:val="0077248B"/>
    <w:rsid w:val="00775357"/>
    <w:rsid w:val="00790E72"/>
    <w:rsid w:val="007912BC"/>
    <w:rsid w:val="00794E77"/>
    <w:rsid w:val="007A0059"/>
    <w:rsid w:val="007B456B"/>
    <w:rsid w:val="007B457D"/>
    <w:rsid w:val="007B5850"/>
    <w:rsid w:val="007C0B46"/>
    <w:rsid w:val="007C243C"/>
    <w:rsid w:val="007C6719"/>
    <w:rsid w:val="007C7404"/>
    <w:rsid w:val="007E5901"/>
    <w:rsid w:val="007E784A"/>
    <w:rsid w:val="007F4D4C"/>
    <w:rsid w:val="007F60CC"/>
    <w:rsid w:val="0081174B"/>
    <w:rsid w:val="0081174F"/>
    <w:rsid w:val="00813659"/>
    <w:rsid w:val="0082175C"/>
    <w:rsid w:val="00827B7B"/>
    <w:rsid w:val="00831141"/>
    <w:rsid w:val="0083222C"/>
    <w:rsid w:val="008335F8"/>
    <w:rsid w:val="00833B48"/>
    <w:rsid w:val="008436F8"/>
    <w:rsid w:val="008438D7"/>
    <w:rsid w:val="00853A08"/>
    <w:rsid w:val="00855324"/>
    <w:rsid w:val="0085577E"/>
    <w:rsid w:val="00857342"/>
    <w:rsid w:val="00863EE8"/>
    <w:rsid w:val="00864011"/>
    <w:rsid w:val="0087028B"/>
    <w:rsid w:val="008724E2"/>
    <w:rsid w:val="00875891"/>
    <w:rsid w:val="008871FB"/>
    <w:rsid w:val="00893D67"/>
    <w:rsid w:val="008A353A"/>
    <w:rsid w:val="008A4749"/>
    <w:rsid w:val="008A5510"/>
    <w:rsid w:val="008B3990"/>
    <w:rsid w:val="008B5324"/>
    <w:rsid w:val="008B7089"/>
    <w:rsid w:val="008C3982"/>
    <w:rsid w:val="008C4B34"/>
    <w:rsid w:val="008C5C56"/>
    <w:rsid w:val="008F6968"/>
    <w:rsid w:val="00902493"/>
    <w:rsid w:val="00921626"/>
    <w:rsid w:val="0093163C"/>
    <w:rsid w:val="009430AD"/>
    <w:rsid w:val="009602A4"/>
    <w:rsid w:val="009604A8"/>
    <w:rsid w:val="00961C2F"/>
    <w:rsid w:val="00962F50"/>
    <w:rsid w:val="00977BB6"/>
    <w:rsid w:val="009A1224"/>
    <w:rsid w:val="009A42E1"/>
    <w:rsid w:val="009A4823"/>
    <w:rsid w:val="009C35A1"/>
    <w:rsid w:val="009E3A42"/>
    <w:rsid w:val="009E4BFF"/>
    <w:rsid w:val="009E51D2"/>
    <w:rsid w:val="009F17F1"/>
    <w:rsid w:val="00A132E6"/>
    <w:rsid w:val="00A20193"/>
    <w:rsid w:val="00A27A01"/>
    <w:rsid w:val="00A305DA"/>
    <w:rsid w:val="00A32027"/>
    <w:rsid w:val="00A41BC2"/>
    <w:rsid w:val="00A46761"/>
    <w:rsid w:val="00A50B30"/>
    <w:rsid w:val="00A54ED7"/>
    <w:rsid w:val="00A56CE9"/>
    <w:rsid w:val="00A64B74"/>
    <w:rsid w:val="00A710A5"/>
    <w:rsid w:val="00A73A9D"/>
    <w:rsid w:val="00A76227"/>
    <w:rsid w:val="00A877E5"/>
    <w:rsid w:val="00AB3A94"/>
    <w:rsid w:val="00AB51F1"/>
    <w:rsid w:val="00AB7B67"/>
    <w:rsid w:val="00AC3A35"/>
    <w:rsid w:val="00AC5C5D"/>
    <w:rsid w:val="00AD5CC3"/>
    <w:rsid w:val="00AE42DD"/>
    <w:rsid w:val="00AF5DA5"/>
    <w:rsid w:val="00AF73C2"/>
    <w:rsid w:val="00B07E0B"/>
    <w:rsid w:val="00B22BD3"/>
    <w:rsid w:val="00B304FE"/>
    <w:rsid w:val="00B32969"/>
    <w:rsid w:val="00B35FD0"/>
    <w:rsid w:val="00B46298"/>
    <w:rsid w:val="00B527DB"/>
    <w:rsid w:val="00B56F5C"/>
    <w:rsid w:val="00B7048B"/>
    <w:rsid w:val="00B77D56"/>
    <w:rsid w:val="00B9064E"/>
    <w:rsid w:val="00B92281"/>
    <w:rsid w:val="00B92C15"/>
    <w:rsid w:val="00B92E18"/>
    <w:rsid w:val="00B93CA5"/>
    <w:rsid w:val="00B94651"/>
    <w:rsid w:val="00B965C6"/>
    <w:rsid w:val="00BA73F8"/>
    <w:rsid w:val="00BC20FD"/>
    <w:rsid w:val="00BC4780"/>
    <w:rsid w:val="00BC69E8"/>
    <w:rsid w:val="00BE2A80"/>
    <w:rsid w:val="00BE4FBB"/>
    <w:rsid w:val="00BF244B"/>
    <w:rsid w:val="00BF512F"/>
    <w:rsid w:val="00C0238C"/>
    <w:rsid w:val="00C03267"/>
    <w:rsid w:val="00C0343D"/>
    <w:rsid w:val="00C03B27"/>
    <w:rsid w:val="00C13A5C"/>
    <w:rsid w:val="00C248EF"/>
    <w:rsid w:val="00C34CDC"/>
    <w:rsid w:val="00C37851"/>
    <w:rsid w:val="00C45BB8"/>
    <w:rsid w:val="00C45F63"/>
    <w:rsid w:val="00C61BDE"/>
    <w:rsid w:val="00C707E2"/>
    <w:rsid w:val="00C733A9"/>
    <w:rsid w:val="00C73AB4"/>
    <w:rsid w:val="00C94EC7"/>
    <w:rsid w:val="00C979C0"/>
    <w:rsid w:val="00CA380F"/>
    <w:rsid w:val="00CC3F42"/>
    <w:rsid w:val="00CC7553"/>
    <w:rsid w:val="00CC796D"/>
    <w:rsid w:val="00CD015F"/>
    <w:rsid w:val="00CD0F88"/>
    <w:rsid w:val="00CD104B"/>
    <w:rsid w:val="00CD1DFB"/>
    <w:rsid w:val="00CE6230"/>
    <w:rsid w:val="00CF3FCE"/>
    <w:rsid w:val="00CF64CE"/>
    <w:rsid w:val="00D00012"/>
    <w:rsid w:val="00D13EB4"/>
    <w:rsid w:val="00D173BE"/>
    <w:rsid w:val="00D210F4"/>
    <w:rsid w:val="00D260E1"/>
    <w:rsid w:val="00D40A56"/>
    <w:rsid w:val="00D5119E"/>
    <w:rsid w:val="00D519E1"/>
    <w:rsid w:val="00D53B4A"/>
    <w:rsid w:val="00D63F81"/>
    <w:rsid w:val="00D70F53"/>
    <w:rsid w:val="00D80526"/>
    <w:rsid w:val="00D85B8A"/>
    <w:rsid w:val="00D9681D"/>
    <w:rsid w:val="00DB18BE"/>
    <w:rsid w:val="00DB23D8"/>
    <w:rsid w:val="00DB4A31"/>
    <w:rsid w:val="00DC4484"/>
    <w:rsid w:val="00DC52F4"/>
    <w:rsid w:val="00DC7F9A"/>
    <w:rsid w:val="00DD7BA9"/>
    <w:rsid w:val="00DE727A"/>
    <w:rsid w:val="00DF7537"/>
    <w:rsid w:val="00E02D1D"/>
    <w:rsid w:val="00E20B79"/>
    <w:rsid w:val="00E25C49"/>
    <w:rsid w:val="00E32A74"/>
    <w:rsid w:val="00E40AE8"/>
    <w:rsid w:val="00E459F2"/>
    <w:rsid w:val="00E522F3"/>
    <w:rsid w:val="00E53FC4"/>
    <w:rsid w:val="00E54FE8"/>
    <w:rsid w:val="00E60644"/>
    <w:rsid w:val="00E61089"/>
    <w:rsid w:val="00E62622"/>
    <w:rsid w:val="00E63D4F"/>
    <w:rsid w:val="00E711E3"/>
    <w:rsid w:val="00E83135"/>
    <w:rsid w:val="00E9052F"/>
    <w:rsid w:val="00E90885"/>
    <w:rsid w:val="00E93F5B"/>
    <w:rsid w:val="00EA3FBC"/>
    <w:rsid w:val="00EA506F"/>
    <w:rsid w:val="00EA7A3E"/>
    <w:rsid w:val="00EA7D2A"/>
    <w:rsid w:val="00EB08CB"/>
    <w:rsid w:val="00EB5E96"/>
    <w:rsid w:val="00EC20DF"/>
    <w:rsid w:val="00EC702D"/>
    <w:rsid w:val="00EE0234"/>
    <w:rsid w:val="00EE2607"/>
    <w:rsid w:val="00EE3E17"/>
    <w:rsid w:val="00EE7420"/>
    <w:rsid w:val="00F07F21"/>
    <w:rsid w:val="00F1170A"/>
    <w:rsid w:val="00F17D85"/>
    <w:rsid w:val="00F47F59"/>
    <w:rsid w:val="00F5507D"/>
    <w:rsid w:val="00F552A0"/>
    <w:rsid w:val="00F6632F"/>
    <w:rsid w:val="00F66545"/>
    <w:rsid w:val="00F813A2"/>
    <w:rsid w:val="00F81EC0"/>
    <w:rsid w:val="00F82147"/>
    <w:rsid w:val="00F82F46"/>
    <w:rsid w:val="00F836D2"/>
    <w:rsid w:val="00F85F1B"/>
    <w:rsid w:val="00F91395"/>
    <w:rsid w:val="00F91FEC"/>
    <w:rsid w:val="00F96F07"/>
    <w:rsid w:val="00F976FC"/>
    <w:rsid w:val="00FB6717"/>
    <w:rsid w:val="00FD1AF2"/>
    <w:rsid w:val="00FD41C2"/>
    <w:rsid w:val="00FE5B74"/>
    <w:rsid w:val="00FF1186"/>
    <w:rsid w:val="00FF1230"/>
    <w:rsid w:val="00FF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F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35F8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335F8"/>
    <w:pPr>
      <w:keepNext/>
      <w:spacing w:line="360" w:lineRule="auto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335F8"/>
    <w:pPr>
      <w:keepNext/>
      <w:jc w:val="center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335F8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65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65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65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65E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335F8"/>
    <w:pPr>
      <w:spacing w:line="280" w:lineRule="exact"/>
      <w:ind w:right="1760"/>
      <w:jc w:val="center"/>
    </w:pPr>
    <w:rPr>
      <w:rFonts w:ascii="font165" w:hAnsi="font165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265E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8335F8"/>
    <w:pPr>
      <w:tabs>
        <w:tab w:val="center" w:pos="4677"/>
        <w:tab w:val="right" w:pos="9355"/>
      </w:tabs>
    </w:pPr>
    <w:rPr>
      <w:sz w:val="2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1265E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335F8"/>
    <w:pPr>
      <w:jc w:val="center"/>
    </w:pPr>
    <w:rPr>
      <w:b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265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33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65E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8335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265E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335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265E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335F8"/>
    <w:pPr>
      <w:ind w:firstLine="851"/>
      <w:jc w:val="center"/>
    </w:pPr>
    <w:rPr>
      <w:b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327E9"/>
    <w:rPr>
      <w:rFonts w:cs="Times New Roman"/>
      <w:b/>
      <w:sz w:val="28"/>
    </w:rPr>
  </w:style>
  <w:style w:type="paragraph" w:styleId="BodyTextIndent3">
    <w:name w:val="Body Text Indent 3"/>
    <w:basedOn w:val="Normal"/>
    <w:link w:val="BodyTextIndent3Char"/>
    <w:uiPriority w:val="99"/>
    <w:rsid w:val="008335F8"/>
    <w:pPr>
      <w:ind w:firstLine="709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265E"/>
    <w:rPr>
      <w:sz w:val="16"/>
      <w:szCs w:val="16"/>
    </w:rPr>
  </w:style>
  <w:style w:type="paragraph" w:customStyle="1" w:styleId="Heading">
    <w:name w:val="Heading"/>
    <w:uiPriority w:val="99"/>
    <w:rsid w:val="004F374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Знак Знак Знак1"/>
    <w:basedOn w:val="Normal"/>
    <w:uiPriority w:val="99"/>
    <w:rsid w:val="007F60C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1"/>
    <w:basedOn w:val="Normal"/>
    <w:uiPriority w:val="99"/>
    <w:rsid w:val="007F60C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TableGrid">
    <w:name w:val="Table Grid"/>
    <w:basedOn w:val="TableNormal"/>
    <w:uiPriority w:val="99"/>
    <w:rsid w:val="007F60CC"/>
    <w:rPr>
      <w:rFonts w:ascii="font165" w:hAnsi="font165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141476"/>
    <w:pPr>
      <w:widowControl w:val="0"/>
      <w:snapToGrid w:val="0"/>
      <w:spacing w:before="280"/>
      <w:ind w:left="1440" w:right="2000"/>
      <w:jc w:val="center"/>
    </w:pPr>
  </w:style>
  <w:style w:type="paragraph" w:customStyle="1" w:styleId="FR1">
    <w:name w:val="FR1"/>
    <w:uiPriority w:val="99"/>
    <w:rsid w:val="00141476"/>
    <w:pPr>
      <w:widowControl w:val="0"/>
      <w:snapToGrid w:val="0"/>
      <w:ind w:left="200"/>
      <w:jc w:val="center"/>
    </w:pPr>
    <w:rPr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rsid w:val="0074107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107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6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1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65E"/>
    <w:rPr>
      <w:b/>
      <w:bCs/>
    </w:rPr>
  </w:style>
  <w:style w:type="character" w:styleId="Hyperlink">
    <w:name w:val="Hyperlink"/>
    <w:basedOn w:val="DefaultParagraphFont"/>
    <w:uiPriority w:val="99"/>
    <w:rsid w:val="00E40AE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6060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D7277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67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3</Pages>
  <Words>715</Words>
  <Characters>4080</Characters>
  <Application>Microsoft Office Outlook</Application>
  <DocSecurity>0</DocSecurity>
  <Lines>0</Lines>
  <Paragraphs>0</Paragraphs>
  <ScaleCrop>false</ScaleCrop>
  <Company>Региональная энергетическая комиссия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Копеин Валерий Валентинович</dc:creator>
  <cp:keywords/>
  <dc:description/>
  <cp:lastModifiedBy>Незнанов</cp:lastModifiedBy>
  <cp:revision>12</cp:revision>
  <cp:lastPrinted>2012-12-29T12:04:00Z</cp:lastPrinted>
  <dcterms:created xsi:type="dcterms:W3CDTF">2012-12-21T03:11:00Z</dcterms:created>
  <dcterms:modified xsi:type="dcterms:W3CDTF">2012-12-29T12:07:00Z</dcterms:modified>
</cp:coreProperties>
</file>